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086D2E" w14:textId="3D557A3E" w:rsidR="00104C66" w:rsidRPr="00806443" w:rsidRDefault="00806443" w:rsidP="004D1DA5">
      <w:pPr>
        <w:rPr>
          <w:rStyle w:val="Emphaseintense"/>
          <w:lang w:val="fr-CH"/>
        </w:rPr>
      </w:pPr>
      <w:r w:rsidRPr="00806443">
        <w:rPr>
          <w:rStyle w:val="Emphaseintense"/>
          <w:lang w:val="fr-CH"/>
        </w:rPr>
        <w:t>Toutes les sections du formulaire de demande de FAT et ses annexes doivent être remplies par le responsable identifié. Il est obligatoire de remplir entièrement ce formulaire de demande et ses annexes avant l'approbation.</w:t>
      </w:r>
    </w:p>
    <w:p w14:paraId="07AF5963" w14:textId="1B216073" w:rsidR="00B53C7F" w:rsidRPr="00C71ACB" w:rsidRDefault="00B53C7F" w:rsidP="00B53C7F">
      <w:pPr>
        <w:pStyle w:val="Titre1"/>
        <w:rPr>
          <w:rFonts w:eastAsia="Arial"/>
          <w:lang w:val="fr-CH"/>
        </w:rPr>
      </w:pPr>
      <w:r w:rsidRPr="00C71ACB">
        <w:rPr>
          <w:rFonts w:eastAsia="Arial"/>
          <w:lang w:val="fr-CH"/>
        </w:rPr>
        <w:t xml:space="preserve">Section A: </w:t>
      </w:r>
      <w:r w:rsidR="00C71ACB" w:rsidRPr="00B02867">
        <w:rPr>
          <w:rFonts w:eastAsia="Arial"/>
          <w:sz w:val="26"/>
          <w:szCs w:val="26"/>
          <w:lang w:val="fr-CH"/>
        </w:rPr>
        <w:t>Contacts primaires et suivi du déroulement du processus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64"/>
        <w:gridCol w:w="3402"/>
        <w:gridCol w:w="1560"/>
      </w:tblGrid>
      <w:tr w:rsidR="00C20A65" w:rsidRPr="0038637B" w14:paraId="27F95890" w14:textId="77777777" w:rsidTr="00FC2414">
        <w:trPr>
          <w:trHeight w:hRule="exact" w:val="471"/>
        </w:trPr>
        <w:tc>
          <w:tcPr>
            <w:tcW w:w="8926" w:type="dxa"/>
            <w:gridSpan w:val="3"/>
            <w:tcBorders>
              <w:top w:val="double" w:sz="4" w:space="0" w:color="auto"/>
              <w:left w:val="double" w:sz="4" w:space="0" w:color="auto"/>
              <w:bottom w:val="single" w:sz="4" w:space="0" w:color="auto"/>
              <w:right w:val="double" w:sz="4" w:space="0" w:color="auto"/>
            </w:tcBorders>
            <w:shd w:val="clear" w:color="auto" w:fill="70C8BE"/>
            <w:vAlign w:val="bottom"/>
          </w:tcPr>
          <w:p w14:paraId="5DE7FD9D" w14:textId="0BE0C320" w:rsidR="00B53C7F" w:rsidRPr="00065BD1" w:rsidRDefault="00B53C7F" w:rsidP="00873092">
            <w:pPr>
              <w:pStyle w:val="Spaced"/>
              <w:rPr>
                <w:b/>
                <w:bCs/>
                <w:i/>
                <w:iCs/>
                <w:color w:val="FFFFFF" w:themeColor="background1"/>
                <w:sz w:val="18"/>
                <w:szCs w:val="22"/>
                <w:lang w:val="fr-CH"/>
              </w:rPr>
            </w:pPr>
            <w:r w:rsidRPr="00065BD1">
              <w:rPr>
                <w:b/>
                <w:bCs/>
                <w:i/>
                <w:iCs/>
                <w:color w:val="FFFFFF" w:themeColor="background1"/>
                <w:sz w:val="18"/>
                <w:szCs w:val="22"/>
                <w:lang w:val="fr-CH"/>
              </w:rPr>
              <w:t>[</w:t>
            </w:r>
            <w:r w:rsidR="00581550">
              <w:rPr>
                <w:b/>
                <w:bCs/>
                <w:i/>
                <w:iCs/>
                <w:color w:val="FFFFFF" w:themeColor="background1"/>
                <w:sz w:val="18"/>
                <w:szCs w:val="22"/>
                <w:lang w:val="aa-ET"/>
              </w:rPr>
              <w:t>A</w:t>
            </w:r>
            <w:r w:rsidR="00065BD1" w:rsidRPr="00065BD1">
              <w:rPr>
                <w:b/>
                <w:bCs/>
                <w:i/>
                <w:iCs/>
                <w:color w:val="FFFFFF" w:themeColor="background1"/>
                <w:sz w:val="18"/>
                <w:szCs w:val="22"/>
                <w:lang w:val="fr-CH"/>
              </w:rPr>
              <w:t xml:space="preserve"> remplir par le Directeur Pays</w:t>
            </w:r>
            <w:r w:rsidR="0011516F">
              <w:rPr>
                <w:b/>
                <w:bCs/>
                <w:i/>
                <w:iCs/>
                <w:color w:val="FFFFFF" w:themeColor="background1"/>
                <w:sz w:val="18"/>
                <w:szCs w:val="22"/>
                <w:lang w:val="aa-ET"/>
              </w:rPr>
              <w:t xml:space="preserve"> (UCD) </w:t>
            </w:r>
            <w:r w:rsidR="00C8191D">
              <w:rPr>
                <w:b/>
                <w:bCs/>
                <w:i/>
                <w:iCs/>
                <w:color w:val="FFFFFF" w:themeColor="background1"/>
                <w:sz w:val="18"/>
                <w:szCs w:val="22"/>
                <w:lang w:val="aa-ET"/>
              </w:rPr>
              <w:t>ou</w:t>
            </w:r>
            <w:r w:rsidR="0011516F">
              <w:rPr>
                <w:b/>
                <w:bCs/>
                <w:i/>
                <w:iCs/>
                <w:color w:val="FFFFFF" w:themeColor="background1"/>
                <w:sz w:val="18"/>
                <w:szCs w:val="22"/>
                <w:lang w:val="aa-ET"/>
              </w:rPr>
              <w:t xml:space="preserve"> </w:t>
            </w:r>
            <w:r w:rsidR="00065BD1" w:rsidRPr="00065BD1">
              <w:rPr>
                <w:b/>
                <w:bCs/>
                <w:i/>
                <w:iCs/>
                <w:color w:val="FFFFFF" w:themeColor="background1"/>
                <w:sz w:val="18"/>
                <w:szCs w:val="22"/>
                <w:lang w:val="fr-CH"/>
              </w:rPr>
              <w:t>Point Focal du Bureau Pays de l’ONUSIDA</w:t>
            </w:r>
            <w:r w:rsidR="0011516F">
              <w:rPr>
                <w:b/>
                <w:bCs/>
                <w:i/>
                <w:iCs/>
                <w:color w:val="FFFFFF" w:themeColor="background1"/>
                <w:sz w:val="18"/>
                <w:szCs w:val="22"/>
                <w:lang w:val="aa-ET"/>
              </w:rPr>
              <w:t xml:space="preserve"> (UCO)</w:t>
            </w:r>
            <w:r w:rsidR="00DF3661" w:rsidRPr="00065BD1">
              <w:rPr>
                <w:b/>
                <w:bCs/>
                <w:i/>
                <w:iCs/>
                <w:color w:val="FFFFFF" w:themeColor="background1"/>
                <w:sz w:val="18"/>
                <w:szCs w:val="22"/>
                <w:lang w:val="fr-CH"/>
              </w:rPr>
              <w:t>]</w:t>
            </w:r>
          </w:p>
        </w:tc>
      </w:tr>
      <w:tr w:rsidR="001049C2" w:rsidRPr="004D1DA5" w14:paraId="49D014B8" w14:textId="77777777" w:rsidTr="003759FC">
        <w:trPr>
          <w:trHeight w:hRule="exact" w:val="685"/>
        </w:trPr>
        <w:tc>
          <w:tcPr>
            <w:tcW w:w="3964" w:type="dxa"/>
            <w:tcBorders>
              <w:top w:val="single" w:sz="4" w:space="0" w:color="auto"/>
              <w:left w:val="double" w:sz="4" w:space="0" w:color="auto"/>
            </w:tcBorders>
            <w:shd w:val="clear" w:color="auto" w:fill="auto"/>
          </w:tcPr>
          <w:p w14:paraId="23C74EB3" w14:textId="53A751C2" w:rsidR="00B53C7F" w:rsidRPr="001551EE" w:rsidRDefault="006A5F32" w:rsidP="00903672">
            <w:pPr>
              <w:pStyle w:val="Spaced"/>
              <w:rPr>
                <w:sz w:val="18"/>
                <w:szCs w:val="22"/>
                <w:lang w:val="fr-CH"/>
              </w:rPr>
            </w:pPr>
            <w:r w:rsidRPr="001551EE">
              <w:rPr>
                <w:sz w:val="18"/>
                <w:szCs w:val="22"/>
                <w:lang w:val="fr-CH"/>
              </w:rPr>
              <w:t>Point focal du Bureau Pays de l’ONUSIDA pour cette mission (ou alors le Directeur Pays)</w:t>
            </w:r>
            <w:r w:rsidR="00DF3661" w:rsidRPr="001551EE">
              <w:rPr>
                <w:sz w:val="18"/>
                <w:szCs w:val="22"/>
                <w:lang w:val="fr-CH"/>
              </w:rPr>
              <w:t>:</w:t>
            </w:r>
          </w:p>
        </w:tc>
        <w:sdt>
          <w:sdtPr>
            <w:id w:val="184951582"/>
            <w:lock w:val="sdtLocked"/>
            <w:placeholder>
              <w:docPart w:val="113C60658FB54787AE6E79EEB5AF540B"/>
            </w:placeholder>
            <w:showingPlcHdr/>
            <w:text/>
          </w:sdtPr>
          <w:sdtEndPr/>
          <w:sdtContent>
            <w:tc>
              <w:tcPr>
                <w:tcW w:w="4962" w:type="dxa"/>
                <w:gridSpan w:val="2"/>
                <w:tcBorders>
                  <w:top w:val="single" w:sz="4" w:space="0" w:color="auto"/>
                  <w:right w:val="double" w:sz="4" w:space="0" w:color="auto"/>
                </w:tcBorders>
                <w:shd w:val="clear" w:color="auto" w:fill="auto"/>
              </w:tcPr>
              <w:p w14:paraId="30230052" w14:textId="08F7C28D" w:rsidR="00B53C7F" w:rsidRPr="004D1DA5" w:rsidRDefault="00763ADD" w:rsidP="00903672">
                <w:pPr>
                  <w:pStyle w:val="Spaced"/>
                </w:pPr>
                <w:r w:rsidRPr="00CD0CA0">
                  <w:rPr>
                    <w:color w:val="808080"/>
                    <w:lang w:val="fr-FR"/>
                  </w:rPr>
                  <w:t>Entrer le nom</w:t>
                </w:r>
                <w:r w:rsidR="00C75701" w:rsidRPr="004B43F5">
                  <w:rPr>
                    <w:rStyle w:val="Textedelespacerserv"/>
                  </w:rPr>
                  <w:t>.</w:t>
                </w:r>
              </w:p>
            </w:tc>
          </w:sdtContent>
        </w:sdt>
      </w:tr>
      <w:tr w:rsidR="001049C2" w:rsidRPr="004D1DA5" w14:paraId="3C745D65" w14:textId="77777777" w:rsidTr="008A6AAF">
        <w:trPr>
          <w:trHeight w:hRule="exact" w:val="464"/>
        </w:trPr>
        <w:tc>
          <w:tcPr>
            <w:tcW w:w="3964" w:type="dxa"/>
            <w:tcBorders>
              <w:left w:val="double" w:sz="4" w:space="0" w:color="auto"/>
            </w:tcBorders>
            <w:shd w:val="clear" w:color="auto" w:fill="auto"/>
          </w:tcPr>
          <w:p w14:paraId="4EB7A2E5" w14:textId="33FF61BC" w:rsidR="00B53C7F" w:rsidRPr="001551EE" w:rsidRDefault="001E5D18" w:rsidP="00903672">
            <w:pPr>
              <w:pStyle w:val="Spaced"/>
              <w:rPr>
                <w:sz w:val="18"/>
                <w:szCs w:val="22"/>
              </w:rPr>
            </w:pPr>
            <w:r w:rsidRPr="001551EE">
              <w:rPr>
                <w:sz w:val="18"/>
                <w:szCs w:val="22"/>
              </w:rPr>
              <w:t>Courriel</w:t>
            </w:r>
            <w:r w:rsidRPr="001551EE">
              <w:rPr>
                <w:sz w:val="18"/>
                <w:szCs w:val="22"/>
                <w:lang w:val="aa-ET"/>
              </w:rPr>
              <w:t xml:space="preserve"> </w:t>
            </w:r>
            <w:r w:rsidR="00B53C7F" w:rsidRPr="001551EE">
              <w:rPr>
                <w:sz w:val="18"/>
                <w:szCs w:val="22"/>
              </w:rPr>
              <w:t xml:space="preserve">: </w:t>
            </w:r>
          </w:p>
        </w:tc>
        <w:sdt>
          <w:sdtPr>
            <w:id w:val="1862320134"/>
            <w:lock w:val="sdtLocked"/>
            <w:placeholder>
              <w:docPart w:val="3C9E250DEADC4E1B88B593735FF2D4DF"/>
            </w:placeholder>
            <w:showingPlcHdr/>
            <w:text/>
          </w:sdtPr>
          <w:sdtEndPr/>
          <w:sdtContent>
            <w:tc>
              <w:tcPr>
                <w:tcW w:w="4962" w:type="dxa"/>
                <w:gridSpan w:val="2"/>
                <w:tcBorders>
                  <w:right w:val="double" w:sz="4" w:space="0" w:color="auto"/>
                </w:tcBorders>
                <w:shd w:val="clear" w:color="auto" w:fill="auto"/>
              </w:tcPr>
              <w:p w14:paraId="75F1130A" w14:textId="63AFE287" w:rsidR="00B53C7F" w:rsidRPr="004D1DA5" w:rsidRDefault="004170A3" w:rsidP="00903672">
                <w:pPr>
                  <w:pStyle w:val="Spaced"/>
                </w:pPr>
                <w:r w:rsidRPr="004170A3">
                  <w:rPr>
                    <w:rStyle w:val="Textedelespacerserv"/>
                  </w:rPr>
                  <w:t>Entrer une adresse électronique</w:t>
                </w:r>
                <w:r w:rsidR="00C75701" w:rsidRPr="004B43F5">
                  <w:rPr>
                    <w:rStyle w:val="Textedelespacerserv"/>
                  </w:rPr>
                  <w:t>.</w:t>
                </w:r>
              </w:p>
            </w:tc>
          </w:sdtContent>
        </w:sdt>
      </w:tr>
      <w:tr w:rsidR="001049C2" w:rsidRPr="004D1DA5" w14:paraId="0DE35E20" w14:textId="77777777" w:rsidTr="008A6AAF">
        <w:trPr>
          <w:trHeight w:hRule="exact" w:val="464"/>
        </w:trPr>
        <w:tc>
          <w:tcPr>
            <w:tcW w:w="3964" w:type="dxa"/>
            <w:tcBorders>
              <w:left w:val="double" w:sz="4" w:space="0" w:color="auto"/>
            </w:tcBorders>
            <w:shd w:val="clear" w:color="auto" w:fill="auto"/>
          </w:tcPr>
          <w:p w14:paraId="572FC1C8" w14:textId="2853E75E" w:rsidR="001049C2" w:rsidRPr="001551EE" w:rsidRDefault="005A0DA2" w:rsidP="001049C2">
            <w:pPr>
              <w:pStyle w:val="Spaced"/>
              <w:rPr>
                <w:sz w:val="18"/>
                <w:szCs w:val="22"/>
              </w:rPr>
            </w:pPr>
            <w:r w:rsidRPr="001551EE">
              <w:rPr>
                <w:sz w:val="18"/>
                <w:szCs w:val="22"/>
              </w:rPr>
              <w:t xml:space="preserve">Directeur Pays </w:t>
            </w:r>
            <w:r w:rsidR="00D97A90">
              <w:rPr>
                <w:sz w:val="18"/>
                <w:szCs w:val="22"/>
                <w:lang w:val="aa-ET"/>
              </w:rPr>
              <w:t>de l’</w:t>
            </w:r>
            <w:r w:rsidRPr="001551EE">
              <w:rPr>
                <w:sz w:val="18"/>
                <w:szCs w:val="22"/>
              </w:rPr>
              <w:t>ONUSIDA</w:t>
            </w:r>
            <w:r w:rsidR="00A61293" w:rsidRPr="001551EE">
              <w:rPr>
                <w:sz w:val="18"/>
                <w:szCs w:val="22"/>
              </w:rPr>
              <w:t>:</w:t>
            </w:r>
          </w:p>
        </w:tc>
        <w:sdt>
          <w:sdtPr>
            <w:id w:val="-1311858639"/>
            <w:lock w:val="sdtLocked"/>
            <w:placeholder>
              <w:docPart w:val="93BFFD08DCF342538C13F4BFF76D216B"/>
            </w:placeholder>
            <w:showingPlcHdr/>
            <w:text/>
          </w:sdtPr>
          <w:sdtEndPr/>
          <w:sdtContent>
            <w:tc>
              <w:tcPr>
                <w:tcW w:w="4962" w:type="dxa"/>
                <w:gridSpan w:val="2"/>
                <w:tcBorders>
                  <w:right w:val="double" w:sz="4" w:space="0" w:color="auto"/>
                </w:tcBorders>
                <w:shd w:val="clear" w:color="auto" w:fill="auto"/>
              </w:tcPr>
              <w:p w14:paraId="5E2A0A8B" w14:textId="6BAC7B67" w:rsidR="001049C2" w:rsidRPr="004D1DA5" w:rsidRDefault="00CF3F26" w:rsidP="001049C2">
                <w:pPr>
                  <w:pStyle w:val="Spaced"/>
                </w:pPr>
                <w:r w:rsidRPr="00CD0CA0">
                  <w:rPr>
                    <w:color w:val="808080"/>
                    <w:lang w:val="fr-FR"/>
                  </w:rPr>
                  <w:t>Entrer le nom</w:t>
                </w:r>
                <w:r w:rsidR="00C75701" w:rsidRPr="004B43F5">
                  <w:rPr>
                    <w:rStyle w:val="Textedelespacerserv"/>
                  </w:rPr>
                  <w:t>.</w:t>
                </w:r>
              </w:p>
            </w:tc>
          </w:sdtContent>
        </w:sdt>
      </w:tr>
      <w:tr w:rsidR="003F5784" w:rsidRPr="004D1DA5" w14:paraId="501CA297" w14:textId="77777777" w:rsidTr="008A6AAF">
        <w:trPr>
          <w:trHeight w:hRule="exact" w:val="464"/>
        </w:trPr>
        <w:tc>
          <w:tcPr>
            <w:tcW w:w="3964" w:type="dxa"/>
            <w:tcBorders>
              <w:left w:val="double" w:sz="4" w:space="0" w:color="auto"/>
            </w:tcBorders>
            <w:shd w:val="clear" w:color="auto" w:fill="auto"/>
          </w:tcPr>
          <w:p w14:paraId="669EAD1E" w14:textId="77777777" w:rsidR="003F5784" w:rsidRPr="001551EE" w:rsidRDefault="003F5784" w:rsidP="003F5784">
            <w:pPr>
              <w:pStyle w:val="Spaced"/>
              <w:rPr>
                <w:sz w:val="18"/>
                <w:szCs w:val="22"/>
              </w:rPr>
            </w:pPr>
            <w:r w:rsidRPr="001551EE">
              <w:rPr>
                <w:sz w:val="18"/>
                <w:szCs w:val="22"/>
              </w:rPr>
              <w:t xml:space="preserve">Email: </w:t>
            </w:r>
          </w:p>
        </w:tc>
        <w:sdt>
          <w:sdtPr>
            <w:id w:val="-1715031515"/>
            <w:lock w:val="sdtLocked"/>
            <w:placeholder>
              <w:docPart w:val="6750F644C10645289445FA22A1CC21A1"/>
            </w:placeholder>
            <w:showingPlcHdr/>
            <w:text/>
          </w:sdtPr>
          <w:sdtEndPr/>
          <w:sdtContent>
            <w:tc>
              <w:tcPr>
                <w:tcW w:w="4962" w:type="dxa"/>
                <w:gridSpan w:val="2"/>
                <w:tcBorders>
                  <w:right w:val="double" w:sz="4" w:space="0" w:color="auto"/>
                </w:tcBorders>
                <w:shd w:val="clear" w:color="auto" w:fill="auto"/>
              </w:tcPr>
              <w:p w14:paraId="70643A47" w14:textId="157175D6" w:rsidR="003F5784" w:rsidRPr="004D1DA5" w:rsidRDefault="004170A3" w:rsidP="003F5784">
                <w:pPr>
                  <w:pStyle w:val="Spaced"/>
                </w:pPr>
                <w:r w:rsidRPr="004170A3">
                  <w:rPr>
                    <w:rStyle w:val="Textedelespacerserv"/>
                  </w:rPr>
                  <w:t>Entrer une adresse électronique</w:t>
                </w:r>
                <w:r w:rsidR="00C75701" w:rsidRPr="004B43F5">
                  <w:rPr>
                    <w:rStyle w:val="Textedelespacerserv"/>
                  </w:rPr>
                  <w:t>.</w:t>
                </w:r>
              </w:p>
            </w:tc>
          </w:sdtContent>
        </w:sdt>
      </w:tr>
      <w:tr w:rsidR="000C7F98" w:rsidRPr="004D1DA5" w14:paraId="149AF64B" w14:textId="77777777" w:rsidTr="00284FB5">
        <w:trPr>
          <w:trHeight w:hRule="exact" w:val="445"/>
        </w:trPr>
        <w:tc>
          <w:tcPr>
            <w:tcW w:w="7366" w:type="dxa"/>
            <w:gridSpan w:val="2"/>
            <w:tcBorders>
              <w:left w:val="double" w:sz="4" w:space="0" w:color="auto"/>
              <w:bottom w:val="double" w:sz="4" w:space="0" w:color="auto"/>
            </w:tcBorders>
            <w:shd w:val="clear" w:color="auto" w:fill="auto"/>
          </w:tcPr>
          <w:p w14:paraId="07AA580F" w14:textId="0DFD80C1" w:rsidR="000C7F98" w:rsidRPr="001551EE" w:rsidRDefault="00D2335B" w:rsidP="003F5784">
            <w:pPr>
              <w:pStyle w:val="Spaced"/>
              <w:rPr>
                <w:sz w:val="18"/>
                <w:szCs w:val="22"/>
                <w:lang w:val="fr-CH"/>
              </w:rPr>
            </w:pPr>
            <w:r w:rsidRPr="001551EE">
              <w:rPr>
                <w:sz w:val="18"/>
                <w:szCs w:val="22"/>
                <w:lang w:val="fr-CH"/>
              </w:rPr>
              <w:t>Date de soumission à l'EAR après achèvement des sections B 1-8, 10-11, C et D</w:t>
            </w:r>
            <w:r w:rsidR="000C7F98" w:rsidRPr="001551EE">
              <w:rPr>
                <w:sz w:val="18"/>
                <w:szCs w:val="22"/>
                <w:lang w:val="fr-CH"/>
              </w:rPr>
              <w:t>:</w:t>
            </w:r>
          </w:p>
        </w:tc>
        <w:sdt>
          <w:sdtPr>
            <w:id w:val="883451682"/>
            <w:lock w:val="sdtLocked"/>
            <w:placeholder>
              <w:docPart w:val="BD3EF1CDBD8B4961905A862C8104487A"/>
            </w:placeholder>
            <w:showingPlcHdr/>
            <w:date w:fullDate="2020-12-07T00:00:00Z">
              <w:dateFormat w:val="dd MMM yyyy"/>
              <w:lid w:val="en-GB"/>
              <w:storeMappedDataAs w:val="dateTime"/>
              <w:calendar w:val="gregorian"/>
            </w:date>
          </w:sdtPr>
          <w:sdtEndPr/>
          <w:sdtContent>
            <w:tc>
              <w:tcPr>
                <w:tcW w:w="1560" w:type="dxa"/>
                <w:tcBorders>
                  <w:bottom w:val="double" w:sz="4" w:space="0" w:color="auto"/>
                  <w:right w:val="double" w:sz="4" w:space="0" w:color="auto"/>
                </w:tcBorders>
                <w:shd w:val="clear" w:color="auto" w:fill="auto"/>
              </w:tcPr>
              <w:p w14:paraId="2D00D93E" w14:textId="433D87E7" w:rsidR="000C7F98" w:rsidRPr="004D1DA5" w:rsidRDefault="00984AEF" w:rsidP="000C7F98">
                <w:pPr>
                  <w:pStyle w:val="Spaced"/>
                </w:pPr>
                <w:r w:rsidRPr="00984AEF">
                  <w:rPr>
                    <w:rStyle w:val="Textedelespacerserv"/>
                  </w:rPr>
                  <w:t>jj mmm aaaa</w:t>
                </w:r>
              </w:p>
            </w:tc>
          </w:sdtContent>
        </w:sdt>
      </w:tr>
      <w:tr w:rsidR="00C20A65" w:rsidRPr="0038637B" w14:paraId="21B80A61" w14:textId="77777777" w:rsidTr="00FC2414">
        <w:trPr>
          <w:trHeight w:hRule="exact" w:val="460"/>
        </w:trPr>
        <w:tc>
          <w:tcPr>
            <w:tcW w:w="8926" w:type="dxa"/>
            <w:gridSpan w:val="3"/>
            <w:tcBorders>
              <w:top w:val="double" w:sz="4" w:space="0" w:color="auto"/>
              <w:left w:val="double" w:sz="4" w:space="0" w:color="auto"/>
              <w:right w:val="double" w:sz="4" w:space="0" w:color="auto"/>
            </w:tcBorders>
            <w:shd w:val="clear" w:color="auto" w:fill="F47E55"/>
            <w:vAlign w:val="bottom"/>
          </w:tcPr>
          <w:p w14:paraId="17E75BC3" w14:textId="5B6B78CC" w:rsidR="00B53C7F" w:rsidRPr="00EE2D9A" w:rsidRDefault="00B53C7F" w:rsidP="00873092">
            <w:pPr>
              <w:pStyle w:val="Spaced"/>
              <w:rPr>
                <w:b/>
                <w:bCs/>
                <w:i/>
                <w:iCs/>
                <w:color w:val="FFFFFF" w:themeColor="background1"/>
                <w:lang w:val="fr-CH"/>
              </w:rPr>
            </w:pPr>
            <w:r w:rsidRPr="00EE2D9A">
              <w:rPr>
                <w:b/>
                <w:bCs/>
                <w:i/>
                <w:iCs/>
                <w:color w:val="FFFFFF" w:themeColor="background1"/>
                <w:sz w:val="18"/>
                <w:szCs w:val="22"/>
                <w:lang w:val="fr-CH"/>
              </w:rPr>
              <w:t>[</w:t>
            </w:r>
            <w:r w:rsidR="00581550">
              <w:rPr>
                <w:b/>
                <w:bCs/>
                <w:i/>
                <w:iCs/>
                <w:color w:val="FFFFFF" w:themeColor="background1"/>
                <w:sz w:val="18"/>
                <w:szCs w:val="22"/>
                <w:lang w:val="aa-ET"/>
              </w:rPr>
              <w:t>A</w:t>
            </w:r>
            <w:r w:rsidR="00EE2D9A" w:rsidRPr="00EE2D9A">
              <w:rPr>
                <w:b/>
                <w:bCs/>
                <w:i/>
                <w:iCs/>
                <w:color w:val="FFFFFF" w:themeColor="background1"/>
                <w:sz w:val="18"/>
                <w:szCs w:val="22"/>
                <w:lang w:val="fr-CH"/>
              </w:rPr>
              <w:t xml:space="preserve"> </w:t>
            </w:r>
            <w:r w:rsidR="00EE2D9A">
              <w:rPr>
                <w:b/>
                <w:bCs/>
                <w:i/>
                <w:iCs/>
                <w:color w:val="FFFFFF" w:themeColor="background1"/>
                <w:sz w:val="18"/>
                <w:szCs w:val="22"/>
                <w:lang w:val="aa-ET"/>
              </w:rPr>
              <w:t>remplir</w:t>
            </w:r>
            <w:r w:rsidR="00EE2D9A" w:rsidRPr="00EE2D9A">
              <w:rPr>
                <w:b/>
                <w:bCs/>
                <w:i/>
                <w:iCs/>
                <w:color w:val="FFFFFF" w:themeColor="background1"/>
                <w:sz w:val="18"/>
                <w:szCs w:val="22"/>
                <w:lang w:val="fr-CH"/>
              </w:rPr>
              <w:t xml:space="preserve"> par le point focal de l'EAR concerné en fonction de la répartition des rôles dans la région</w:t>
            </w:r>
            <w:r w:rsidRPr="00EE2D9A">
              <w:rPr>
                <w:b/>
                <w:bCs/>
                <w:i/>
                <w:iCs/>
                <w:color w:val="FFFFFF" w:themeColor="background1"/>
                <w:sz w:val="18"/>
                <w:szCs w:val="22"/>
                <w:lang w:val="fr-CH"/>
              </w:rPr>
              <w:t>]</w:t>
            </w:r>
          </w:p>
        </w:tc>
      </w:tr>
      <w:tr w:rsidR="00862C12" w:rsidRPr="004D1DA5" w14:paraId="41CA64F0" w14:textId="77777777" w:rsidTr="008A6AAF">
        <w:trPr>
          <w:trHeight w:hRule="exact" w:val="691"/>
        </w:trPr>
        <w:tc>
          <w:tcPr>
            <w:tcW w:w="3964" w:type="dxa"/>
            <w:tcBorders>
              <w:top w:val="single" w:sz="4" w:space="0" w:color="auto"/>
              <w:left w:val="double" w:sz="4" w:space="0" w:color="auto"/>
            </w:tcBorders>
            <w:shd w:val="clear" w:color="auto" w:fill="auto"/>
          </w:tcPr>
          <w:p w14:paraId="2C72EA1B" w14:textId="2549F233" w:rsidR="00862C12" w:rsidRPr="00C716BB" w:rsidRDefault="00BE53BB" w:rsidP="00862C12">
            <w:pPr>
              <w:pStyle w:val="Spaced"/>
              <w:rPr>
                <w:sz w:val="18"/>
                <w:szCs w:val="18"/>
                <w:lang w:val="fr-CH"/>
              </w:rPr>
            </w:pPr>
            <w:bookmarkStart w:id="0" w:name="_Hlk62064026"/>
            <w:r w:rsidRPr="00C716BB">
              <w:rPr>
                <w:sz w:val="18"/>
                <w:szCs w:val="18"/>
                <w:lang w:val="fr-CH"/>
              </w:rPr>
              <w:t>Point</w:t>
            </w:r>
            <w:r>
              <w:rPr>
                <w:sz w:val="18"/>
                <w:szCs w:val="18"/>
                <w:lang w:val="aa-ET"/>
              </w:rPr>
              <w:t> </w:t>
            </w:r>
            <w:r w:rsidR="005041E1">
              <w:rPr>
                <w:sz w:val="18"/>
                <w:szCs w:val="18"/>
                <w:lang w:val="aa-ET"/>
              </w:rPr>
              <w:t>F</w:t>
            </w:r>
            <w:r w:rsidRPr="00C716BB">
              <w:rPr>
                <w:sz w:val="18"/>
                <w:szCs w:val="18"/>
                <w:lang w:val="fr-CH"/>
              </w:rPr>
              <w:t>ocal</w:t>
            </w:r>
            <w:r w:rsidR="00850CE5">
              <w:rPr>
                <w:sz w:val="18"/>
                <w:szCs w:val="18"/>
                <w:lang w:val="aa-ET"/>
              </w:rPr>
              <w:t> </w:t>
            </w:r>
            <w:r w:rsidR="0006755F" w:rsidRPr="00C716BB">
              <w:rPr>
                <w:sz w:val="18"/>
                <w:szCs w:val="18"/>
                <w:lang w:val="fr-CH"/>
              </w:rPr>
              <w:t>Thématique</w:t>
            </w:r>
            <w:r w:rsidR="003761DE">
              <w:rPr>
                <w:sz w:val="18"/>
                <w:szCs w:val="18"/>
                <w:lang w:val="aa-ET"/>
              </w:rPr>
              <w:t>,</w:t>
            </w:r>
            <w:r w:rsidR="0006755F" w:rsidRPr="00C716BB">
              <w:rPr>
                <w:sz w:val="18"/>
                <w:szCs w:val="18"/>
                <w:lang w:val="fr-CH"/>
              </w:rPr>
              <w:t xml:space="preserve"> </w:t>
            </w:r>
            <w:r w:rsidR="00B933E5">
              <w:rPr>
                <w:sz w:val="18"/>
                <w:szCs w:val="18"/>
                <w:lang w:val="aa-ET"/>
              </w:rPr>
              <w:t>M</w:t>
            </w:r>
            <w:r w:rsidR="0006755F" w:rsidRPr="00C716BB">
              <w:rPr>
                <w:sz w:val="18"/>
                <w:szCs w:val="18"/>
                <w:lang w:val="fr-CH"/>
              </w:rPr>
              <w:t>ission</w:t>
            </w:r>
            <w:r w:rsidR="003761DE">
              <w:rPr>
                <w:sz w:val="18"/>
                <w:szCs w:val="18"/>
                <w:lang w:val="aa-ET"/>
              </w:rPr>
              <w:t>, ou</w:t>
            </w:r>
            <w:r w:rsidR="0006755F" w:rsidRPr="00C716BB">
              <w:rPr>
                <w:sz w:val="18"/>
                <w:szCs w:val="18"/>
                <w:lang w:val="fr-CH"/>
              </w:rPr>
              <w:t xml:space="preserve"> Pays</w:t>
            </w:r>
            <w:r w:rsidR="003761DE">
              <w:rPr>
                <w:sz w:val="18"/>
                <w:szCs w:val="18"/>
                <w:lang w:val="aa-ET"/>
              </w:rPr>
              <w:t xml:space="preserve"> de l’</w:t>
            </w:r>
            <w:r w:rsidR="0006755F" w:rsidRPr="00C716BB">
              <w:rPr>
                <w:sz w:val="18"/>
                <w:szCs w:val="18"/>
                <w:lang w:val="fr-CH"/>
              </w:rPr>
              <w:t>EAR</w:t>
            </w:r>
            <w:r w:rsidR="0006755F">
              <w:rPr>
                <w:sz w:val="18"/>
                <w:szCs w:val="18"/>
                <w:lang w:val="aa-ET"/>
              </w:rPr>
              <w:t xml:space="preserve"> </w:t>
            </w:r>
            <w:bookmarkEnd w:id="0"/>
            <w:r w:rsidR="00862C12" w:rsidRPr="00C716BB">
              <w:rPr>
                <w:sz w:val="18"/>
                <w:szCs w:val="18"/>
                <w:lang w:val="fr-CH"/>
              </w:rPr>
              <w:t>:</w:t>
            </w:r>
          </w:p>
        </w:tc>
        <w:sdt>
          <w:sdtPr>
            <w:id w:val="326257990"/>
            <w:lock w:val="sdtLocked"/>
            <w:placeholder>
              <w:docPart w:val="B9356CF1DBDC4DF8B547E866FE6AC89A"/>
            </w:placeholder>
            <w:showingPlcHdr/>
            <w:text/>
          </w:sdtPr>
          <w:sdtEndPr/>
          <w:sdtContent>
            <w:tc>
              <w:tcPr>
                <w:tcW w:w="4962" w:type="dxa"/>
                <w:gridSpan w:val="2"/>
                <w:tcBorders>
                  <w:top w:val="single" w:sz="4" w:space="0" w:color="auto"/>
                  <w:right w:val="double" w:sz="4" w:space="0" w:color="auto"/>
                </w:tcBorders>
                <w:shd w:val="clear" w:color="auto" w:fill="auto"/>
              </w:tcPr>
              <w:p w14:paraId="4F8BD07F" w14:textId="2EB91D78" w:rsidR="00862C12" w:rsidRPr="004D1DA5" w:rsidRDefault="00E355B2" w:rsidP="00862C12">
                <w:pPr>
                  <w:pStyle w:val="Spaced"/>
                </w:pPr>
                <w:r w:rsidRPr="00CD0CA0">
                  <w:rPr>
                    <w:color w:val="808080"/>
                    <w:lang w:val="fr-FR"/>
                  </w:rPr>
                  <w:t>Entrer le nom</w:t>
                </w:r>
                <w:r w:rsidR="00862C12" w:rsidRPr="004B43F5">
                  <w:rPr>
                    <w:rStyle w:val="Textedelespacerserv"/>
                  </w:rPr>
                  <w:t>.</w:t>
                </w:r>
              </w:p>
            </w:tc>
          </w:sdtContent>
        </w:sdt>
      </w:tr>
      <w:tr w:rsidR="00862C12" w:rsidRPr="004D1DA5" w14:paraId="335C4234" w14:textId="77777777" w:rsidTr="008A6AAF">
        <w:trPr>
          <w:trHeight w:hRule="exact" w:val="464"/>
        </w:trPr>
        <w:tc>
          <w:tcPr>
            <w:tcW w:w="3964" w:type="dxa"/>
            <w:tcBorders>
              <w:left w:val="double" w:sz="4" w:space="0" w:color="auto"/>
            </w:tcBorders>
            <w:shd w:val="clear" w:color="auto" w:fill="auto"/>
          </w:tcPr>
          <w:p w14:paraId="0C8F2C00" w14:textId="1D6590BB" w:rsidR="00862C12" w:rsidRPr="00FF3D3F" w:rsidRDefault="00C716BB" w:rsidP="00862C12">
            <w:pPr>
              <w:pStyle w:val="Spaced"/>
              <w:rPr>
                <w:sz w:val="18"/>
                <w:szCs w:val="18"/>
              </w:rPr>
            </w:pPr>
            <w:r w:rsidRPr="00C716BB">
              <w:rPr>
                <w:sz w:val="18"/>
                <w:szCs w:val="18"/>
              </w:rPr>
              <w:t>Courriel</w:t>
            </w:r>
            <w:r>
              <w:rPr>
                <w:sz w:val="18"/>
                <w:szCs w:val="18"/>
                <w:lang w:val="aa-ET"/>
              </w:rPr>
              <w:t xml:space="preserve"> </w:t>
            </w:r>
            <w:r w:rsidR="00862C12" w:rsidRPr="00FF3D3F">
              <w:rPr>
                <w:sz w:val="18"/>
                <w:szCs w:val="18"/>
              </w:rPr>
              <w:t xml:space="preserve">: </w:t>
            </w:r>
          </w:p>
        </w:tc>
        <w:sdt>
          <w:sdtPr>
            <w:id w:val="132529863"/>
            <w:lock w:val="sdtLocked"/>
            <w:placeholder>
              <w:docPart w:val="1E00406263774600B8D3A48F719E5E22"/>
            </w:placeholder>
            <w:showingPlcHdr/>
            <w:text/>
          </w:sdtPr>
          <w:sdtEndPr/>
          <w:sdtContent>
            <w:tc>
              <w:tcPr>
                <w:tcW w:w="4962" w:type="dxa"/>
                <w:gridSpan w:val="2"/>
                <w:tcBorders>
                  <w:right w:val="double" w:sz="4" w:space="0" w:color="auto"/>
                </w:tcBorders>
                <w:shd w:val="clear" w:color="auto" w:fill="auto"/>
              </w:tcPr>
              <w:p w14:paraId="6B97A32F" w14:textId="1C9EB1D2" w:rsidR="00862C12" w:rsidRPr="004D1DA5" w:rsidRDefault="00E355B2" w:rsidP="00862C12">
                <w:pPr>
                  <w:pStyle w:val="Spaced"/>
                </w:pPr>
                <w:r w:rsidRPr="004170A3">
                  <w:rPr>
                    <w:rStyle w:val="Textedelespacerserv"/>
                  </w:rPr>
                  <w:t>Entrer une adresse électronique</w:t>
                </w:r>
                <w:r w:rsidR="00862C12" w:rsidRPr="004B43F5">
                  <w:rPr>
                    <w:rStyle w:val="Textedelespacerserv"/>
                  </w:rPr>
                  <w:t>.</w:t>
                </w:r>
              </w:p>
            </w:tc>
          </w:sdtContent>
        </w:sdt>
      </w:tr>
      <w:tr w:rsidR="00862C12" w:rsidRPr="004D1DA5" w14:paraId="778845F9" w14:textId="77777777" w:rsidTr="00284FB5">
        <w:trPr>
          <w:trHeight w:hRule="exact" w:val="517"/>
        </w:trPr>
        <w:tc>
          <w:tcPr>
            <w:tcW w:w="7366" w:type="dxa"/>
            <w:gridSpan w:val="2"/>
            <w:tcBorders>
              <w:left w:val="double" w:sz="4" w:space="0" w:color="auto"/>
              <w:bottom w:val="double" w:sz="4" w:space="0" w:color="auto"/>
            </w:tcBorders>
            <w:shd w:val="clear" w:color="auto" w:fill="auto"/>
          </w:tcPr>
          <w:p w14:paraId="34103F04" w14:textId="51FCF425" w:rsidR="00862C12" w:rsidRPr="00C362A0" w:rsidRDefault="00C362A0" w:rsidP="00862C12">
            <w:pPr>
              <w:pStyle w:val="Spaced"/>
              <w:rPr>
                <w:sz w:val="18"/>
                <w:szCs w:val="22"/>
                <w:lang w:val="fr-CH"/>
              </w:rPr>
            </w:pPr>
            <w:r w:rsidRPr="00C362A0">
              <w:rPr>
                <w:sz w:val="18"/>
                <w:szCs w:val="22"/>
                <w:lang w:val="fr-CH"/>
              </w:rPr>
              <w:t>Date de soumission au DAT après examen et achèvement de la section C2</w:t>
            </w:r>
            <w:r w:rsidR="00862C12" w:rsidRPr="00C362A0">
              <w:rPr>
                <w:sz w:val="18"/>
                <w:szCs w:val="22"/>
                <w:lang w:val="fr-CH"/>
              </w:rPr>
              <w:t>:</w:t>
            </w:r>
          </w:p>
        </w:tc>
        <w:sdt>
          <w:sdtPr>
            <w:id w:val="662818809"/>
            <w:lock w:val="sdtLocked"/>
            <w:placeholder>
              <w:docPart w:val="2592543ACA004BC08B2665F94876BC13"/>
            </w:placeholder>
            <w:showingPlcHdr/>
            <w:date w:fullDate="2020-12-07T00:00:00Z">
              <w:dateFormat w:val="dd MMM yyyy"/>
              <w:lid w:val="en-GB"/>
              <w:storeMappedDataAs w:val="dateTime"/>
              <w:calendar w:val="gregorian"/>
            </w:date>
          </w:sdtPr>
          <w:sdtEndPr/>
          <w:sdtContent>
            <w:tc>
              <w:tcPr>
                <w:tcW w:w="1560" w:type="dxa"/>
                <w:tcBorders>
                  <w:bottom w:val="double" w:sz="4" w:space="0" w:color="auto"/>
                  <w:right w:val="double" w:sz="4" w:space="0" w:color="auto"/>
                </w:tcBorders>
                <w:shd w:val="clear" w:color="auto" w:fill="auto"/>
              </w:tcPr>
              <w:p w14:paraId="657C95B6" w14:textId="3D416EF7" w:rsidR="00862C12" w:rsidRPr="004D1DA5" w:rsidRDefault="00837110" w:rsidP="00862C12">
                <w:pPr>
                  <w:pStyle w:val="Spaced"/>
                </w:pPr>
                <w:r w:rsidRPr="00837110">
                  <w:rPr>
                    <w:rStyle w:val="Textedelespacerserv"/>
                  </w:rPr>
                  <w:t>jj mmm aaaa</w:t>
                </w:r>
              </w:p>
            </w:tc>
          </w:sdtContent>
        </w:sdt>
      </w:tr>
      <w:tr w:rsidR="00862C12" w:rsidRPr="0038637B" w14:paraId="453A54F0" w14:textId="77777777" w:rsidTr="00FC2414">
        <w:trPr>
          <w:trHeight w:hRule="exact" w:val="419"/>
        </w:trPr>
        <w:tc>
          <w:tcPr>
            <w:tcW w:w="8926" w:type="dxa"/>
            <w:gridSpan w:val="3"/>
            <w:tcBorders>
              <w:top w:val="double" w:sz="4" w:space="0" w:color="auto"/>
              <w:left w:val="double" w:sz="4" w:space="0" w:color="auto"/>
              <w:right w:val="double" w:sz="4" w:space="0" w:color="auto"/>
            </w:tcBorders>
            <w:shd w:val="clear" w:color="auto" w:fill="62CCF5"/>
            <w:vAlign w:val="bottom"/>
          </w:tcPr>
          <w:p w14:paraId="43D1085B" w14:textId="168F87E3" w:rsidR="00862C12" w:rsidRPr="00EA5D13" w:rsidRDefault="00862C12" w:rsidP="00862C12">
            <w:pPr>
              <w:pStyle w:val="Spaced"/>
              <w:rPr>
                <w:b/>
                <w:bCs/>
                <w:i/>
                <w:iCs/>
                <w:color w:val="FFFFFF" w:themeColor="background1"/>
                <w:sz w:val="18"/>
                <w:szCs w:val="22"/>
                <w:lang w:val="fr-CH"/>
              </w:rPr>
            </w:pPr>
            <w:r w:rsidRPr="00EA5D13">
              <w:rPr>
                <w:b/>
                <w:bCs/>
                <w:i/>
                <w:iCs/>
                <w:color w:val="FFFFFF" w:themeColor="background1"/>
                <w:sz w:val="18"/>
                <w:szCs w:val="22"/>
                <w:lang w:val="fr-CH"/>
              </w:rPr>
              <w:t>[</w:t>
            </w:r>
            <w:r w:rsidR="00581550">
              <w:rPr>
                <w:b/>
                <w:bCs/>
                <w:i/>
                <w:iCs/>
                <w:color w:val="FFFFFF" w:themeColor="background1"/>
                <w:sz w:val="18"/>
                <w:szCs w:val="22"/>
                <w:lang w:val="aa-ET"/>
              </w:rPr>
              <w:t>A</w:t>
            </w:r>
            <w:r w:rsidR="00EA5D13" w:rsidRPr="00EA5D13">
              <w:rPr>
                <w:b/>
                <w:bCs/>
                <w:i/>
                <w:iCs/>
                <w:color w:val="FFFFFF" w:themeColor="background1"/>
                <w:sz w:val="18"/>
                <w:szCs w:val="22"/>
                <w:lang w:val="fr-CH"/>
              </w:rPr>
              <w:t xml:space="preserve"> remplir par l’Equipe du DAT</w:t>
            </w:r>
            <w:r w:rsidRPr="00EA5D13">
              <w:rPr>
                <w:b/>
                <w:bCs/>
                <w:i/>
                <w:iCs/>
                <w:color w:val="FFFFFF" w:themeColor="background1"/>
                <w:sz w:val="18"/>
                <w:szCs w:val="22"/>
                <w:lang w:val="fr-CH"/>
              </w:rPr>
              <w:t xml:space="preserve">] </w:t>
            </w:r>
          </w:p>
        </w:tc>
      </w:tr>
      <w:tr w:rsidR="00862C12" w:rsidRPr="004D1DA5" w14:paraId="023828E8" w14:textId="77777777" w:rsidTr="008A6AAF">
        <w:trPr>
          <w:trHeight w:hRule="exact" w:val="464"/>
        </w:trPr>
        <w:tc>
          <w:tcPr>
            <w:tcW w:w="3964" w:type="dxa"/>
            <w:tcBorders>
              <w:left w:val="double" w:sz="4" w:space="0" w:color="auto"/>
            </w:tcBorders>
            <w:shd w:val="clear" w:color="auto" w:fill="auto"/>
          </w:tcPr>
          <w:p w14:paraId="69D958C5" w14:textId="2D013C92" w:rsidR="00862C12" w:rsidRPr="00FF3D3F" w:rsidRDefault="009F364D" w:rsidP="00862C12">
            <w:pPr>
              <w:pStyle w:val="Spaced"/>
              <w:rPr>
                <w:sz w:val="18"/>
                <w:szCs w:val="22"/>
              </w:rPr>
            </w:pPr>
            <w:r w:rsidRPr="009F364D">
              <w:rPr>
                <w:sz w:val="18"/>
                <w:szCs w:val="22"/>
              </w:rPr>
              <w:t>Agent Technique DAT</w:t>
            </w:r>
            <w:r w:rsidR="00862C12" w:rsidRPr="00FF3D3F">
              <w:rPr>
                <w:sz w:val="18"/>
                <w:szCs w:val="22"/>
              </w:rPr>
              <w:t>:</w:t>
            </w:r>
          </w:p>
        </w:tc>
        <w:sdt>
          <w:sdtPr>
            <w:id w:val="-1193455010"/>
            <w:lock w:val="sdtLocked"/>
            <w:placeholder>
              <w:docPart w:val="AF4DBEADBE8F4668A93911A1155C587D"/>
            </w:placeholder>
            <w:showingPlcHdr/>
            <w:text/>
          </w:sdtPr>
          <w:sdtEndPr/>
          <w:sdtContent>
            <w:tc>
              <w:tcPr>
                <w:tcW w:w="4962" w:type="dxa"/>
                <w:gridSpan w:val="2"/>
                <w:tcBorders>
                  <w:right w:val="double" w:sz="4" w:space="0" w:color="auto"/>
                </w:tcBorders>
                <w:shd w:val="clear" w:color="auto" w:fill="auto"/>
              </w:tcPr>
              <w:p w14:paraId="522F78BF" w14:textId="00F57072" w:rsidR="00862C12" w:rsidRPr="004D1DA5" w:rsidRDefault="00E355B2" w:rsidP="00862C12">
                <w:pPr>
                  <w:pStyle w:val="Spaced"/>
                </w:pPr>
                <w:r w:rsidRPr="00CD0CA0">
                  <w:rPr>
                    <w:color w:val="808080"/>
                    <w:lang w:val="fr-FR"/>
                  </w:rPr>
                  <w:t>Entrer le nom</w:t>
                </w:r>
                <w:r w:rsidR="00FC2414" w:rsidRPr="004B43F5">
                  <w:rPr>
                    <w:rStyle w:val="Textedelespacerserv"/>
                  </w:rPr>
                  <w:t>.</w:t>
                </w:r>
              </w:p>
            </w:tc>
          </w:sdtContent>
        </w:sdt>
      </w:tr>
      <w:tr w:rsidR="00862C12" w:rsidRPr="004D1DA5" w14:paraId="2BBBF8D0" w14:textId="77777777" w:rsidTr="008A6AAF">
        <w:trPr>
          <w:trHeight w:hRule="exact" w:val="464"/>
        </w:trPr>
        <w:tc>
          <w:tcPr>
            <w:tcW w:w="3964" w:type="dxa"/>
            <w:tcBorders>
              <w:left w:val="double" w:sz="4" w:space="0" w:color="auto"/>
            </w:tcBorders>
            <w:shd w:val="clear" w:color="auto" w:fill="auto"/>
          </w:tcPr>
          <w:p w14:paraId="3F8606E0" w14:textId="7CA49B3F" w:rsidR="00862C12" w:rsidRPr="00FF3D3F" w:rsidRDefault="00C716BB" w:rsidP="00862C12">
            <w:pPr>
              <w:pStyle w:val="Spaced"/>
              <w:rPr>
                <w:sz w:val="18"/>
                <w:szCs w:val="22"/>
              </w:rPr>
            </w:pPr>
            <w:r w:rsidRPr="00C716BB">
              <w:rPr>
                <w:sz w:val="18"/>
                <w:szCs w:val="22"/>
              </w:rPr>
              <w:t>Courriel</w:t>
            </w:r>
            <w:r>
              <w:rPr>
                <w:sz w:val="18"/>
                <w:szCs w:val="22"/>
                <w:lang w:val="aa-ET"/>
              </w:rPr>
              <w:t xml:space="preserve"> </w:t>
            </w:r>
            <w:r w:rsidR="00862C12" w:rsidRPr="00FF3D3F">
              <w:rPr>
                <w:sz w:val="18"/>
                <w:szCs w:val="22"/>
              </w:rPr>
              <w:t xml:space="preserve">: </w:t>
            </w:r>
          </w:p>
        </w:tc>
        <w:sdt>
          <w:sdtPr>
            <w:id w:val="-802462440"/>
            <w:lock w:val="sdtLocked"/>
            <w:placeholder>
              <w:docPart w:val="9067F3D264BA4C0ABE2521FC7EB2BB22"/>
            </w:placeholder>
            <w:showingPlcHdr/>
            <w:text/>
          </w:sdtPr>
          <w:sdtEndPr/>
          <w:sdtContent>
            <w:tc>
              <w:tcPr>
                <w:tcW w:w="4962" w:type="dxa"/>
                <w:gridSpan w:val="2"/>
                <w:tcBorders>
                  <w:right w:val="double" w:sz="4" w:space="0" w:color="auto"/>
                </w:tcBorders>
                <w:shd w:val="clear" w:color="auto" w:fill="auto"/>
              </w:tcPr>
              <w:p w14:paraId="13C29ADE" w14:textId="66B7BF02" w:rsidR="00862C12" w:rsidRPr="004D1DA5" w:rsidRDefault="00837110" w:rsidP="00862C12">
                <w:pPr>
                  <w:pStyle w:val="Spaced"/>
                </w:pPr>
                <w:r w:rsidRPr="00837110">
                  <w:rPr>
                    <w:rStyle w:val="Textedelespacerserv"/>
                  </w:rPr>
                  <w:t>Entrer une adresse électronique</w:t>
                </w:r>
                <w:r w:rsidR="00FC2414" w:rsidRPr="004B43F5">
                  <w:rPr>
                    <w:rStyle w:val="Textedelespacerserv"/>
                  </w:rPr>
                  <w:t>.</w:t>
                </w:r>
              </w:p>
            </w:tc>
          </w:sdtContent>
        </w:sdt>
      </w:tr>
      <w:tr w:rsidR="00FC2414" w:rsidRPr="004D1DA5" w14:paraId="438773AA" w14:textId="77777777" w:rsidTr="00284FB5">
        <w:trPr>
          <w:trHeight w:hRule="exact" w:val="493"/>
        </w:trPr>
        <w:tc>
          <w:tcPr>
            <w:tcW w:w="7366" w:type="dxa"/>
            <w:gridSpan w:val="2"/>
            <w:tcBorders>
              <w:left w:val="double" w:sz="4" w:space="0" w:color="auto"/>
              <w:bottom w:val="double" w:sz="4" w:space="0" w:color="auto"/>
            </w:tcBorders>
            <w:shd w:val="clear" w:color="auto" w:fill="auto"/>
          </w:tcPr>
          <w:p w14:paraId="5435F2E1" w14:textId="1B91350A" w:rsidR="00FC2414" w:rsidRPr="0062772A" w:rsidRDefault="003F70B9" w:rsidP="00FC2414">
            <w:pPr>
              <w:pStyle w:val="Spaced"/>
              <w:rPr>
                <w:sz w:val="18"/>
                <w:szCs w:val="22"/>
                <w:lang w:val="fr-CH"/>
              </w:rPr>
            </w:pPr>
            <w:r w:rsidRPr="0062772A">
              <w:rPr>
                <w:sz w:val="18"/>
                <w:szCs w:val="22"/>
                <w:lang w:val="fr-CH"/>
              </w:rPr>
              <w:t>Date de soumission au responsable thématique Mondial pour examen</w:t>
            </w:r>
            <w:r w:rsidR="00FC2414" w:rsidRPr="0062772A">
              <w:rPr>
                <w:sz w:val="18"/>
                <w:szCs w:val="22"/>
                <w:lang w:val="fr-CH"/>
              </w:rPr>
              <w:t>:</w:t>
            </w:r>
          </w:p>
        </w:tc>
        <w:sdt>
          <w:sdtPr>
            <w:id w:val="-935750386"/>
            <w:lock w:val="sdtLocked"/>
            <w:placeholder>
              <w:docPart w:val="6673A91F642647B886AC2EF9FE4C2D05"/>
            </w:placeholder>
            <w:showingPlcHdr/>
            <w:date w:fullDate="2020-12-07T00:00:00Z">
              <w:dateFormat w:val="dd MMM yyyy"/>
              <w:lid w:val="en-GB"/>
              <w:storeMappedDataAs w:val="dateTime"/>
              <w:calendar w:val="gregorian"/>
            </w:date>
          </w:sdtPr>
          <w:sdtEndPr/>
          <w:sdtContent>
            <w:tc>
              <w:tcPr>
                <w:tcW w:w="1560" w:type="dxa"/>
                <w:tcBorders>
                  <w:bottom w:val="double" w:sz="4" w:space="0" w:color="auto"/>
                  <w:right w:val="double" w:sz="4" w:space="0" w:color="auto"/>
                </w:tcBorders>
                <w:shd w:val="clear" w:color="auto" w:fill="auto"/>
              </w:tcPr>
              <w:p w14:paraId="6FEF1F0F" w14:textId="308EE504" w:rsidR="00FC2414" w:rsidRPr="004D1DA5" w:rsidRDefault="00837110" w:rsidP="00FC2414">
                <w:pPr>
                  <w:pStyle w:val="Spaced"/>
                </w:pPr>
                <w:r w:rsidRPr="00837110">
                  <w:rPr>
                    <w:rStyle w:val="Textedelespacerserv"/>
                  </w:rPr>
                  <w:t>jj mmm aaaa</w:t>
                </w:r>
              </w:p>
            </w:tc>
          </w:sdtContent>
        </w:sdt>
      </w:tr>
      <w:tr w:rsidR="00862C12" w:rsidRPr="0038637B" w14:paraId="024B4439" w14:textId="77777777" w:rsidTr="00E46972">
        <w:trPr>
          <w:trHeight w:hRule="exact" w:val="481"/>
        </w:trPr>
        <w:tc>
          <w:tcPr>
            <w:tcW w:w="8926" w:type="dxa"/>
            <w:gridSpan w:val="3"/>
            <w:tcBorders>
              <w:top w:val="double" w:sz="4" w:space="0" w:color="auto"/>
              <w:left w:val="double" w:sz="4" w:space="0" w:color="auto"/>
              <w:right w:val="double" w:sz="4" w:space="0" w:color="auto"/>
            </w:tcBorders>
            <w:shd w:val="clear" w:color="auto" w:fill="CDC884"/>
            <w:vAlign w:val="bottom"/>
          </w:tcPr>
          <w:p w14:paraId="662A5D54" w14:textId="0F20F388" w:rsidR="00862C12" w:rsidRPr="0062772A" w:rsidRDefault="00862C12" w:rsidP="00862C12">
            <w:pPr>
              <w:pStyle w:val="Spaced"/>
              <w:rPr>
                <w:b/>
                <w:bCs/>
                <w:i/>
                <w:iCs/>
                <w:color w:val="FFFFFF" w:themeColor="background1"/>
                <w:sz w:val="18"/>
                <w:szCs w:val="22"/>
                <w:lang w:val="fr-CH"/>
              </w:rPr>
            </w:pPr>
            <w:r w:rsidRPr="0062772A">
              <w:rPr>
                <w:b/>
                <w:bCs/>
                <w:i/>
                <w:iCs/>
                <w:color w:val="FFFFFF" w:themeColor="background1"/>
                <w:sz w:val="18"/>
                <w:szCs w:val="22"/>
                <w:lang w:val="fr-CH"/>
              </w:rPr>
              <w:t>[</w:t>
            </w:r>
            <w:r w:rsidR="0062772A" w:rsidRPr="0062772A">
              <w:rPr>
                <w:b/>
                <w:bCs/>
                <w:i/>
                <w:iCs/>
                <w:color w:val="FFFFFF" w:themeColor="background1"/>
                <w:sz w:val="18"/>
                <w:szCs w:val="22"/>
                <w:lang w:val="fr-CH"/>
              </w:rPr>
              <w:t xml:space="preserve">A remplir par le </w:t>
            </w:r>
            <w:r w:rsidR="00D97A90">
              <w:rPr>
                <w:b/>
                <w:bCs/>
                <w:i/>
                <w:iCs/>
                <w:color w:val="FFFFFF" w:themeColor="background1"/>
                <w:sz w:val="18"/>
                <w:szCs w:val="22"/>
                <w:lang w:val="aa-ET"/>
              </w:rPr>
              <w:t>R</w:t>
            </w:r>
            <w:r w:rsidR="0062772A" w:rsidRPr="0062772A">
              <w:rPr>
                <w:b/>
                <w:bCs/>
                <w:i/>
                <w:iCs/>
                <w:color w:val="FFFFFF" w:themeColor="background1"/>
                <w:sz w:val="18"/>
                <w:szCs w:val="22"/>
                <w:lang w:val="fr-CH"/>
              </w:rPr>
              <w:t xml:space="preserve">esponsable </w:t>
            </w:r>
            <w:r w:rsidR="00D97A90">
              <w:rPr>
                <w:b/>
                <w:bCs/>
                <w:i/>
                <w:iCs/>
                <w:color w:val="FFFFFF" w:themeColor="background1"/>
                <w:sz w:val="18"/>
                <w:szCs w:val="22"/>
                <w:lang w:val="aa-ET"/>
              </w:rPr>
              <w:t>T</w:t>
            </w:r>
            <w:r w:rsidR="0062772A" w:rsidRPr="0062772A">
              <w:rPr>
                <w:b/>
                <w:bCs/>
                <w:i/>
                <w:iCs/>
                <w:color w:val="FFFFFF" w:themeColor="background1"/>
                <w:sz w:val="18"/>
                <w:szCs w:val="22"/>
                <w:lang w:val="fr-CH"/>
              </w:rPr>
              <w:t xml:space="preserve">hématique </w:t>
            </w:r>
            <w:r w:rsidR="00D97A90">
              <w:rPr>
                <w:b/>
                <w:bCs/>
                <w:i/>
                <w:iCs/>
                <w:color w:val="FFFFFF" w:themeColor="background1"/>
                <w:sz w:val="18"/>
                <w:szCs w:val="22"/>
                <w:lang w:val="aa-ET"/>
              </w:rPr>
              <w:t>M</w:t>
            </w:r>
            <w:r w:rsidR="0062772A" w:rsidRPr="0062772A">
              <w:rPr>
                <w:b/>
                <w:bCs/>
                <w:i/>
                <w:iCs/>
                <w:color w:val="FFFFFF" w:themeColor="background1"/>
                <w:sz w:val="18"/>
                <w:szCs w:val="22"/>
                <w:lang w:val="fr-CH"/>
              </w:rPr>
              <w:t>ondial</w:t>
            </w:r>
            <w:r w:rsidRPr="0062772A">
              <w:rPr>
                <w:b/>
                <w:bCs/>
                <w:i/>
                <w:iCs/>
                <w:color w:val="FFFFFF" w:themeColor="background1"/>
                <w:sz w:val="18"/>
                <w:szCs w:val="22"/>
                <w:lang w:val="fr-CH"/>
              </w:rPr>
              <w:t>]</w:t>
            </w:r>
          </w:p>
        </w:tc>
      </w:tr>
      <w:tr w:rsidR="00862C12" w:rsidRPr="004D1DA5" w14:paraId="0EAEF6C9" w14:textId="77777777" w:rsidTr="008A6AAF">
        <w:trPr>
          <w:trHeight w:hRule="exact" w:val="658"/>
        </w:trPr>
        <w:tc>
          <w:tcPr>
            <w:tcW w:w="3964" w:type="dxa"/>
            <w:tcBorders>
              <w:left w:val="double" w:sz="4" w:space="0" w:color="auto"/>
            </w:tcBorders>
            <w:shd w:val="clear" w:color="auto" w:fill="auto"/>
          </w:tcPr>
          <w:p w14:paraId="1C84F6FB" w14:textId="2E115544" w:rsidR="00862C12" w:rsidRPr="00FF0D24" w:rsidRDefault="00CD0984" w:rsidP="00862C12">
            <w:pPr>
              <w:pStyle w:val="Spaced"/>
              <w:rPr>
                <w:sz w:val="18"/>
                <w:szCs w:val="22"/>
                <w:lang w:val="fr-CH"/>
              </w:rPr>
            </w:pPr>
            <w:r w:rsidRPr="00FF0D24">
              <w:rPr>
                <w:sz w:val="18"/>
                <w:szCs w:val="22"/>
                <w:lang w:val="fr-CH"/>
              </w:rPr>
              <w:t>Responsable thématique mondial de l'ONUSIDA</w:t>
            </w:r>
            <w:r w:rsidR="00862C12" w:rsidRPr="00FF0D24">
              <w:rPr>
                <w:sz w:val="18"/>
                <w:szCs w:val="22"/>
                <w:lang w:val="fr-CH"/>
              </w:rPr>
              <w:t>:</w:t>
            </w:r>
          </w:p>
        </w:tc>
        <w:sdt>
          <w:sdtPr>
            <w:id w:val="121959865"/>
            <w:lock w:val="sdtLocked"/>
            <w:placeholder>
              <w:docPart w:val="5B4FAF7452774C8A9A71A9A2CD6A85E6"/>
            </w:placeholder>
            <w:showingPlcHdr/>
            <w:text/>
          </w:sdtPr>
          <w:sdtEndPr/>
          <w:sdtContent>
            <w:tc>
              <w:tcPr>
                <w:tcW w:w="4962" w:type="dxa"/>
                <w:gridSpan w:val="2"/>
                <w:tcBorders>
                  <w:right w:val="double" w:sz="4" w:space="0" w:color="auto"/>
                </w:tcBorders>
                <w:shd w:val="clear" w:color="auto" w:fill="auto"/>
              </w:tcPr>
              <w:p w14:paraId="3403BE79" w14:textId="664EE667" w:rsidR="00862C12" w:rsidRPr="004D1DA5" w:rsidRDefault="00E355B2" w:rsidP="00862C12">
                <w:pPr>
                  <w:pStyle w:val="Spaced"/>
                </w:pPr>
                <w:r w:rsidRPr="00CD0CA0">
                  <w:rPr>
                    <w:color w:val="808080"/>
                    <w:lang w:val="fr-FR"/>
                  </w:rPr>
                  <w:t>Entrer le nom</w:t>
                </w:r>
                <w:r w:rsidR="00FC2414" w:rsidRPr="004B43F5">
                  <w:rPr>
                    <w:rStyle w:val="Textedelespacerserv"/>
                  </w:rPr>
                  <w:t>.</w:t>
                </w:r>
              </w:p>
            </w:tc>
          </w:sdtContent>
        </w:sdt>
      </w:tr>
      <w:tr w:rsidR="00862C12" w:rsidRPr="004D1DA5" w14:paraId="7F5196C6" w14:textId="77777777" w:rsidTr="008A6AAF">
        <w:trPr>
          <w:trHeight w:hRule="exact" w:val="464"/>
        </w:trPr>
        <w:tc>
          <w:tcPr>
            <w:tcW w:w="3964" w:type="dxa"/>
            <w:tcBorders>
              <w:left w:val="double" w:sz="4" w:space="0" w:color="auto"/>
            </w:tcBorders>
            <w:shd w:val="clear" w:color="auto" w:fill="auto"/>
          </w:tcPr>
          <w:p w14:paraId="693E33CA" w14:textId="42983BBA" w:rsidR="00862C12" w:rsidRPr="00FF3D3F" w:rsidRDefault="00C716BB" w:rsidP="00862C12">
            <w:pPr>
              <w:pStyle w:val="Spaced"/>
              <w:rPr>
                <w:sz w:val="18"/>
                <w:szCs w:val="22"/>
              </w:rPr>
            </w:pPr>
            <w:r w:rsidRPr="00C716BB">
              <w:rPr>
                <w:sz w:val="18"/>
                <w:szCs w:val="22"/>
              </w:rPr>
              <w:t>Courriel</w:t>
            </w:r>
            <w:r>
              <w:rPr>
                <w:sz w:val="18"/>
                <w:szCs w:val="22"/>
                <w:lang w:val="aa-ET"/>
              </w:rPr>
              <w:t xml:space="preserve"> </w:t>
            </w:r>
            <w:r w:rsidR="00862C12" w:rsidRPr="00FF3D3F">
              <w:rPr>
                <w:sz w:val="18"/>
                <w:szCs w:val="22"/>
              </w:rPr>
              <w:t xml:space="preserve">: </w:t>
            </w:r>
          </w:p>
        </w:tc>
        <w:sdt>
          <w:sdtPr>
            <w:id w:val="2031448326"/>
            <w:lock w:val="sdtLocked"/>
            <w:placeholder>
              <w:docPart w:val="27FB7B7719E74F84B96B458A548F1C1E"/>
            </w:placeholder>
            <w:showingPlcHdr/>
            <w:text/>
          </w:sdtPr>
          <w:sdtEndPr/>
          <w:sdtContent>
            <w:tc>
              <w:tcPr>
                <w:tcW w:w="4962" w:type="dxa"/>
                <w:gridSpan w:val="2"/>
                <w:tcBorders>
                  <w:right w:val="double" w:sz="4" w:space="0" w:color="auto"/>
                </w:tcBorders>
                <w:shd w:val="clear" w:color="auto" w:fill="auto"/>
              </w:tcPr>
              <w:p w14:paraId="1255C41F" w14:textId="30F01671" w:rsidR="00862C12" w:rsidRPr="004D1DA5" w:rsidRDefault="00837110" w:rsidP="00862C12">
                <w:pPr>
                  <w:pStyle w:val="Spaced"/>
                </w:pPr>
                <w:r w:rsidRPr="00837110">
                  <w:rPr>
                    <w:rStyle w:val="Textedelespacerserv"/>
                  </w:rPr>
                  <w:t>Entrer une adresse électronique</w:t>
                </w:r>
                <w:r w:rsidR="00FC2414" w:rsidRPr="004B43F5">
                  <w:rPr>
                    <w:rStyle w:val="Textedelespacerserv"/>
                  </w:rPr>
                  <w:t>.</w:t>
                </w:r>
              </w:p>
            </w:tc>
          </w:sdtContent>
        </w:sdt>
      </w:tr>
      <w:tr w:rsidR="00862C12" w:rsidRPr="004D1DA5" w14:paraId="1E719E8A" w14:textId="77777777" w:rsidTr="00284FB5">
        <w:trPr>
          <w:trHeight w:hRule="exact" w:val="442"/>
        </w:trPr>
        <w:tc>
          <w:tcPr>
            <w:tcW w:w="7366" w:type="dxa"/>
            <w:gridSpan w:val="2"/>
            <w:tcBorders>
              <w:left w:val="double" w:sz="4" w:space="0" w:color="auto"/>
              <w:bottom w:val="double" w:sz="4" w:space="0" w:color="auto"/>
            </w:tcBorders>
            <w:shd w:val="clear" w:color="auto" w:fill="auto"/>
          </w:tcPr>
          <w:p w14:paraId="78122F00" w14:textId="7C476B1C" w:rsidR="00862C12" w:rsidRPr="00FF0D24" w:rsidRDefault="00FF0D24" w:rsidP="006F2504">
            <w:pPr>
              <w:pStyle w:val="Spaced"/>
              <w:ind w:right="-113"/>
              <w:rPr>
                <w:sz w:val="18"/>
                <w:szCs w:val="22"/>
                <w:lang w:val="fr-CH"/>
              </w:rPr>
            </w:pPr>
            <w:r w:rsidRPr="00FF0D24">
              <w:rPr>
                <w:sz w:val="18"/>
                <w:szCs w:val="22"/>
                <w:lang w:val="fr-CH"/>
              </w:rPr>
              <w:t>Date de soumission au DAT après examen et achèvement de la section B 12-13 et C2</w:t>
            </w:r>
            <w:r w:rsidR="00AA2221">
              <w:rPr>
                <w:sz w:val="18"/>
                <w:szCs w:val="22"/>
                <w:lang w:val="aa-ET"/>
              </w:rPr>
              <w:t xml:space="preserve"> </w:t>
            </w:r>
            <w:r w:rsidR="00862C12" w:rsidRPr="00FF0D24">
              <w:rPr>
                <w:sz w:val="18"/>
                <w:szCs w:val="22"/>
                <w:lang w:val="fr-CH"/>
              </w:rPr>
              <w:t>:</w:t>
            </w:r>
          </w:p>
        </w:tc>
        <w:sdt>
          <w:sdtPr>
            <w:id w:val="-867136623"/>
            <w:lock w:val="sdtLocked"/>
            <w:placeholder>
              <w:docPart w:val="43F14A447E4E4B869481C9A7D881C194"/>
            </w:placeholder>
            <w:showingPlcHdr/>
            <w:date w:fullDate="2020-12-07T00:00:00Z">
              <w:dateFormat w:val="dd MMM yyyy"/>
              <w:lid w:val="en-GB"/>
              <w:storeMappedDataAs w:val="dateTime"/>
              <w:calendar w:val="gregorian"/>
            </w:date>
          </w:sdtPr>
          <w:sdtEndPr/>
          <w:sdtContent>
            <w:tc>
              <w:tcPr>
                <w:tcW w:w="1560" w:type="dxa"/>
                <w:tcBorders>
                  <w:bottom w:val="double" w:sz="4" w:space="0" w:color="auto"/>
                  <w:right w:val="double" w:sz="4" w:space="0" w:color="auto"/>
                </w:tcBorders>
                <w:shd w:val="clear" w:color="auto" w:fill="auto"/>
              </w:tcPr>
              <w:p w14:paraId="6CA2039D" w14:textId="06A31197" w:rsidR="00862C12" w:rsidRPr="004D1DA5" w:rsidRDefault="00837110" w:rsidP="00862C12">
                <w:pPr>
                  <w:pStyle w:val="Spaced"/>
                </w:pPr>
                <w:r w:rsidRPr="00837110">
                  <w:rPr>
                    <w:rStyle w:val="Textedelespacerserv"/>
                  </w:rPr>
                  <w:t>jj mmm aaaa</w:t>
                </w:r>
              </w:p>
            </w:tc>
          </w:sdtContent>
        </w:sdt>
      </w:tr>
      <w:tr w:rsidR="00862C12" w:rsidRPr="00862C12" w14:paraId="6C504333" w14:textId="77777777" w:rsidTr="00E46972">
        <w:trPr>
          <w:trHeight w:hRule="exact" w:val="442"/>
        </w:trPr>
        <w:tc>
          <w:tcPr>
            <w:tcW w:w="8926" w:type="dxa"/>
            <w:gridSpan w:val="3"/>
            <w:tcBorders>
              <w:top w:val="double" w:sz="4" w:space="0" w:color="auto"/>
              <w:left w:val="double" w:sz="4" w:space="0" w:color="auto"/>
              <w:right w:val="double" w:sz="4" w:space="0" w:color="auto"/>
            </w:tcBorders>
            <w:shd w:val="clear" w:color="auto" w:fill="B6ADA7"/>
            <w:vAlign w:val="bottom"/>
          </w:tcPr>
          <w:p w14:paraId="03E110DB" w14:textId="5444C60D" w:rsidR="00862C12" w:rsidRPr="00862C12" w:rsidRDefault="00862C12" w:rsidP="00862C12">
            <w:pPr>
              <w:pStyle w:val="Spaced"/>
              <w:rPr>
                <w:b/>
                <w:bCs/>
                <w:i/>
                <w:iCs/>
                <w:color w:val="FFFFFF" w:themeColor="background1"/>
                <w:sz w:val="18"/>
                <w:szCs w:val="22"/>
              </w:rPr>
            </w:pPr>
            <w:r w:rsidRPr="00862C12">
              <w:rPr>
                <w:b/>
                <w:bCs/>
                <w:i/>
                <w:iCs/>
                <w:color w:val="FFFFFF" w:themeColor="background1"/>
                <w:sz w:val="18"/>
                <w:szCs w:val="22"/>
              </w:rPr>
              <w:t>[</w:t>
            </w:r>
            <w:r w:rsidR="006A2B56" w:rsidRPr="006A2B56">
              <w:rPr>
                <w:b/>
                <w:bCs/>
                <w:i/>
                <w:iCs/>
                <w:color w:val="FFFFFF" w:themeColor="background1"/>
                <w:sz w:val="18"/>
                <w:szCs w:val="22"/>
              </w:rPr>
              <w:t>A remplir par OPM</w:t>
            </w:r>
            <w:r w:rsidRPr="00862C12">
              <w:rPr>
                <w:b/>
                <w:bCs/>
                <w:i/>
                <w:iCs/>
                <w:color w:val="FFFFFF" w:themeColor="background1"/>
                <w:sz w:val="18"/>
                <w:szCs w:val="22"/>
              </w:rPr>
              <w:t>]</w:t>
            </w:r>
          </w:p>
        </w:tc>
      </w:tr>
      <w:tr w:rsidR="00862C12" w:rsidRPr="004D1DA5" w14:paraId="27A65C85" w14:textId="77777777" w:rsidTr="008A6AAF">
        <w:trPr>
          <w:trHeight w:hRule="exact" w:val="464"/>
        </w:trPr>
        <w:tc>
          <w:tcPr>
            <w:tcW w:w="3964" w:type="dxa"/>
            <w:tcBorders>
              <w:left w:val="double" w:sz="4" w:space="0" w:color="auto"/>
              <w:bottom w:val="single" w:sz="4" w:space="0" w:color="auto"/>
            </w:tcBorders>
            <w:shd w:val="clear" w:color="auto" w:fill="auto"/>
          </w:tcPr>
          <w:p w14:paraId="5E2EEAB8" w14:textId="34028600" w:rsidR="00862C12" w:rsidRPr="00632EFE" w:rsidRDefault="00276DCC" w:rsidP="00862C12">
            <w:pPr>
              <w:pStyle w:val="Spaced"/>
              <w:rPr>
                <w:sz w:val="18"/>
                <w:szCs w:val="22"/>
                <w:lang w:val="fr-CH"/>
              </w:rPr>
            </w:pPr>
            <w:r w:rsidRPr="00632EFE">
              <w:rPr>
                <w:sz w:val="18"/>
                <w:szCs w:val="22"/>
                <w:lang w:val="fr-CH"/>
              </w:rPr>
              <w:t>OPM Assistant Chef de projet</w:t>
            </w:r>
            <w:r>
              <w:rPr>
                <w:sz w:val="18"/>
                <w:szCs w:val="22"/>
                <w:lang w:val="aa-ET"/>
              </w:rPr>
              <w:t xml:space="preserve"> </w:t>
            </w:r>
            <w:r w:rsidR="00862C12" w:rsidRPr="00632EFE">
              <w:rPr>
                <w:sz w:val="18"/>
                <w:szCs w:val="22"/>
                <w:lang w:val="fr-CH"/>
              </w:rPr>
              <w:t>:</w:t>
            </w:r>
          </w:p>
        </w:tc>
        <w:sdt>
          <w:sdtPr>
            <w:id w:val="715626490"/>
            <w:lock w:val="sdtLocked"/>
            <w:placeholder>
              <w:docPart w:val="80F33A5EA6AA49EE8F8BD3BDA22BD2DB"/>
            </w:placeholder>
            <w:showingPlcHdr/>
            <w:text/>
          </w:sdtPr>
          <w:sdtEndPr/>
          <w:sdtContent>
            <w:tc>
              <w:tcPr>
                <w:tcW w:w="4962" w:type="dxa"/>
                <w:gridSpan w:val="2"/>
                <w:tcBorders>
                  <w:bottom w:val="single" w:sz="4" w:space="0" w:color="auto"/>
                  <w:right w:val="double" w:sz="4" w:space="0" w:color="auto"/>
                </w:tcBorders>
                <w:shd w:val="clear" w:color="auto" w:fill="auto"/>
              </w:tcPr>
              <w:p w14:paraId="48EF83F6" w14:textId="5846AA5E" w:rsidR="00862C12" w:rsidRPr="004D1DA5" w:rsidRDefault="00E355B2" w:rsidP="00862C12">
                <w:pPr>
                  <w:pStyle w:val="Spaced"/>
                </w:pPr>
                <w:r w:rsidRPr="00CD0CA0">
                  <w:rPr>
                    <w:color w:val="808080"/>
                    <w:lang w:val="fr-FR"/>
                  </w:rPr>
                  <w:t>Entrer le nom</w:t>
                </w:r>
                <w:r w:rsidR="00FC2414" w:rsidRPr="004B43F5">
                  <w:rPr>
                    <w:rStyle w:val="Textedelespacerserv"/>
                  </w:rPr>
                  <w:t>.</w:t>
                </w:r>
              </w:p>
            </w:tc>
          </w:sdtContent>
        </w:sdt>
      </w:tr>
      <w:tr w:rsidR="00862C12" w:rsidRPr="004D1DA5" w14:paraId="7125015C" w14:textId="77777777" w:rsidTr="008A6AAF">
        <w:trPr>
          <w:trHeight w:hRule="exact" w:val="464"/>
        </w:trPr>
        <w:tc>
          <w:tcPr>
            <w:tcW w:w="3964" w:type="dxa"/>
            <w:tcBorders>
              <w:left w:val="double" w:sz="4" w:space="0" w:color="auto"/>
              <w:bottom w:val="single" w:sz="4" w:space="0" w:color="auto"/>
            </w:tcBorders>
            <w:shd w:val="clear" w:color="auto" w:fill="auto"/>
          </w:tcPr>
          <w:p w14:paraId="3438203A" w14:textId="12147D2B" w:rsidR="00862C12" w:rsidRPr="00FF3D3F" w:rsidRDefault="00EA40BE" w:rsidP="00441E60">
            <w:pPr>
              <w:pStyle w:val="Spaced"/>
              <w:rPr>
                <w:sz w:val="18"/>
                <w:szCs w:val="22"/>
              </w:rPr>
            </w:pPr>
            <w:r w:rsidRPr="00EA40BE">
              <w:rPr>
                <w:sz w:val="18"/>
                <w:szCs w:val="22"/>
              </w:rPr>
              <w:t>Courriel</w:t>
            </w:r>
            <w:r w:rsidR="00441E60">
              <w:rPr>
                <w:sz w:val="18"/>
                <w:szCs w:val="22"/>
                <w:lang w:val="aa-ET"/>
              </w:rPr>
              <w:t xml:space="preserve"> </w:t>
            </w:r>
            <w:r w:rsidR="00862C12" w:rsidRPr="00FF3D3F">
              <w:rPr>
                <w:sz w:val="18"/>
                <w:szCs w:val="22"/>
              </w:rPr>
              <w:t>:</w:t>
            </w:r>
          </w:p>
        </w:tc>
        <w:sdt>
          <w:sdtPr>
            <w:id w:val="-1436128174"/>
            <w:lock w:val="sdtLocked"/>
            <w:placeholder>
              <w:docPart w:val="B642F44781B84FDEA7EEAA7CBA3F3C2D"/>
            </w:placeholder>
            <w:showingPlcHdr/>
            <w:text/>
          </w:sdtPr>
          <w:sdtEndPr/>
          <w:sdtContent>
            <w:tc>
              <w:tcPr>
                <w:tcW w:w="4962" w:type="dxa"/>
                <w:gridSpan w:val="2"/>
                <w:tcBorders>
                  <w:bottom w:val="single" w:sz="4" w:space="0" w:color="auto"/>
                  <w:right w:val="double" w:sz="4" w:space="0" w:color="auto"/>
                </w:tcBorders>
                <w:shd w:val="clear" w:color="auto" w:fill="auto"/>
              </w:tcPr>
              <w:p w14:paraId="6839169A" w14:textId="33235C40" w:rsidR="00862C12" w:rsidRPr="004D1DA5" w:rsidRDefault="00837110" w:rsidP="00862C12">
                <w:pPr>
                  <w:pStyle w:val="Spaced"/>
                </w:pPr>
                <w:r w:rsidRPr="00837110">
                  <w:rPr>
                    <w:rStyle w:val="Textedelespacerserv"/>
                  </w:rPr>
                  <w:t>Entrer une adresse électronique</w:t>
                </w:r>
                <w:r w:rsidR="00FC2414" w:rsidRPr="004B43F5">
                  <w:rPr>
                    <w:rStyle w:val="Textedelespacerserv"/>
                  </w:rPr>
                  <w:t>.</w:t>
                </w:r>
              </w:p>
            </w:tc>
          </w:sdtContent>
        </w:sdt>
      </w:tr>
      <w:tr w:rsidR="006A0749" w:rsidRPr="004D1DA5" w14:paraId="183C3502" w14:textId="77777777" w:rsidTr="00284FB5">
        <w:trPr>
          <w:trHeight w:hRule="exact" w:val="464"/>
        </w:trPr>
        <w:tc>
          <w:tcPr>
            <w:tcW w:w="7366" w:type="dxa"/>
            <w:gridSpan w:val="2"/>
            <w:tcBorders>
              <w:left w:val="double" w:sz="4" w:space="0" w:color="auto"/>
              <w:bottom w:val="single" w:sz="4" w:space="0" w:color="auto"/>
            </w:tcBorders>
            <w:shd w:val="clear" w:color="auto" w:fill="auto"/>
          </w:tcPr>
          <w:p w14:paraId="27C81733" w14:textId="303E18D2" w:rsidR="006A0749" w:rsidRPr="00B84606" w:rsidRDefault="00441E60" w:rsidP="00862C12">
            <w:pPr>
              <w:pStyle w:val="Spaced"/>
              <w:rPr>
                <w:sz w:val="18"/>
                <w:szCs w:val="22"/>
                <w:lang w:val="fr-CH"/>
              </w:rPr>
            </w:pPr>
            <w:r w:rsidRPr="00B84606">
              <w:rPr>
                <w:sz w:val="18"/>
                <w:szCs w:val="22"/>
                <w:lang w:val="fr-CH"/>
              </w:rPr>
              <w:t>Date de réception du DAT pour traitement</w:t>
            </w:r>
            <w:r>
              <w:rPr>
                <w:sz w:val="18"/>
                <w:szCs w:val="22"/>
                <w:lang w:val="aa-ET"/>
              </w:rPr>
              <w:t xml:space="preserve"> </w:t>
            </w:r>
            <w:r w:rsidR="006A0749" w:rsidRPr="00B84606">
              <w:rPr>
                <w:sz w:val="18"/>
                <w:szCs w:val="22"/>
                <w:lang w:val="fr-CH"/>
              </w:rPr>
              <w:t>:</w:t>
            </w:r>
          </w:p>
        </w:tc>
        <w:sdt>
          <w:sdtPr>
            <w:id w:val="-936433764"/>
            <w:lock w:val="sdtLocked"/>
            <w:placeholder>
              <w:docPart w:val="3A92F0A8E4D84299A6F2AD32277D487F"/>
            </w:placeholder>
            <w:showingPlcHdr/>
            <w:date w:fullDate="2020-12-07T00:00:00Z">
              <w:dateFormat w:val="dd MMM yyyy"/>
              <w:lid w:val="en-GB"/>
              <w:storeMappedDataAs w:val="dateTime"/>
              <w:calendar w:val="gregorian"/>
            </w:date>
          </w:sdtPr>
          <w:sdtEndPr/>
          <w:sdtContent>
            <w:tc>
              <w:tcPr>
                <w:tcW w:w="1560" w:type="dxa"/>
                <w:tcBorders>
                  <w:bottom w:val="single" w:sz="4" w:space="0" w:color="auto"/>
                  <w:right w:val="double" w:sz="4" w:space="0" w:color="auto"/>
                </w:tcBorders>
                <w:shd w:val="clear" w:color="auto" w:fill="auto"/>
              </w:tcPr>
              <w:p w14:paraId="422ECB5B" w14:textId="699EC8D7" w:rsidR="006A0749" w:rsidRDefault="00837110" w:rsidP="00862C12">
                <w:pPr>
                  <w:pStyle w:val="Spaced"/>
                </w:pPr>
                <w:r w:rsidRPr="00837110">
                  <w:rPr>
                    <w:rStyle w:val="Textedelespacerserv"/>
                  </w:rPr>
                  <w:t>jj mmm aaaa</w:t>
                </w:r>
              </w:p>
            </w:tc>
          </w:sdtContent>
        </w:sdt>
      </w:tr>
      <w:tr w:rsidR="00862C12" w:rsidRPr="004D1DA5" w14:paraId="620D9A31" w14:textId="77777777" w:rsidTr="00284FB5">
        <w:trPr>
          <w:trHeight w:hRule="exact" w:val="465"/>
        </w:trPr>
        <w:tc>
          <w:tcPr>
            <w:tcW w:w="7366" w:type="dxa"/>
            <w:gridSpan w:val="2"/>
            <w:tcBorders>
              <w:left w:val="double" w:sz="4" w:space="0" w:color="auto"/>
              <w:bottom w:val="single" w:sz="4" w:space="0" w:color="auto"/>
            </w:tcBorders>
            <w:shd w:val="clear" w:color="auto" w:fill="auto"/>
          </w:tcPr>
          <w:p w14:paraId="4A69DF76" w14:textId="3E0CA3B8" w:rsidR="00862C12" w:rsidRPr="00B84606" w:rsidRDefault="00B84606" w:rsidP="00862C12">
            <w:pPr>
              <w:pStyle w:val="Spaced"/>
              <w:rPr>
                <w:sz w:val="18"/>
                <w:szCs w:val="22"/>
                <w:lang w:val="fr-CH"/>
              </w:rPr>
            </w:pPr>
            <w:r w:rsidRPr="00B84606">
              <w:rPr>
                <w:sz w:val="18"/>
                <w:szCs w:val="22"/>
                <w:lang w:val="fr-CH"/>
              </w:rPr>
              <w:t>Date d'achèvement et de partage après examen et achèvement de la section B 9</w:t>
            </w:r>
            <w:r w:rsidR="00862C12" w:rsidRPr="00B84606">
              <w:rPr>
                <w:sz w:val="18"/>
                <w:szCs w:val="22"/>
                <w:lang w:val="fr-CH"/>
              </w:rPr>
              <w:t>:</w:t>
            </w:r>
          </w:p>
        </w:tc>
        <w:sdt>
          <w:sdtPr>
            <w:id w:val="1109703979"/>
            <w:lock w:val="sdtLocked"/>
            <w:placeholder>
              <w:docPart w:val="49CAAB65EA4749D2A9DAD047159E7B9E"/>
            </w:placeholder>
            <w:showingPlcHdr/>
            <w:date w:fullDate="2020-12-07T00:00:00Z">
              <w:dateFormat w:val="dd MMM yyyy"/>
              <w:lid w:val="en-GB"/>
              <w:storeMappedDataAs w:val="dateTime"/>
              <w:calendar w:val="gregorian"/>
            </w:date>
          </w:sdtPr>
          <w:sdtEndPr/>
          <w:sdtContent>
            <w:tc>
              <w:tcPr>
                <w:tcW w:w="1560" w:type="dxa"/>
                <w:tcBorders>
                  <w:bottom w:val="single" w:sz="4" w:space="0" w:color="auto"/>
                  <w:right w:val="double" w:sz="4" w:space="0" w:color="auto"/>
                </w:tcBorders>
                <w:shd w:val="clear" w:color="auto" w:fill="auto"/>
              </w:tcPr>
              <w:p w14:paraId="1D04F3E7" w14:textId="22A82CB5" w:rsidR="00862C12" w:rsidRPr="00340C53" w:rsidRDefault="00243D1E" w:rsidP="00862C12">
                <w:pPr>
                  <w:pStyle w:val="Spaced"/>
                </w:pPr>
                <w:r w:rsidRPr="00243D1E">
                  <w:rPr>
                    <w:rStyle w:val="Textedelespacerserv"/>
                  </w:rPr>
                  <w:t>jj mmm aaaa</w:t>
                </w:r>
              </w:p>
            </w:tc>
          </w:sdtContent>
        </w:sdt>
      </w:tr>
      <w:tr w:rsidR="00862C12" w:rsidRPr="004D1DA5" w14:paraId="1B42A9D8" w14:textId="77777777" w:rsidTr="003759FC">
        <w:trPr>
          <w:trHeight w:hRule="exact" w:val="465"/>
        </w:trPr>
        <w:tc>
          <w:tcPr>
            <w:tcW w:w="7366" w:type="dxa"/>
            <w:gridSpan w:val="2"/>
            <w:tcBorders>
              <w:top w:val="single" w:sz="4" w:space="0" w:color="auto"/>
              <w:left w:val="double" w:sz="4" w:space="0" w:color="auto"/>
              <w:bottom w:val="double" w:sz="4" w:space="0" w:color="auto"/>
            </w:tcBorders>
            <w:shd w:val="clear" w:color="auto" w:fill="auto"/>
          </w:tcPr>
          <w:p w14:paraId="0A918100" w14:textId="77777777" w:rsidR="004A20CE" w:rsidRDefault="00517016" w:rsidP="00284FB5">
            <w:pPr>
              <w:pStyle w:val="Spaced"/>
              <w:ind w:right="-111"/>
              <w:rPr>
                <w:lang w:val="fr-CH"/>
              </w:rPr>
            </w:pPr>
            <w:r w:rsidRPr="00517016">
              <w:rPr>
                <w:lang w:val="fr-CH"/>
              </w:rPr>
              <w:t>Date à laquelle le dossier de candidature complet a été soumis pour approbation</w:t>
            </w:r>
            <w:r w:rsidR="00862C12" w:rsidRPr="00517016">
              <w:rPr>
                <w:lang w:val="fr-CH"/>
              </w:rPr>
              <w:t>:</w:t>
            </w:r>
          </w:p>
          <w:p w14:paraId="5C7E6BB1" w14:textId="0B0E9114" w:rsidR="005C591D" w:rsidRPr="005C591D" w:rsidRDefault="005C591D" w:rsidP="005C591D">
            <w:pPr>
              <w:tabs>
                <w:tab w:val="left" w:pos="945"/>
              </w:tabs>
              <w:rPr>
                <w:lang w:val="fr-CH"/>
              </w:rPr>
            </w:pPr>
            <w:r>
              <w:rPr>
                <w:lang w:val="fr-CH"/>
              </w:rPr>
              <w:tab/>
            </w:r>
          </w:p>
        </w:tc>
        <w:sdt>
          <w:sdtPr>
            <w:id w:val="-85303224"/>
            <w:placeholder>
              <w:docPart w:val="0679AEAC7BD94ADF8DA6B34C00BFD209"/>
            </w:placeholder>
            <w:showingPlcHdr/>
            <w:date w:fullDate="2020-12-07T00:00:00Z">
              <w:dateFormat w:val="dd MMM yyyy"/>
              <w:lid w:val="en-GB"/>
              <w:storeMappedDataAs w:val="dateTime"/>
              <w:calendar w:val="gregorian"/>
            </w:date>
          </w:sdtPr>
          <w:sdtEndPr/>
          <w:sdtContent>
            <w:tc>
              <w:tcPr>
                <w:tcW w:w="1560" w:type="dxa"/>
                <w:tcBorders>
                  <w:top w:val="single" w:sz="4" w:space="0" w:color="auto"/>
                  <w:bottom w:val="double" w:sz="4" w:space="0" w:color="auto"/>
                  <w:right w:val="double" w:sz="4" w:space="0" w:color="auto"/>
                </w:tcBorders>
                <w:shd w:val="clear" w:color="auto" w:fill="auto"/>
              </w:tcPr>
              <w:p w14:paraId="78F6485A" w14:textId="272F01DE" w:rsidR="00862C12" w:rsidRPr="004D1DA5" w:rsidRDefault="00243D1E" w:rsidP="00862C12">
                <w:pPr>
                  <w:pStyle w:val="Spaced"/>
                </w:pPr>
                <w:r w:rsidRPr="00243D1E">
                  <w:rPr>
                    <w:rStyle w:val="Textedelespacerserv"/>
                  </w:rPr>
                  <w:t>jj mmm aaaa</w:t>
                </w:r>
              </w:p>
            </w:tc>
          </w:sdtContent>
        </w:sdt>
      </w:tr>
    </w:tbl>
    <w:p w14:paraId="7D63FDF6" w14:textId="2C143A9E" w:rsidR="00B53C7F" w:rsidRPr="00D76C9E" w:rsidRDefault="001049C2" w:rsidP="001049C2">
      <w:pPr>
        <w:pStyle w:val="Titre1"/>
        <w:rPr>
          <w:lang w:val="fr-CH"/>
        </w:rPr>
      </w:pPr>
      <w:r w:rsidRPr="00D76C9E">
        <w:rPr>
          <w:lang w:val="fr-CH"/>
        </w:rPr>
        <w:lastRenderedPageBreak/>
        <w:t xml:space="preserve">Section B: </w:t>
      </w:r>
      <w:r w:rsidR="00DB0592" w:rsidRPr="00D76C9E">
        <w:rPr>
          <w:lang w:val="fr-CH"/>
        </w:rPr>
        <w:t>Termes de R</w:t>
      </w:r>
      <w:r w:rsidR="00D76C9E">
        <w:rPr>
          <w:lang w:val="aa-ET"/>
        </w:rPr>
        <w:t>é</w:t>
      </w:r>
      <w:r w:rsidR="00DB0592" w:rsidRPr="00D76C9E">
        <w:rPr>
          <w:lang w:val="fr-CH"/>
        </w:rPr>
        <w:t>f</w:t>
      </w:r>
      <w:r w:rsidR="00D76C9E">
        <w:rPr>
          <w:lang w:val="aa-ET"/>
        </w:rPr>
        <w:t>é</w:t>
      </w:r>
      <w:r w:rsidR="00DB0592" w:rsidRPr="00D76C9E">
        <w:rPr>
          <w:lang w:val="fr-CH"/>
        </w:rPr>
        <w:t>rence</w:t>
      </w:r>
    </w:p>
    <w:p w14:paraId="47F95376" w14:textId="3305D175" w:rsidR="001049C2" w:rsidRPr="00182CCB" w:rsidRDefault="009B61CC" w:rsidP="00C20A65">
      <w:pPr>
        <w:pStyle w:val="Titre2"/>
        <w:rPr>
          <w:rStyle w:val="Emphaseple"/>
          <w:i w:val="0"/>
          <w:iCs w:val="0"/>
          <w:color w:val="000000"/>
          <w:szCs w:val="22"/>
          <w:lang w:val="fr-CH"/>
        </w:rPr>
      </w:pPr>
      <w:r w:rsidRPr="00EB1ADD">
        <w:rPr>
          <w:lang w:val="fr-CH"/>
        </w:rPr>
        <w:t xml:space="preserve">1. </w:t>
      </w:r>
      <w:r w:rsidR="006D3992" w:rsidRPr="00EB1ADD">
        <w:rPr>
          <w:lang w:val="fr-CH"/>
        </w:rPr>
        <w:t>DETAILS DE LA MISSION</w:t>
      </w:r>
      <w:r w:rsidRPr="00EB1ADD">
        <w:rPr>
          <w:rStyle w:val="lev"/>
          <w:b/>
          <w:bCs w:val="0"/>
          <w:lang w:val="fr-CH"/>
        </w:rPr>
        <w:t xml:space="preserve"> </w:t>
      </w:r>
      <w:r w:rsidRPr="00182CCB">
        <w:rPr>
          <w:rStyle w:val="Emphaseple"/>
          <w:color w:val="70C8BE"/>
          <w:szCs w:val="22"/>
          <w:lang w:val="fr-CH"/>
        </w:rPr>
        <w:t>[</w:t>
      </w:r>
      <w:r w:rsidR="00B6758E" w:rsidRPr="00182CCB">
        <w:rPr>
          <w:rStyle w:val="Emphaseple"/>
          <w:color w:val="70C8BE"/>
          <w:szCs w:val="22"/>
          <w:lang w:val="fr-CH"/>
        </w:rPr>
        <w:t>A remplir par l</w:t>
      </w:r>
      <w:r w:rsidR="00E22945">
        <w:rPr>
          <w:rStyle w:val="Emphaseple"/>
          <w:color w:val="70C8BE"/>
          <w:szCs w:val="22"/>
          <w:lang w:val="aa-ET"/>
        </w:rPr>
        <w:t>’</w:t>
      </w:r>
      <w:r w:rsidR="0011516F">
        <w:rPr>
          <w:rStyle w:val="Emphaseple"/>
          <w:color w:val="70C8BE"/>
          <w:szCs w:val="22"/>
          <w:lang w:val="aa-ET"/>
        </w:rPr>
        <w:t>UCD</w:t>
      </w:r>
      <w:r w:rsidR="00D97A90">
        <w:rPr>
          <w:rStyle w:val="Emphaseple"/>
          <w:color w:val="70C8BE"/>
          <w:szCs w:val="22"/>
          <w:lang w:val="aa-ET"/>
        </w:rPr>
        <w:t xml:space="preserve"> ou </w:t>
      </w:r>
      <w:r w:rsidR="00EB1ADD" w:rsidRPr="00182CCB">
        <w:rPr>
          <w:rStyle w:val="Emphaseple"/>
          <w:color w:val="70C8BE"/>
          <w:szCs w:val="22"/>
          <w:lang w:val="fr-CH"/>
        </w:rPr>
        <w:t xml:space="preserve">Point Focal du </w:t>
      </w:r>
      <w:r w:rsidR="0011516F">
        <w:rPr>
          <w:rStyle w:val="Emphaseple"/>
          <w:color w:val="70C8BE"/>
          <w:szCs w:val="22"/>
          <w:lang w:val="aa-ET"/>
        </w:rPr>
        <w:t>UCO</w:t>
      </w:r>
      <w:r w:rsidRPr="00182CCB">
        <w:rPr>
          <w:rStyle w:val="Emphaseple"/>
          <w:color w:val="70C8BE"/>
          <w:szCs w:val="22"/>
          <w:lang w:val="fr-CH"/>
        </w:rPr>
        <w:t>]</w:t>
      </w:r>
    </w:p>
    <w:tbl>
      <w:tblPr>
        <w:tblStyle w:val="Grilledutableau"/>
        <w:tblW w:w="9067" w:type="dxa"/>
        <w:tblLook w:val="0600" w:firstRow="0" w:lastRow="0" w:firstColumn="0" w:lastColumn="0" w:noHBand="1" w:noVBand="1"/>
      </w:tblPr>
      <w:tblGrid>
        <w:gridCol w:w="3256"/>
        <w:gridCol w:w="2409"/>
        <w:gridCol w:w="3402"/>
      </w:tblGrid>
      <w:tr w:rsidR="00B043A6" w14:paraId="15068871" w14:textId="77777777" w:rsidTr="00A26ECD">
        <w:trPr>
          <w:trHeight w:val="505"/>
        </w:trPr>
        <w:tc>
          <w:tcPr>
            <w:tcW w:w="3256" w:type="dxa"/>
          </w:tcPr>
          <w:p w14:paraId="5AEE3513" w14:textId="0C03B6D5" w:rsidR="00B043A6" w:rsidRPr="00A26ECD" w:rsidRDefault="0050014E" w:rsidP="00B043A6">
            <w:pPr>
              <w:pBdr>
                <w:top w:val="none" w:sz="0" w:space="0" w:color="auto"/>
                <w:left w:val="none" w:sz="0" w:space="0" w:color="auto"/>
                <w:bottom w:val="none" w:sz="0" w:space="0" w:color="auto"/>
                <w:right w:val="none" w:sz="0" w:space="0" w:color="auto"/>
                <w:between w:val="none" w:sz="0" w:space="0" w:color="auto"/>
              </w:pBdr>
              <w:rPr>
                <w:sz w:val="18"/>
                <w:szCs w:val="22"/>
              </w:rPr>
            </w:pPr>
            <w:r w:rsidRPr="00A26ECD">
              <w:rPr>
                <w:sz w:val="18"/>
                <w:szCs w:val="22"/>
              </w:rPr>
              <w:t>Pays</w:t>
            </w:r>
            <w:r w:rsidR="00B043A6" w:rsidRPr="00A26ECD">
              <w:rPr>
                <w:sz w:val="18"/>
                <w:szCs w:val="22"/>
              </w:rPr>
              <w:t>:</w:t>
            </w:r>
          </w:p>
        </w:tc>
        <w:tc>
          <w:tcPr>
            <w:tcW w:w="5811" w:type="dxa"/>
            <w:gridSpan w:val="2"/>
          </w:tcPr>
          <w:p w14:paraId="7F770BA4" w14:textId="38966821" w:rsidR="00B043A6" w:rsidRDefault="007F3DF6" w:rsidP="00B043A6">
            <w:pPr>
              <w:pBdr>
                <w:top w:val="none" w:sz="0" w:space="0" w:color="auto"/>
                <w:left w:val="none" w:sz="0" w:space="0" w:color="auto"/>
                <w:bottom w:val="none" w:sz="0" w:space="0" w:color="auto"/>
                <w:right w:val="none" w:sz="0" w:space="0" w:color="auto"/>
                <w:between w:val="none" w:sz="0" w:space="0" w:color="auto"/>
              </w:pBdr>
            </w:pPr>
            <w:sdt>
              <w:sdtPr>
                <w:id w:val="204616262"/>
                <w:lock w:val="sdtLocked"/>
                <w:placeholder>
                  <w:docPart w:val="3F2B2FF9C1FC4C10B132587D32C82661"/>
                </w:placeholder>
                <w:showingPlcHdr/>
                <w:comboBox>
                  <w:listItem w:value="Choisir un pays/région"/>
                  <w:listItem w:displayText="Afghanistan" w:value="AFG"/>
                  <w:listItem w:displayText="Albania" w:value="ALB"/>
                  <w:listItem w:displayText="Algeria" w:value="DZA"/>
                  <w:listItem w:displayText="Angola" w:value="AGO"/>
                  <w:listItem w:displayText="Antigua and Barbuda" w:value="ATG"/>
                  <w:listItem w:displayText="Argentina" w:value="ARG"/>
                  <w:listItem w:displayText="Armenia" w:value="ARM"/>
                  <w:listItem w:displayText="Australia" w:value="AUS"/>
                  <w:listItem w:displayText="Azerbaijan" w:value="AZE"/>
                  <w:listItem w:displayText="Bahamas" w:value="BHS"/>
                  <w:listItem w:displayText="Bahrain" w:value="BHR"/>
                  <w:listItem w:displayText="Bangladesh" w:value="BGD"/>
                  <w:listItem w:displayText="Barbados" w:value="BRB"/>
                  <w:listItem w:displayText="Belarus" w:value="BLR"/>
                  <w:listItem w:displayText="Belize" w:value="BLZ"/>
                  <w:listItem w:displayText="Benin" w:value="BEN"/>
                  <w:listItem w:displayText="Bhutan" w:value="BTN"/>
                  <w:listItem w:displayText="Bolivia (Plurinational State of)" w:value="BOL"/>
                  <w:listItem w:displayText="Bosnia and Herzegovina" w:value="BIH"/>
                  <w:listItem w:displayText="Botswana" w:value="BWA"/>
                  <w:listItem w:displayText="Brazil" w:value="BRA"/>
                  <w:listItem w:displayText="Brunei Darussalam" w:value="BRN"/>
                  <w:listItem w:displayText="Burkina Faso" w:value="BFA"/>
                  <w:listItem w:displayText="Burundi" w:value="BDI"/>
                  <w:listItem w:displayText="Cabo Verde" w:value="CPV"/>
                  <w:listItem w:displayText="Cambodia" w:value="KHM"/>
                  <w:listItem w:displayText="Cameroon" w:value="CMR"/>
                  <w:listItem w:displayText="Central African Republic" w:value="CAF"/>
                  <w:listItem w:displayText="Chad" w:value="TCD"/>
                  <w:listItem w:displayText="Chile" w:value="CHL"/>
                  <w:listItem w:displayText="China" w:value="CHN"/>
                  <w:listItem w:displayText="Colombia" w:value="COL"/>
                  <w:listItem w:displayText="Comoros" w:value="COM"/>
                  <w:listItem w:displayText="Congo" w:value="COG"/>
                  <w:listItem w:displayText="Costa Rica" w:value="CRI"/>
                  <w:listItem w:displayText="Côte d'Ivoire" w:value="CIV"/>
                  <w:listItem w:displayText="Cuba" w:value="CUB"/>
                  <w:listItem w:displayText="Democratic People's Republic of Korea" w:value="PRK"/>
                  <w:listItem w:displayText="Democratic Republic of the Congo" w:value="COD"/>
                  <w:listItem w:displayText="Djibouti" w:value="DJI"/>
                  <w:listItem w:displayText="Dominica" w:value="DMA"/>
                  <w:listItem w:displayText="Dominican Republic" w:value="DOM"/>
                  <w:listItem w:displayText="Ecuador" w:value="ECU"/>
                  <w:listItem w:displayText="Egypt" w:value="EGY"/>
                  <w:listItem w:displayText="El Salvador" w:value="SLV"/>
                  <w:listItem w:displayText="Equatorial Guinea" w:value="GNQ"/>
                  <w:listItem w:displayText="Eritrea" w:value="ERI"/>
                  <w:listItem w:displayText="Eswatini" w:value="SWZ"/>
                  <w:listItem w:displayText="Ethiopia" w:value="ETH"/>
                  <w:listItem w:displayText="Fiji" w:value="FIJ"/>
                  <w:listItem w:displayText="Gabon" w:value="GAB"/>
                  <w:listItem w:displayText="Gambia (Republic of The)" w:value="GMB"/>
                  <w:listItem w:displayText="Georgia" w:value="GEO"/>
                  <w:listItem w:displayText="Ghana" w:value="GHA"/>
                  <w:listItem w:displayText="Grenada" w:value="GRD"/>
                  <w:listItem w:displayText="Guatemala" w:value="GTM"/>
                  <w:listItem w:displayText="Guinea" w:value="GIN"/>
                  <w:listItem w:displayText="Guinea-Bissau" w:value="GNB"/>
                  <w:listItem w:displayText="Guyana" w:value="GUY"/>
                  <w:listItem w:displayText="Haiti" w:value="HTI"/>
                  <w:listItem w:displayText="Honduras" w:value="HND"/>
                  <w:listItem w:displayText="India" w:value="IND"/>
                  <w:listItem w:displayText="Indonesia" w:value="IDN"/>
                  <w:listItem w:displayText="Iran (Islamic Republic of)" w:value="IRN"/>
                  <w:listItem w:displayText="Iraq" w:value="IRQ"/>
                  <w:listItem w:displayText="Jamaica" w:value="JAM"/>
                  <w:listItem w:displayText="Japan" w:value="JPN"/>
                  <w:listItem w:displayText="Jordan" w:value="JOR"/>
                  <w:listItem w:displayText="Kazakhstan" w:value="KAZ"/>
                  <w:listItem w:displayText="Kenya" w:value="KEN"/>
                  <w:listItem w:displayText="Kiribati" w:value="KIR"/>
                  <w:listItem w:displayText="Kuwait" w:value="KWT"/>
                  <w:listItem w:displayText="Kyrgyzstan" w:value="KGZ"/>
                  <w:listItem w:displayText="Lao People's Democratic Republic" w:value="LAO"/>
                  <w:listItem w:displayText="Lebanon" w:value="LBN"/>
                  <w:listItem w:displayText="Lesotho" w:value="LSO"/>
                  <w:listItem w:displayText="Liberia" w:value="LBR"/>
                  <w:listItem w:displayText="Libya" w:value="LBY"/>
                  <w:listItem w:displayText="Madagascar" w:value="MDG"/>
                  <w:listItem w:displayText="Malawi" w:value="MWI"/>
                  <w:listItem w:displayText="Malaysia" w:value="MYS"/>
                  <w:listItem w:displayText="Maldives" w:value="MDV"/>
                  <w:listItem w:displayText="Mali" w:value="MLI"/>
                  <w:listItem w:displayText="Marshall Islands" w:value="MHL"/>
                  <w:listItem w:displayText="Mauritania" w:value="MRT"/>
                  <w:listItem w:displayText="Mauritius" w:value="MUS"/>
                  <w:listItem w:displayText="Mexico" w:value="MEX"/>
                  <w:listItem w:displayText="Micronesia (Federated States of)" w:value="FSM"/>
                  <w:listItem w:displayText="Mongolia" w:value="MNG"/>
                  <w:listItem w:displayText="Montenegro" w:value="MNE"/>
                  <w:listItem w:displayText="Morocco" w:value="MAR"/>
                  <w:listItem w:displayText="Mozambique" w:value="MOZ"/>
                  <w:listItem w:displayText="Myanmar" w:value="MMR"/>
                  <w:listItem w:displayText="Namibia" w:value="NAM"/>
                  <w:listItem w:displayText="Nauru" w:value="NRU"/>
                  <w:listItem w:displayText="Nepal" w:value="NPL"/>
                  <w:listItem w:displayText="New Zealand" w:value="NZL"/>
                  <w:listItem w:displayText="Nicaragua" w:value="NIC"/>
                  <w:listItem w:displayText="Niger" w:value="NER"/>
                  <w:listItem w:displayText="Nigeria" w:value="NGA"/>
                  <w:listItem w:displayText="North Macedonia" w:value="MKD"/>
                  <w:listItem w:displayText="Oman" w:value="OMN"/>
                  <w:listItem w:displayText="Pakistan" w:value="PAK"/>
                  <w:listItem w:displayText="Palau" w:value="PLW"/>
                  <w:listItem w:displayText="Panama" w:value="PAN"/>
                  <w:listItem w:displayText="Papua New Guinea" w:value="PNG"/>
                  <w:listItem w:displayText="Paraguay" w:value="PRY"/>
                  <w:listItem w:displayText="Peru" w:value="PER"/>
                  <w:listItem w:displayText="Philippines" w:value="PHL"/>
                  <w:listItem w:displayText="Qatar" w:value="QAT"/>
                  <w:listItem w:displayText="Republic of Korea" w:value="KOR"/>
                  <w:listItem w:displayText="Republic of Moldova" w:value="MDA"/>
                  <w:listItem w:displayText="Russian Federation" w:value="RUS"/>
                  <w:listItem w:displayText="Rwanda" w:value="RWA"/>
                  <w:listItem w:displayText="Saint Kitts and Nevis" w:value="KNA"/>
                  <w:listItem w:displayText="Saint Lucia" w:value="LCA"/>
                  <w:listItem w:displayText="Saint Vincent and the Grenadines" w:value="VCT"/>
                  <w:listItem w:displayText="Samoa" w:value="WSM"/>
                  <w:listItem w:displayText="Sao Tome and Principe" w:value="STP"/>
                  <w:listItem w:displayText="Saudi Arabia" w:value="SAU"/>
                  <w:listItem w:displayText="Senegal" w:value="SEN"/>
                  <w:listItem w:displayText="Seychelles" w:value="SYC"/>
                  <w:listItem w:displayText="Sierra Leone" w:value="SLE"/>
                  <w:listItem w:displayText="Singapore" w:value="SGP"/>
                  <w:listItem w:displayText="Solomon Islands" w:value="SLB"/>
                  <w:listItem w:displayText="Somalia" w:value="SOM"/>
                  <w:listItem w:displayText="South Africa" w:value="ZAF"/>
                  <w:listItem w:displayText="South Sudan" w:value="SSD"/>
                  <w:listItem w:displayText="Sri Lanka" w:value="LKA"/>
                  <w:listItem w:displayText="Sudan" w:value="SDN"/>
                  <w:listItem w:displayText="Suriname" w:value="SUR"/>
                  <w:listItem w:displayText="Syrian Arab Republic" w:value="SYR"/>
                  <w:listItem w:displayText="Tajikistan" w:value="TJK"/>
                  <w:listItem w:displayText="Thailand" w:value="THA"/>
                  <w:listItem w:displayText="Timor-Leste" w:value="TLS"/>
                  <w:listItem w:displayText="Togo" w:value="TGO"/>
                  <w:listItem w:displayText="Tonga" w:value="TON"/>
                  <w:listItem w:displayText="Trinidad and Tobago" w:value="TTO"/>
                  <w:listItem w:displayText="Tunisia" w:value="TUN"/>
                  <w:listItem w:displayText="Turkmenistan" w:value="TKM"/>
                  <w:listItem w:displayText="Tuvalu" w:value="TUV"/>
                  <w:listItem w:displayText="Uganda" w:value="UGA"/>
                  <w:listItem w:displayText="Ukraine" w:value="UKR"/>
                  <w:listItem w:displayText="United Arab Emirates" w:value="ARE"/>
                  <w:listItem w:displayText="United Republic of Tanzania" w:value="TZA"/>
                  <w:listItem w:displayText="Uruguay" w:value="URY"/>
                  <w:listItem w:displayText="Uzbekistan" w:value="UZB"/>
                  <w:listItem w:displayText="Vanuatu" w:value="VUT"/>
                  <w:listItem w:displayText="Venezuela, Bolivarian Republic of" w:value="VEN"/>
                  <w:listItem w:displayText="Viet Nam" w:value="VNM"/>
                  <w:listItem w:displayText="Yemen" w:value="YEM"/>
                  <w:listItem w:displayText="Zambia" w:value="ZMB"/>
                  <w:listItem w:displayText="Zimbabwe" w:value="ZWE"/>
                  <w:listItem w:displayText="RST Asia and the Pacific" w:value="RST-AP"/>
                  <w:listItem w:displayText="RST Eastern and southern Africa" w:value="RST-ESA"/>
                  <w:listItem w:displayText="RST Western and central Africa" w:value="RST-WCA"/>
                  <w:listItem w:displayText="RST Eastern Europe and central Asia" w:value="RST-EECA"/>
                  <w:listItem w:displayText="RST Latin America and the Caribbean" w:value="RST-LAC"/>
                  <w:listItem w:displayText="RST Middle East and North Africa" w:value="RST-MENA"/>
                  <w:listItem w:displayText="Global" w:value="GLO"/>
                </w:comboBox>
              </w:sdtPr>
              <w:sdtEndPr/>
              <w:sdtContent>
                <w:r w:rsidR="00447716" w:rsidRPr="00447716">
                  <w:rPr>
                    <w:rStyle w:val="Textedelespacerserv"/>
                  </w:rPr>
                  <w:t>Choisir un pays/région</w:t>
                </w:r>
              </w:sdtContent>
            </w:sdt>
          </w:p>
        </w:tc>
      </w:tr>
      <w:tr w:rsidR="00B043A6" w14:paraId="63F5876A" w14:textId="77777777" w:rsidTr="00A26ECD">
        <w:trPr>
          <w:trHeight w:val="522"/>
        </w:trPr>
        <w:tc>
          <w:tcPr>
            <w:tcW w:w="3256" w:type="dxa"/>
          </w:tcPr>
          <w:p w14:paraId="36AD2640" w14:textId="5A1CACC7" w:rsidR="00B043A6" w:rsidRPr="00A26ECD" w:rsidRDefault="003C59D9" w:rsidP="00B043A6">
            <w:pPr>
              <w:pBdr>
                <w:top w:val="none" w:sz="0" w:space="0" w:color="auto"/>
                <w:left w:val="none" w:sz="0" w:space="0" w:color="auto"/>
                <w:bottom w:val="none" w:sz="0" w:space="0" w:color="auto"/>
                <w:right w:val="none" w:sz="0" w:space="0" w:color="auto"/>
                <w:between w:val="none" w:sz="0" w:space="0" w:color="auto"/>
              </w:pBdr>
              <w:rPr>
                <w:sz w:val="18"/>
                <w:szCs w:val="22"/>
              </w:rPr>
            </w:pPr>
            <w:r w:rsidRPr="00A26ECD">
              <w:rPr>
                <w:sz w:val="18"/>
                <w:szCs w:val="22"/>
              </w:rPr>
              <w:t>Titre de la mission</w:t>
            </w:r>
            <w:r w:rsidR="00B043A6" w:rsidRPr="00A26ECD">
              <w:rPr>
                <w:sz w:val="18"/>
                <w:szCs w:val="22"/>
              </w:rPr>
              <w:t>:</w:t>
            </w:r>
          </w:p>
        </w:tc>
        <w:sdt>
          <w:sdtPr>
            <w:id w:val="1031454558"/>
            <w:lock w:val="sdtLocked"/>
            <w:placeholder>
              <w:docPart w:val="879A32ABCD9645D6B540503EAD3191C5"/>
            </w:placeholder>
            <w:showingPlcHdr/>
            <w:text/>
          </w:sdtPr>
          <w:sdtEndPr/>
          <w:sdtContent>
            <w:tc>
              <w:tcPr>
                <w:tcW w:w="5811" w:type="dxa"/>
                <w:gridSpan w:val="2"/>
              </w:tcPr>
              <w:p w14:paraId="2BA13EDE" w14:textId="0741C39D" w:rsidR="00B043A6" w:rsidRDefault="005702DD" w:rsidP="00B043A6">
                <w:pPr>
                  <w:pBdr>
                    <w:top w:val="none" w:sz="0" w:space="0" w:color="auto"/>
                    <w:left w:val="none" w:sz="0" w:space="0" w:color="auto"/>
                    <w:bottom w:val="none" w:sz="0" w:space="0" w:color="auto"/>
                    <w:right w:val="none" w:sz="0" w:space="0" w:color="auto"/>
                    <w:between w:val="none" w:sz="0" w:space="0" w:color="auto"/>
                  </w:pBdr>
                </w:pPr>
                <w:r w:rsidRPr="005702DD">
                  <w:rPr>
                    <w:rStyle w:val="Textedelespacerserv"/>
                  </w:rPr>
                  <w:t>Entrer un titre</w:t>
                </w:r>
                <w:r w:rsidR="005C175F" w:rsidRPr="004B43F5">
                  <w:rPr>
                    <w:rStyle w:val="Textedelespacerserv"/>
                  </w:rPr>
                  <w:t>.</w:t>
                </w:r>
              </w:p>
            </w:tc>
          </w:sdtContent>
        </w:sdt>
      </w:tr>
      <w:tr w:rsidR="00B043A6" w14:paraId="1087B700" w14:textId="77777777" w:rsidTr="00222EDC">
        <w:trPr>
          <w:trHeight w:val="505"/>
        </w:trPr>
        <w:tc>
          <w:tcPr>
            <w:tcW w:w="5665" w:type="dxa"/>
            <w:gridSpan w:val="2"/>
          </w:tcPr>
          <w:p w14:paraId="216FAEE8" w14:textId="799AE306" w:rsidR="00B043A6" w:rsidRPr="00413E81" w:rsidRDefault="00D26415" w:rsidP="00B043A6">
            <w:pPr>
              <w:pBdr>
                <w:top w:val="none" w:sz="0" w:space="0" w:color="auto"/>
                <w:left w:val="none" w:sz="0" w:space="0" w:color="auto"/>
                <w:bottom w:val="none" w:sz="0" w:space="0" w:color="auto"/>
                <w:right w:val="none" w:sz="0" w:space="0" w:color="auto"/>
                <w:between w:val="none" w:sz="0" w:space="0" w:color="auto"/>
              </w:pBdr>
              <w:rPr>
                <w:sz w:val="18"/>
                <w:szCs w:val="22"/>
                <w:lang w:val="fr-CH"/>
              </w:rPr>
            </w:pPr>
            <w:r w:rsidRPr="00413E81">
              <w:rPr>
                <w:sz w:val="18"/>
                <w:szCs w:val="22"/>
                <w:lang w:val="fr-CH"/>
              </w:rPr>
              <w:t>Numéro de la mission dans le PATV (VTSP) annuel</w:t>
            </w:r>
            <w:r w:rsidRPr="00413E81">
              <w:rPr>
                <w:sz w:val="18"/>
                <w:szCs w:val="22"/>
                <w:lang w:val="aa-ET"/>
              </w:rPr>
              <w:t xml:space="preserve"> </w:t>
            </w:r>
            <w:r w:rsidR="00B043A6" w:rsidRPr="00413E81">
              <w:rPr>
                <w:sz w:val="18"/>
                <w:szCs w:val="22"/>
                <w:lang w:val="fr-CH"/>
              </w:rPr>
              <w:t>:</w:t>
            </w:r>
          </w:p>
        </w:tc>
        <w:sdt>
          <w:sdtPr>
            <w:id w:val="2051261193"/>
            <w:lock w:val="sdtLocked"/>
            <w:placeholder>
              <w:docPart w:val="ADBCE46C10A64443801B5DE3B58E2F6A"/>
            </w:placeholder>
            <w:showingPlcHdr/>
            <w:text/>
          </w:sdtPr>
          <w:sdtEndPr/>
          <w:sdtContent>
            <w:tc>
              <w:tcPr>
                <w:tcW w:w="3402" w:type="dxa"/>
              </w:tcPr>
              <w:p w14:paraId="5495C3DC" w14:textId="52CD40B1" w:rsidR="00B043A6" w:rsidRDefault="00D40464" w:rsidP="00B043A6">
                <w:pPr>
                  <w:pBdr>
                    <w:top w:val="none" w:sz="0" w:space="0" w:color="auto"/>
                    <w:left w:val="none" w:sz="0" w:space="0" w:color="auto"/>
                    <w:bottom w:val="none" w:sz="0" w:space="0" w:color="auto"/>
                    <w:right w:val="none" w:sz="0" w:space="0" w:color="auto"/>
                    <w:between w:val="none" w:sz="0" w:space="0" w:color="auto"/>
                  </w:pBdr>
                </w:pPr>
                <w:r w:rsidRPr="00D40464">
                  <w:rPr>
                    <w:rStyle w:val="Textedelespacerserv"/>
                  </w:rPr>
                  <w:t>Entrer un numéro</w:t>
                </w:r>
              </w:p>
            </w:tc>
          </w:sdtContent>
        </w:sdt>
      </w:tr>
      <w:tr w:rsidR="00B043A6" w14:paraId="5BFE309B" w14:textId="77777777" w:rsidTr="00222EDC">
        <w:trPr>
          <w:trHeight w:val="766"/>
        </w:trPr>
        <w:tc>
          <w:tcPr>
            <w:tcW w:w="5665" w:type="dxa"/>
            <w:gridSpan w:val="2"/>
          </w:tcPr>
          <w:p w14:paraId="32E3A4B9" w14:textId="081CC681" w:rsidR="00B043A6" w:rsidRPr="00413E81" w:rsidRDefault="00467ECA" w:rsidP="00B043A6">
            <w:pPr>
              <w:pBdr>
                <w:top w:val="none" w:sz="0" w:space="0" w:color="auto"/>
                <w:left w:val="none" w:sz="0" w:space="0" w:color="auto"/>
                <w:bottom w:val="none" w:sz="0" w:space="0" w:color="auto"/>
                <w:right w:val="none" w:sz="0" w:space="0" w:color="auto"/>
                <w:between w:val="none" w:sz="0" w:space="0" w:color="auto"/>
              </w:pBdr>
              <w:ind w:left="284"/>
              <w:rPr>
                <w:sz w:val="18"/>
                <w:szCs w:val="22"/>
                <w:lang w:val="fr-CH"/>
              </w:rPr>
            </w:pPr>
            <w:r w:rsidRPr="00413E81">
              <w:rPr>
                <w:sz w:val="18"/>
                <w:szCs w:val="22"/>
                <w:lang w:val="fr-CH"/>
              </w:rPr>
              <w:t>Si ce n'est pas dans le PATV (VTSP) annuel, date à laquelle la mission a été préapprouvée pour élaboration par le point focal de l'EAR</w:t>
            </w:r>
            <w:r w:rsidR="00B043A6" w:rsidRPr="00413E81">
              <w:rPr>
                <w:sz w:val="18"/>
                <w:szCs w:val="22"/>
                <w:lang w:val="fr-CH"/>
              </w:rPr>
              <w:t>:</w:t>
            </w:r>
          </w:p>
        </w:tc>
        <w:sdt>
          <w:sdtPr>
            <w:id w:val="1977259369"/>
            <w:lock w:val="sdtLocked"/>
            <w:placeholder>
              <w:docPart w:val="6449610F73AD437D9054D0E335A92BD0"/>
            </w:placeholder>
            <w:showingPlcHdr/>
            <w:date>
              <w:dateFormat w:val="dd MMM yyyy"/>
              <w:lid w:val="en-GB"/>
              <w:storeMappedDataAs w:val="dateTime"/>
              <w:calendar w:val="gregorian"/>
            </w:date>
          </w:sdtPr>
          <w:sdtEndPr/>
          <w:sdtContent>
            <w:tc>
              <w:tcPr>
                <w:tcW w:w="3402" w:type="dxa"/>
              </w:tcPr>
              <w:p w14:paraId="6233101E" w14:textId="160C0DEF" w:rsidR="00B043A6" w:rsidRDefault="00C44819" w:rsidP="00B043A6">
                <w:pPr>
                  <w:pBdr>
                    <w:top w:val="none" w:sz="0" w:space="0" w:color="auto"/>
                    <w:left w:val="none" w:sz="0" w:space="0" w:color="auto"/>
                    <w:bottom w:val="none" w:sz="0" w:space="0" w:color="auto"/>
                    <w:right w:val="none" w:sz="0" w:space="0" w:color="auto"/>
                    <w:between w:val="none" w:sz="0" w:space="0" w:color="auto"/>
                  </w:pBdr>
                </w:pPr>
                <w:r w:rsidRPr="00C44819">
                  <w:rPr>
                    <w:rStyle w:val="Textedelespacerserv"/>
                  </w:rPr>
                  <w:t>jj mmm aaaa</w:t>
                </w:r>
              </w:p>
            </w:tc>
          </w:sdtContent>
        </w:sdt>
      </w:tr>
      <w:tr w:rsidR="0025012A" w14:paraId="51DFDB0F" w14:textId="77777777" w:rsidTr="00222EDC">
        <w:trPr>
          <w:trHeight w:val="505"/>
        </w:trPr>
        <w:tc>
          <w:tcPr>
            <w:tcW w:w="5665" w:type="dxa"/>
            <w:gridSpan w:val="2"/>
          </w:tcPr>
          <w:p w14:paraId="38A2CDEF" w14:textId="5E4D33BC" w:rsidR="0025012A" w:rsidRPr="00413E81" w:rsidRDefault="00D06809" w:rsidP="0025012A">
            <w:pPr>
              <w:pBdr>
                <w:top w:val="none" w:sz="0" w:space="0" w:color="auto"/>
                <w:left w:val="none" w:sz="0" w:space="0" w:color="auto"/>
                <w:bottom w:val="none" w:sz="0" w:space="0" w:color="auto"/>
                <w:right w:val="none" w:sz="0" w:space="0" w:color="auto"/>
                <w:between w:val="none" w:sz="0" w:space="0" w:color="auto"/>
              </w:pBdr>
              <w:rPr>
                <w:sz w:val="18"/>
                <w:szCs w:val="22"/>
                <w:lang w:val="fr-CH"/>
              </w:rPr>
            </w:pPr>
            <w:r w:rsidRPr="00413E81">
              <w:rPr>
                <w:sz w:val="18"/>
                <w:szCs w:val="22"/>
                <w:lang w:val="fr-CH"/>
              </w:rPr>
              <w:t xml:space="preserve">Contribue au cadre de résultats 2020-2022 </w:t>
            </w:r>
            <w:r w:rsidR="0025012A" w:rsidRPr="00413E81">
              <w:rPr>
                <w:sz w:val="18"/>
                <w:szCs w:val="22"/>
                <w:lang w:val="fr-CH"/>
              </w:rPr>
              <w:t>:</w:t>
            </w:r>
          </w:p>
        </w:tc>
        <w:tc>
          <w:tcPr>
            <w:tcW w:w="3402" w:type="dxa"/>
          </w:tcPr>
          <w:p w14:paraId="58C327EF" w14:textId="6B3E41CF" w:rsidR="0025012A" w:rsidRDefault="007F3DF6" w:rsidP="00B043A6">
            <w:pPr>
              <w:pBdr>
                <w:top w:val="none" w:sz="0" w:space="0" w:color="auto"/>
                <w:left w:val="none" w:sz="0" w:space="0" w:color="auto"/>
                <w:bottom w:val="none" w:sz="0" w:space="0" w:color="auto"/>
                <w:right w:val="none" w:sz="0" w:space="0" w:color="auto"/>
                <w:between w:val="none" w:sz="0" w:space="0" w:color="auto"/>
              </w:pBdr>
            </w:pPr>
            <w:sdt>
              <w:sdtPr>
                <w:id w:val="-875312546"/>
                <w:lock w:val="sdtLocked"/>
                <w:placeholder>
                  <w:docPart w:val="D2AA2E6912F54280B49BDA0C338F7367"/>
                </w:placeholder>
                <w:showingPlcHdr/>
                <w:dropDownList>
                  <w:listItem w:value="Indicateur primaire"/>
                  <w:listItem w:displayText="1.1.1.1" w:value="1.1.1.1"/>
                  <w:listItem w:displayText="1.1.1.2" w:value="1.1.1.2"/>
                  <w:listItem w:displayText="1.1.1.3" w:value="1.1.1.3"/>
                  <w:listItem w:displayText="1.1.1.4" w:value="1.1.1.4"/>
                  <w:listItem w:displayText="1.1.2.1" w:value="1.1.2.1"/>
                  <w:listItem w:displayText="1.1.2.2" w:value="1.1.2.2"/>
                  <w:listItem w:displayText="1.1.2.3" w:value="1.1.2.3"/>
                  <w:listItem w:displayText="1.1.3.1" w:value="1.1.3.1"/>
                  <w:listItem w:displayText="1.1.3.2" w:value="1.1.3.2"/>
                  <w:listItem w:displayText="1.1.3.3" w:value="1.1.3.3"/>
                  <w:listItem w:displayText="1.2.1.1" w:value="1.2.1.1"/>
                  <w:listItem w:displayText="1.2.1.2" w:value="1.2.1.2"/>
                  <w:listItem w:displayText="1.2.2.1" w:value="1.2.2.1"/>
                  <w:listItem w:displayText="1.2.2.2" w:value="1.2.2.2"/>
                  <w:listItem w:displayText="2.1.1.1" w:value="2.1.1.1"/>
                  <w:listItem w:displayText="2.1.1.2" w:value="2.1.1.2"/>
                  <w:listItem w:displayText="2.1.1.3" w:value="2.1.1.3"/>
                  <w:listItem w:displayText="2.1.2.1" w:value="2.1.2.1"/>
                  <w:listItem w:displayText="2.1.2.2" w:value="2.1.2.2"/>
                  <w:listItem w:displayText="2.1.2.3" w:value="2.1.2.3"/>
                  <w:listItem w:displayText="2.1.2.4" w:value="2.1.2.4"/>
                  <w:listItem w:displayText="2.2.1.1" w:value="2.2.1.1"/>
                  <w:listItem w:displayText="2.2.1.2" w:value="2.2.1.2"/>
                  <w:listItem w:displayText="2.2.1.3" w:value="2.2.1.3"/>
                  <w:listItem w:displayText="2.2.2.1" w:value="2.2.2.1"/>
                  <w:listItem w:displayText="2.2.2.2" w:value="2.2.2.2"/>
                  <w:listItem w:displayText="2.2.2.3" w:value="2.2.2.3"/>
                  <w:listItem w:displayText="2.2.2.4" w:value="2.2.2.4"/>
                  <w:listItem w:displayText="2.2.3.1" w:value="2.2.3.1"/>
                  <w:listItem w:displayText="2.2.3.2" w:value="2.2.3.2"/>
                  <w:listItem w:displayText="2.2.3.3" w:value="2.2.3.3"/>
                  <w:listItem w:displayText="2.2.3.4" w:value="2.2.3.4"/>
                  <w:listItem w:displayText="2.2.4.1" w:value="2.2.4.1"/>
                  <w:listItem w:displayText="2.2.4.2" w:value="2.2.4.2"/>
                  <w:listItem w:displayText="2.2.4.3" w:value="2.2.4.3"/>
                  <w:listItem w:displayText="2.2.5.1" w:value="2.2.5.1"/>
                  <w:listItem w:displayText="2.2.5.2" w:value="2.2.5.2"/>
                  <w:listItem w:displayText="2.2.5.3" w:value="2.2.5.3"/>
                  <w:listItem w:displayText="2.3.1.1" w:value="2.3.1.1"/>
                  <w:listItem w:displayText="2.3.1.2" w:value="2.3.1.2"/>
                  <w:listItem w:displayText="2.3.1.3" w:value="2.3.1.3"/>
                  <w:listItem w:displayText="2.3.1.4" w:value="2.3.1.4"/>
                  <w:listItem w:displayText="2.3.2.1" w:value="2.3.2.1"/>
                  <w:listItem w:displayText="2.3.2.2" w:value="2.3.2.2"/>
                  <w:listItem w:displayText="2.3.2.3" w:value="2.3.2.3"/>
                  <w:listItem w:displayText="2.3.2.4" w:value="2.3.2.4"/>
                  <w:listItem w:displayText="2.3.3.1" w:value="2.3.3.1"/>
                  <w:listItem w:displayText="2.3.3.2" w:value="2.3.3.2"/>
                  <w:listItem w:displayText="2.3.3.3" w:value="2.3.3.3"/>
                  <w:listItem w:displayText="2.3.3.4" w:value="2.3.3.4"/>
                  <w:listItem w:displayText="2.3.3.5" w:value="2.3.3.5"/>
                  <w:listItem w:displayText="2.3.3.6" w:value="2.3.3.6"/>
                  <w:listItem w:displayText="2.3.3.7" w:value="2.3.3.7"/>
                  <w:listItem w:displayText="2.3.4.1" w:value="2.3.4.1"/>
                  <w:listItem w:displayText="2.3.4.2" w:value="2.3.4.2"/>
                  <w:listItem w:displayText="2.3.4.3" w:value="2.3.4.3"/>
                  <w:listItem w:displayText="2.3.4.4" w:value="2.3.4.4"/>
                  <w:listItem w:displayText="2.3.4.5" w:value="2.3.4.5"/>
                  <w:listItem w:displayText="3.1.1.1" w:value="3.1.1.1"/>
                  <w:listItem w:displayText="3.1.1.2" w:value="3.1.1.2"/>
                  <w:listItem w:displayText="3.1.1.3" w:value="3.1.1.3"/>
                  <w:listItem w:displayText="3.1.2.1" w:value="3.1.2.1"/>
                  <w:listItem w:displayText="3.1.2.2" w:value="3.1.2.2"/>
                  <w:listItem w:displayText="3.1.2.3" w:value="3.1.2.3"/>
                  <w:listItem w:displayText="3.2.1.1" w:value="3.2.1.1"/>
                  <w:listItem w:displayText="3.2.1.2" w:value="3.2.1.2"/>
                  <w:listItem w:displayText="3.2.1.3" w:value="3.2.1.3"/>
                  <w:listItem w:displayText="3.2.2.1" w:value="3.2.2.1"/>
                  <w:listItem w:displayText="3.2.2.2" w:value="3.2.2.2"/>
                  <w:listItem w:displayText="3.2.2.3" w:value="3.2.2.3"/>
                  <w:listItem w:displayText="3.2.3.1" w:value="3.2.3.1"/>
                  <w:listItem w:displayText="3.2.3.2" w:value="3.2.3.2"/>
                  <w:listItem w:displayText="3.3.1.1" w:value="3.3.1.1"/>
                  <w:listItem w:displayText="3.3.1.2" w:value="3.3.1.2"/>
                  <w:listItem w:displayText="3.3.1.3" w:value="3.3.1.3"/>
                  <w:listItem w:displayText="3.3.2.1" w:value="3.3.2.1"/>
                  <w:listItem w:displayText="3.3.2.2" w:value="3.3.2.2"/>
                  <w:listItem w:displayText="3.3.2.3" w:value="3.3.2.3"/>
                </w:dropDownList>
              </w:sdtPr>
              <w:sdtEndPr/>
              <w:sdtContent>
                <w:r w:rsidR="0065712E" w:rsidRPr="0065712E">
                  <w:rPr>
                    <w:rStyle w:val="Textedelespacerserv"/>
                  </w:rPr>
                  <w:t>Indicateur primaire</w:t>
                </w:r>
              </w:sdtContent>
            </w:sdt>
            <w:r w:rsidR="0025012A">
              <w:br/>
            </w:r>
            <w:sdt>
              <w:sdtPr>
                <w:id w:val="2111233654"/>
                <w:lock w:val="sdtLocked"/>
                <w:placeholder>
                  <w:docPart w:val="F9861D512ADC4C64BC36273597CB17F0"/>
                </w:placeholder>
                <w:showingPlcHdr/>
                <w:dropDownList>
                  <w:listItem w:value="Indicateur secondaire"/>
                  <w:listItem w:displayText="1.1.1.1" w:value="1.1.1.1"/>
                  <w:listItem w:displayText="1.1.1.2" w:value="1.1.1.2"/>
                  <w:listItem w:displayText="1.1.1.3" w:value="1.1.1.3"/>
                  <w:listItem w:displayText="1.1.1.4" w:value="1.1.1.4"/>
                  <w:listItem w:displayText="1.1.2.1" w:value="1.1.2.1"/>
                  <w:listItem w:displayText="1.1.2.2" w:value="1.1.2.2"/>
                  <w:listItem w:displayText="1.1.2.3" w:value="1.1.2.3"/>
                  <w:listItem w:displayText="1.1.3.1" w:value="1.1.3.1"/>
                  <w:listItem w:displayText="1.1.3.2" w:value="1.1.3.2"/>
                  <w:listItem w:displayText="1.1.3.3" w:value="1.1.3.3"/>
                  <w:listItem w:displayText="1.2.1.1" w:value="1.2.1.1"/>
                  <w:listItem w:displayText="1.2.1.2" w:value="1.2.1.2"/>
                  <w:listItem w:displayText="1.2.2.1" w:value="1.2.2.1"/>
                  <w:listItem w:displayText="1.2.2.2" w:value="1.2.2.2"/>
                  <w:listItem w:displayText="2.1.1.1" w:value="2.1.1.1"/>
                  <w:listItem w:displayText="2.1.1.2" w:value="2.1.1.2"/>
                  <w:listItem w:displayText="2.1.1.3" w:value="2.1.1.3"/>
                  <w:listItem w:displayText="2.1.2.1" w:value="2.1.2.1"/>
                  <w:listItem w:displayText="2.1.2.2" w:value="2.1.2.2"/>
                  <w:listItem w:displayText="2.1.2.3" w:value="2.1.2.3"/>
                  <w:listItem w:displayText="2.1.2.4" w:value="2.1.2.4"/>
                  <w:listItem w:displayText="2.2.1.1" w:value="2.2.1.1"/>
                  <w:listItem w:displayText="2.2.1.2" w:value="2.2.1.2"/>
                  <w:listItem w:displayText="2.2.1.3" w:value="2.2.1.3"/>
                  <w:listItem w:displayText="2.2.2.1" w:value="2.2.2.1"/>
                  <w:listItem w:displayText="2.2.2.2" w:value="2.2.2.2"/>
                  <w:listItem w:displayText="2.2.2.3" w:value="2.2.2.3"/>
                  <w:listItem w:displayText="2.2.2.4" w:value="2.2.2.4"/>
                  <w:listItem w:displayText="2.2.3.1" w:value="2.2.3.1"/>
                  <w:listItem w:displayText="2.2.3.2" w:value="2.2.3.2"/>
                  <w:listItem w:displayText="2.2.3.3" w:value="2.2.3.3"/>
                  <w:listItem w:displayText="2.2.3.4" w:value="2.2.3.4"/>
                  <w:listItem w:displayText="2.2.4.1" w:value="2.2.4.1"/>
                  <w:listItem w:displayText="2.2.4.2" w:value="2.2.4.2"/>
                  <w:listItem w:displayText="2.2.4.3" w:value="2.2.4.3"/>
                  <w:listItem w:displayText="2.2.5.1" w:value="2.2.5.1"/>
                  <w:listItem w:displayText="2.2.5.2" w:value="2.2.5.2"/>
                  <w:listItem w:displayText="2.2.5.3" w:value="2.2.5.3"/>
                  <w:listItem w:displayText="2.3.1.1" w:value="2.3.1.1"/>
                  <w:listItem w:displayText="2.3.1.2" w:value="2.3.1.2"/>
                  <w:listItem w:displayText="2.3.1.3" w:value="2.3.1.3"/>
                  <w:listItem w:displayText="2.3.1.4" w:value="2.3.1.4"/>
                  <w:listItem w:displayText="2.3.2.1" w:value="2.3.2.1"/>
                  <w:listItem w:displayText="2.3.2.2" w:value="2.3.2.2"/>
                  <w:listItem w:displayText="2.3.2.3" w:value="2.3.2.3"/>
                  <w:listItem w:displayText="2.3.2.4" w:value="2.3.2.4"/>
                  <w:listItem w:displayText="2.3.3.1" w:value="2.3.3.1"/>
                  <w:listItem w:displayText="2.3.3.2" w:value="2.3.3.2"/>
                  <w:listItem w:displayText="2.3.3.3" w:value="2.3.3.3"/>
                  <w:listItem w:displayText="2.3.3.4" w:value="2.3.3.4"/>
                  <w:listItem w:displayText="2.3.3.5" w:value="2.3.3.5"/>
                  <w:listItem w:displayText="2.3.3.6" w:value="2.3.3.6"/>
                  <w:listItem w:displayText="2.3.3.7" w:value="2.3.3.7"/>
                  <w:listItem w:displayText="2.3.4.1" w:value="2.3.4.1"/>
                  <w:listItem w:displayText="2.3.4.2" w:value="2.3.4.2"/>
                  <w:listItem w:displayText="2.3.4.3" w:value="2.3.4.3"/>
                  <w:listItem w:displayText="2.3.4.4" w:value="2.3.4.4"/>
                  <w:listItem w:displayText="2.3.4.5" w:value="2.3.4.5"/>
                  <w:listItem w:displayText="3.1.1.1" w:value="3.1.1.1"/>
                  <w:listItem w:displayText="3.1.1.2" w:value="3.1.1.2"/>
                  <w:listItem w:displayText="3.1.1.3" w:value="3.1.1.3"/>
                  <w:listItem w:displayText="3.1.2.1" w:value="3.1.2.1"/>
                  <w:listItem w:displayText="3.1.2.2" w:value="3.1.2.2"/>
                  <w:listItem w:displayText="3.1.2.3" w:value="3.1.2.3"/>
                  <w:listItem w:displayText="3.2.1.1" w:value="3.2.1.1"/>
                  <w:listItem w:displayText="3.2.1.2" w:value="3.2.1.2"/>
                  <w:listItem w:displayText="3.2.1.3" w:value="3.2.1.3"/>
                  <w:listItem w:displayText="3.2.2.1" w:value="3.2.2.1"/>
                  <w:listItem w:displayText="3.2.2.2" w:value="3.2.2.2"/>
                  <w:listItem w:displayText="3.2.2.3" w:value="3.2.2.3"/>
                  <w:listItem w:displayText="3.2.3.1" w:value="3.2.3.1"/>
                  <w:listItem w:displayText="3.2.3.2" w:value="3.2.3.2"/>
                  <w:listItem w:displayText="3.3.1.1" w:value="3.3.1.1"/>
                  <w:listItem w:displayText="3.3.1.2" w:value="3.3.1.2"/>
                  <w:listItem w:displayText="3.3.1.3" w:value="3.3.1.3"/>
                  <w:listItem w:displayText="3.3.2.1" w:value="3.3.2.1"/>
                  <w:listItem w:displayText="3.3.2.2" w:value="3.3.2.2"/>
                  <w:listItem w:displayText="3.3.2.3" w:value="3.3.2.3"/>
                </w:dropDownList>
              </w:sdtPr>
              <w:sdtEndPr/>
              <w:sdtContent>
                <w:r w:rsidR="00096F58" w:rsidRPr="00096F58">
                  <w:rPr>
                    <w:rStyle w:val="Textedelespacerserv"/>
                  </w:rPr>
                  <w:t>Indicateur secondaire</w:t>
                </w:r>
              </w:sdtContent>
            </w:sdt>
          </w:p>
        </w:tc>
      </w:tr>
      <w:tr w:rsidR="0025012A" w14:paraId="64A2CE3B" w14:textId="77777777" w:rsidTr="00222EDC">
        <w:trPr>
          <w:trHeight w:val="505"/>
        </w:trPr>
        <w:tc>
          <w:tcPr>
            <w:tcW w:w="5665" w:type="dxa"/>
            <w:gridSpan w:val="2"/>
          </w:tcPr>
          <w:p w14:paraId="43B2A233" w14:textId="7EED45CE" w:rsidR="0025012A" w:rsidRPr="00413E81" w:rsidRDefault="00BF08A8" w:rsidP="0025012A">
            <w:pPr>
              <w:pBdr>
                <w:top w:val="none" w:sz="0" w:space="0" w:color="auto"/>
                <w:left w:val="none" w:sz="0" w:space="0" w:color="auto"/>
                <w:bottom w:val="none" w:sz="0" w:space="0" w:color="auto"/>
                <w:right w:val="none" w:sz="0" w:space="0" w:color="auto"/>
                <w:between w:val="none" w:sz="0" w:space="0" w:color="auto"/>
              </w:pBdr>
              <w:rPr>
                <w:sz w:val="18"/>
                <w:szCs w:val="22"/>
                <w:lang w:val="fr-CH"/>
              </w:rPr>
            </w:pPr>
            <w:r w:rsidRPr="00413E81">
              <w:rPr>
                <w:sz w:val="18"/>
                <w:szCs w:val="22"/>
                <w:lang w:val="fr-CH"/>
              </w:rPr>
              <w:t>Budget demandé pour la mission</w:t>
            </w:r>
            <w:r w:rsidRPr="00413E81">
              <w:rPr>
                <w:sz w:val="18"/>
                <w:szCs w:val="22"/>
                <w:lang w:val="aa-ET"/>
              </w:rPr>
              <w:t xml:space="preserve"> </w:t>
            </w:r>
            <w:r w:rsidR="0025012A" w:rsidRPr="00413E81">
              <w:rPr>
                <w:sz w:val="18"/>
                <w:szCs w:val="22"/>
                <w:lang w:val="fr-CH"/>
              </w:rPr>
              <w:t>:</w:t>
            </w:r>
          </w:p>
        </w:tc>
        <w:tc>
          <w:tcPr>
            <w:tcW w:w="3402" w:type="dxa"/>
          </w:tcPr>
          <w:p w14:paraId="3705628F" w14:textId="2DE21BF9" w:rsidR="0025012A" w:rsidRPr="00B043A6" w:rsidRDefault="0025012A" w:rsidP="00B043A6">
            <w:pPr>
              <w:pBdr>
                <w:top w:val="none" w:sz="0" w:space="0" w:color="auto"/>
                <w:left w:val="none" w:sz="0" w:space="0" w:color="auto"/>
                <w:bottom w:val="none" w:sz="0" w:space="0" w:color="auto"/>
                <w:right w:val="none" w:sz="0" w:space="0" w:color="auto"/>
                <w:between w:val="none" w:sz="0" w:space="0" w:color="auto"/>
              </w:pBdr>
            </w:pPr>
            <w:r>
              <w:t xml:space="preserve">USD </w:t>
            </w:r>
            <w:sdt>
              <w:sdtPr>
                <w:id w:val="1411665562"/>
                <w:lock w:val="sdtLocked"/>
                <w:placeholder>
                  <w:docPart w:val="75AAC5021338494BAD13C83E689E43F9"/>
                </w:placeholder>
                <w:showingPlcHdr/>
                <w:text/>
              </w:sdtPr>
              <w:sdtEndPr/>
              <w:sdtContent>
                <w:r w:rsidR="004454AE" w:rsidRPr="00CD0CA0">
                  <w:rPr>
                    <w:color w:val="808080"/>
                    <w:lang w:val="fr-FR"/>
                  </w:rPr>
                  <w:t>Entrer une valeur</w:t>
                </w:r>
              </w:sdtContent>
            </w:sdt>
          </w:p>
        </w:tc>
      </w:tr>
      <w:tr w:rsidR="0025012A" w14:paraId="277CE815" w14:textId="77777777" w:rsidTr="00222EDC">
        <w:trPr>
          <w:trHeight w:val="505"/>
        </w:trPr>
        <w:tc>
          <w:tcPr>
            <w:tcW w:w="5665" w:type="dxa"/>
            <w:gridSpan w:val="2"/>
          </w:tcPr>
          <w:p w14:paraId="29D16518" w14:textId="17FE577F" w:rsidR="0025012A" w:rsidRPr="00413E81" w:rsidRDefault="001E48FA" w:rsidP="0025012A">
            <w:pPr>
              <w:pBdr>
                <w:top w:val="none" w:sz="0" w:space="0" w:color="auto"/>
                <w:left w:val="none" w:sz="0" w:space="0" w:color="auto"/>
                <w:bottom w:val="none" w:sz="0" w:space="0" w:color="auto"/>
                <w:right w:val="none" w:sz="0" w:space="0" w:color="auto"/>
                <w:between w:val="none" w:sz="0" w:space="0" w:color="auto"/>
              </w:pBdr>
              <w:rPr>
                <w:sz w:val="18"/>
                <w:szCs w:val="22"/>
                <w:lang w:val="fr-CH"/>
              </w:rPr>
            </w:pPr>
            <w:r w:rsidRPr="00413E81">
              <w:rPr>
                <w:sz w:val="18"/>
                <w:szCs w:val="22"/>
                <w:lang w:val="fr-CH"/>
              </w:rPr>
              <w:t>Budget estimé dans le PATV annuel</w:t>
            </w:r>
            <w:r w:rsidR="0025012A" w:rsidRPr="00413E81">
              <w:rPr>
                <w:sz w:val="18"/>
                <w:szCs w:val="22"/>
                <w:lang w:val="fr-CH"/>
              </w:rPr>
              <w:t>:</w:t>
            </w:r>
          </w:p>
        </w:tc>
        <w:tc>
          <w:tcPr>
            <w:tcW w:w="3402" w:type="dxa"/>
          </w:tcPr>
          <w:p w14:paraId="61201971" w14:textId="41FE6A9E" w:rsidR="0025012A" w:rsidRDefault="0025012A" w:rsidP="0025012A">
            <w:pPr>
              <w:pBdr>
                <w:top w:val="none" w:sz="0" w:space="0" w:color="auto"/>
                <w:left w:val="none" w:sz="0" w:space="0" w:color="auto"/>
                <w:bottom w:val="none" w:sz="0" w:space="0" w:color="auto"/>
                <w:right w:val="none" w:sz="0" w:space="0" w:color="auto"/>
                <w:between w:val="none" w:sz="0" w:space="0" w:color="auto"/>
              </w:pBdr>
            </w:pPr>
            <w:r>
              <w:t xml:space="preserve">USD </w:t>
            </w:r>
            <w:sdt>
              <w:sdtPr>
                <w:id w:val="277993042"/>
                <w:lock w:val="sdtLocked"/>
                <w:placeholder>
                  <w:docPart w:val="1F1698FB79354A06834FD137E49E4214"/>
                </w:placeholder>
                <w:showingPlcHdr/>
                <w:text/>
              </w:sdtPr>
              <w:sdtEndPr/>
              <w:sdtContent>
                <w:r w:rsidR="004454AE" w:rsidRPr="00CD0CA0">
                  <w:rPr>
                    <w:color w:val="808080"/>
                    <w:lang w:val="fr-FR"/>
                  </w:rPr>
                  <w:t>Entrer une valeur</w:t>
                </w:r>
              </w:sdtContent>
            </w:sdt>
          </w:p>
        </w:tc>
      </w:tr>
      <w:tr w:rsidR="0025012A" w14:paraId="23D1A2B1" w14:textId="77777777" w:rsidTr="00222EDC">
        <w:trPr>
          <w:trHeight w:val="505"/>
        </w:trPr>
        <w:tc>
          <w:tcPr>
            <w:tcW w:w="5665" w:type="dxa"/>
            <w:gridSpan w:val="2"/>
          </w:tcPr>
          <w:p w14:paraId="4D2F7769" w14:textId="7A6BCAD0" w:rsidR="0025012A" w:rsidRPr="00413E81" w:rsidRDefault="00082F20" w:rsidP="0025012A">
            <w:pPr>
              <w:pBdr>
                <w:top w:val="none" w:sz="0" w:space="0" w:color="auto"/>
                <w:left w:val="none" w:sz="0" w:space="0" w:color="auto"/>
                <w:bottom w:val="none" w:sz="0" w:space="0" w:color="auto"/>
                <w:right w:val="none" w:sz="0" w:space="0" w:color="auto"/>
                <w:between w:val="none" w:sz="0" w:space="0" w:color="auto"/>
              </w:pBdr>
              <w:ind w:left="284"/>
              <w:rPr>
                <w:sz w:val="18"/>
                <w:szCs w:val="22"/>
                <w:lang w:val="fr-CH"/>
              </w:rPr>
            </w:pPr>
            <w:r w:rsidRPr="00413E81">
              <w:rPr>
                <w:sz w:val="18"/>
                <w:szCs w:val="22"/>
                <w:lang w:val="fr-CH"/>
              </w:rPr>
              <w:t>Si ce n'est pas dans le PATV annuel, l'allocation budgétaire identifiée pour la mission</w:t>
            </w:r>
            <w:r w:rsidR="00222EDC" w:rsidRPr="00413E81">
              <w:rPr>
                <w:sz w:val="18"/>
                <w:szCs w:val="22"/>
                <w:lang w:val="fr-CH"/>
              </w:rPr>
              <w:t>:</w:t>
            </w:r>
          </w:p>
        </w:tc>
        <w:tc>
          <w:tcPr>
            <w:tcW w:w="3402" w:type="dxa"/>
          </w:tcPr>
          <w:p w14:paraId="3104E4FE" w14:textId="20EBA7B6" w:rsidR="0025012A" w:rsidRDefault="0025012A" w:rsidP="0025012A">
            <w:pPr>
              <w:pBdr>
                <w:top w:val="none" w:sz="0" w:space="0" w:color="auto"/>
                <w:left w:val="none" w:sz="0" w:space="0" w:color="auto"/>
                <w:bottom w:val="none" w:sz="0" w:space="0" w:color="auto"/>
                <w:right w:val="none" w:sz="0" w:space="0" w:color="auto"/>
                <w:between w:val="none" w:sz="0" w:space="0" w:color="auto"/>
              </w:pBdr>
            </w:pPr>
            <w:r>
              <w:t xml:space="preserve">USD </w:t>
            </w:r>
            <w:sdt>
              <w:sdtPr>
                <w:id w:val="1588350634"/>
                <w:lock w:val="sdtLocked"/>
                <w:placeholder>
                  <w:docPart w:val="67B9B6EC09494EA0A44530121D361336"/>
                </w:placeholder>
                <w:showingPlcHdr/>
                <w:text/>
              </w:sdtPr>
              <w:sdtEndPr/>
              <w:sdtContent>
                <w:r w:rsidR="004454AE" w:rsidRPr="00CD0CA0">
                  <w:rPr>
                    <w:color w:val="808080"/>
                    <w:lang w:val="fr-FR"/>
                  </w:rPr>
                  <w:t>Entrer une valeur</w:t>
                </w:r>
              </w:sdtContent>
            </w:sdt>
          </w:p>
        </w:tc>
      </w:tr>
      <w:tr w:rsidR="00450619" w:rsidRPr="0038637B" w14:paraId="732B1DE8" w14:textId="77777777" w:rsidTr="00A26ECD">
        <w:trPr>
          <w:trHeight w:val="505"/>
        </w:trPr>
        <w:tc>
          <w:tcPr>
            <w:tcW w:w="3256" w:type="dxa"/>
          </w:tcPr>
          <w:p w14:paraId="0A88B032" w14:textId="1B30B2F6" w:rsidR="00450619" w:rsidRPr="00A26ECD" w:rsidRDefault="002027C6" w:rsidP="00450619">
            <w:pPr>
              <w:pBdr>
                <w:top w:val="none" w:sz="0" w:space="0" w:color="auto"/>
                <w:left w:val="none" w:sz="0" w:space="0" w:color="auto"/>
                <w:bottom w:val="none" w:sz="0" w:space="0" w:color="auto"/>
                <w:right w:val="none" w:sz="0" w:space="0" w:color="auto"/>
                <w:between w:val="none" w:sz="0" w:space="0" w:color="auto"/>
              </w:pBdr>
              <w:rPr>
                <w:sz w:val="18"/>
                <w:szCs w:val="22"/>
              </w:rPr>
            </w:pPr>
            <w:r w:rsidRPr="00A26ECD">
              <w:rPr>
                <w:sz w:val="18"/>
                <w:szCs w:val="22"/>
              </w:rPr>
              <w:t>Organisation bénéficiaire</w:t>
            </w:r>
            <w:r w:rsidR="00450619" w:rsidRPr="00A26ECD">
              <w:rPr>
                <w:sz w:val="18"/>
                <w:szCs w:val="22"/>
              </w:rPr>
              <w:t>:</w:t>
            </w:r>
          </w:p>
        </w:tc>
        <w:sdt>
          <w:sdtPr>
            <w:id w:val="264974652"/>
            <w:lock w:val="sdtLocked"/>
            <w:placeholder>
              <w:docPart w:val="6452790909424DFDBEF30F4A62687B04"/>
            </w:placeholder>
            <w:showingPlcHdr/>
            <w:text/>
          </w:sdtPr>
          <w:sdtEndPr/>
          <w:sdtContent>
            <w:tc>
              <w:tcPr>
                <w:tcW w:w="5811" w:type="dxa"/>
                <w:gridSpan w:val="2"/>
              </w:tcPr>
              <w:p w14:paraId="38DC36B2" w14:textId="00B77F94" w:rsidR="00450619" w:rsidRPr="004C0A82" w:rsidRDefault="004C0A82" w:rsidP="0025012A">
                <w:pPr>
                  <w:pBdr>
                    <w:top w:val="none" w:sz="0" w:space="0" w:color="auto"/>
                    <w:left w:val="none" w:sz="0" w:space="0" w:color="auto"/>
                    <w:bottom w:val="none" w:sz="0" w:space="0" w:color="auto"/>
                    <w:right w:val="none" w:sz="0" w:space="0" w:color="auto"/>
                    <w:between w:val="none" w:sz="0" w:space="0" w:color="auto"/>
                  </w:pBdr>
                  <w:rPr>
                    <w:lang w:val="fr-CH"/>
                  </w:rPr>
                </w:pPr>
                <w:r w:rsidRPr="004C0A82">
                  <w:rPr>
                    <w:rStyle w:val="Textedelespacerserv"/>
                    <w:lang w:val="fr-CH"/>
                  </w:rPr>
                  <w:t>Entrer le nom de l’organisation</w:t>
                </w:r>
              </w:p>
            </w:tc>
          </w:sdtContent>
        </w:sdt>
      </w:tr>
      <w:tr w:rsidR="00450619" w:rsidRPr="00F82E81" w14:paraId="3D069999" w14:textId="77777777" w:rsidTr="00A26ECD">
        <w:trPr>
          <w:trHeight w:val="505"/>
        </w:trPr>
        <w:tc>
          <w:tcPr>
            <w:tcW w:w="3256" w:type="dxa"/>
          </w:tcPr>
          <w:p w14:paraId="3139E376" w14:textId="7413B6AB" w:rsidR="00450619" w:rsidRPr="00A26ECD" w:rsidRDefault="00542312" w:rsidP="00450619">
            <w:pPr>
              <w:pBdr>
                <w:top w:val="none" w:sz="0" w:space="0" w:color="auto"/>
                <w:left w:val="none" w:sz="0" w:space="0" w:color="auto"/>
                <w:bottom w:val="none" w:sz="0" w:space="0" w:color="auto"/>
                <w:right w:val="none" w:sz="0" w:space="0" w:color="auto"/>
                <w:between w:val="none" w:sz="0" w:space="0" w:color="auto"/>
              </w:pBdr>
              <w:rPr>
                <w:sz w:val="18"/>
                <w:szCs w:val="22"/>
                <w:lang w:val="fr-CH"/>
              </w:rPr>
            </w:pPr>
            <w:r w:rsidRPr="00A26ECD">
              <w:rPr>
                <w:sz w:val="18"/>
                <w:szCs w:val="22"/>
                <w:lang w:val="fr-FR"/>
              </w:rPr>
              <w:t>Estimation de la durée de la mission</w:t>
            </w:r>
            <w:r w:rsidR="00450619" w:rsidRPr="00A26ECD">
              <w:rPr>
                <w:sz w:val="18"/>
                <w:szCs w:val="22"/>
                <w:lang w:val="fr-CH"/>
              </w:rPr>
              <w:t xml:space="preserve">: </w:t>
            </w:r>
          </w:p>
        </w:tc>
        <w:tc>
          <w:tcPr>
            <w:tcW w:w="5811" w:type="dxa"/>
            <w:gridSpan w:val="2"/>
          </w:tcPr>
          <w:p w14:paraId="14D7FCB6" w14:textId="17B064A5" w:rsidR="00450619" w:rsidRPr="00F82E81" w:rsidRDefault="007F3DF6" w:rsidP="0025012A">
            <w:pPr>
              <w:pBdr>
                <w:top w:val="none" w:sz="0" w:space="0" w:color="auto"/>
                <w:left w:val="none" w:sz="0" w:space="0" w:color="auto"/>
                <w:bottom w:val="none" w:sz="0" w:space="0" w:color="auto"/>
                <w:right w:val="none" w:sz="0" w:space="0" w:color="auto"/>
                <w:between w:val="none" w:sz="0" w:space="0" w:color="auto"/>
              </w:pBdr>
              <w:rPr>
                <w:lang w:val="fr-CH"/>
              </w:rPr>
            </w:pPr>
            <w:sdt>
              <w:sdtPr>
                <w:id w:val="2005774850"/>
                <w:lock w:val="sdtLocked"/>
                <w:placeholder>
                  <w:docPart w:val="3EBA812013464FEFACD07E68D84C907C"/>
                </w:placeholder>
                <w:showingPlcHdr/>
                <w:text/>
              </w:sdtPr>
              <w:sdtEndPr/>
              <w:sdtContent>
                <w:r w:rsidR="00F82E81" w:rsidRPr="00F82E81">
                  <w:rPr>
                    <w:rStyle w:val="Textedelespacerserv"/>
                    <w:lang w:val="fr-CH"/>
                  </w:rPr>
                  <w:t xml:space="preserve">Entrer </w:t>
                </w:r>
                <w:r w:rsidR="00892588">
                  <w:rPr>
                    <w:rStyle w:val="Textedelespacerserv"/>
                    <w:lang w:val="fr-CH"/>
                  </w:rPr>
                  <w:t>le</w:t>
                </w:r>
                <w:r w:rsidR="00F82E81" w:rsidRPr="00F82E81">
                  <w:rPr>
                    <w:rStyle w:val="Textedelespacerserv"/>
                    <w:lang w:val="fr-CH"/>
                  </w:rPr>
                  <w:t xml:space="preserve"> nombre</w:t>
                </w:r>
                <w:r w:rsidR="00892588">
                  <w:rPr>
                    <w:rStyle w:val="Textedelespacerserv"/>
                    <w:lang w:val="fr-CH"/>
                  </w:rPr>
                  <w:t xml:space="preserve"> </w:t>
                </w:r>
                <w:r w:rsidR="00431A5C">
                  <w:rPr>
                    <w:rStyle w:val="Textedelespacerserv"/>
                    <w:lang w:val="fr-CH"/>
                  </w:rPr>
                  <w:t xml:space="preserve">de </w:t>
                </w:r>
                <w:r w:rsidR="00892588">
                  <w:rPr>
                    <w:rStyle w:val="Textedelespacerserv"/>
                    <w:lang w:val="fr-CH"/>
                  </w:rPr>
                  <w:t xml:space="preserve">mois ou </w:t>
                </w:r>
                <w:r w:rsidR="0049700B">
                  <w:rPr>
                    <w:rStyle w:val="Textedelespacerserv"/>
                    <w:lang w:val="fr-CH"/>
                  </w:rPr>
                  <w:t xml:space="preserve">de </w:t>
                </w:r>
                <w:r w:rsidR="00892588">
                  <w:rPr>
                    <w:rStyle w:val="Textedelespacerserv"/>
                    <w:lang w:val="fr-CH"/>
                  </w:rPr>
                  <w:t>jours</w:t>
                </w:r>
              </w:sdtContent>
            </w:sdt>
          </w:p>
        </w:tc>
      </w:tr>
      <w:tr w:rsidR="00450619" w:rsidRPr="0038637B" w14:paraId="309DAD5D" w14:textId="77777777" w:rsidTr="00A26ECD">
        <w:trPr>
          <w:trHeight w:val="505"/>
        </w:trPr>
        <w:tc>
          <w:tcPr>
            <w:tcW w:w="3256" w:type="dxa"/>
          </w:tcPr>
          <w:p w14:paraId="7CD18798" w14:textId="544B0828" w:rsidR="00450619" w:rsidRPr="00A26ECD" w:rsidRDefault="00413E81" w:rsidP="00450619">
            <w:pPr>
              <w:pBdr>
                <w:top w:val="none" w:sz="0" w:space="0" w:color="auto"/>
                <w:left w:val="none" w:sz="0" w:space="0" w:color="auto"/>
                <w:bottom w:val="none" w:sz="0" w:space="0" w:color="auto"/>
                <w:right w:val="none" w:sz="0" w:space="0" w:color="auto"/>
                <w:between w:val="none" w:sz="0" w:space="0" w:color="auto"/>
              </w:pBdr>
              <w:rPr>
                <w:sz w:val="18"/>
                <w:szCs w:val="22"/>
                <w:lang w:val="fr-CH"/>
              </w:rPr>
            </w:pPr>
            <w:r w:rsidRPr="00A26ECD">
              <w:rPr>
                <w:sz w:val="18"/>
                <w:szCs w:val="22"/>
                <w:lang w:val="fr-CH"/>
              </w:rPr>
              <w:t>Date de début et de fin proposée</w:t>
            </w:r>
            <w:r w:rsidR="00450619" w:rsidRPr="00A26ECD">
              <w:rPr>
                <w:sz w:val="18"/>
                <w:szCs w:val="22"/>
                <w:lang w:val="fr-CH"/>
              </w:rPr>
              <w:t>:</w:t>
            </w:r>
          </w:p>
        </w:tc>
        <w:tc>
          <w:tcPr>
            <w:tcW w:w="5811" w:type="dxa"/>
            <w:gridSpan w:val="2"/>
          </w:tcPr>
          <w:p w14:paraId="0D4BD100" w14:textId="0B3B0423" w:rsidR="00450619" w:rsidRPr="00252534" w:rsidRDefault="007F3DF6" w:rsidP="0025012A">
            <w:pPr>
              <w:pBdr>
                <w:top w:val="none" w:sz="0" w:space="0" w:color="auto"/>
                <w:left w:val="none" w:sz="0" w:space="0" w:color="auto"/>
                <w:bottom w:val="none" w:sz="0" w:space="0" w:color="auto"/>
                <w:right w:val="none" w:sz="0" w:space="0" w:color="auto"/>
                <w:between w:val="none" w:sz="0" w:space="0" w:color="auto"/>
              </w:pBdr>
              <w:rPr>
                <w:lang w:val="fr-CH"/>
              </w:rPr>
            </w:pPr>
            <w:sdt>
              <w:sdtPr>
                <w:id w:val="194968112"/>
                <w:lock w:val="sdtLocked"/>
                <w:placeholder>
                  <w:docPart w:val="B263CE0018AE4FBFB4B36DA833F8B707"/>
                </w:placeholder>
                <w:showingPlcHdr/>
                <w:date>
                  <w:dateFormat w:val="dd MMM yyyy"/>
                  <w:lid w:val="en-GB"/>
                  <w:storeMappedDataAs w:val="dateTime"/>
                  <w:calendar w:val="gregorian"/>
                </w:date>
              </w:sdtPr>
              <w:sdtEndPr/>
              <w:sdtContent>
                <w:r w:rsidR="00252534" w:rsidRPr="00252534">
                  <w:rPr>
                    <w:rStyle w:val="Textedelespacerserv"/>
                    <w:lang w:val="fr-CH"/>
                  </w:rPr>
                  <w:t>jj mmm aaaa</w:t>
                </w:r>
              </w:sdtContent>
            </w:sdt>
            <w:r w:rsidR="005C175F" w:rsidRPr="00252534">
              <w:rPr>
                <w:lang w:val="fr-CH"/>
              </w:rPr>
              <w:t xml:space="preserve"> </w:t>
            </w:r>
            <w:r w:rsidR="00450619" w:rsidRPr="00252534">
              <w:rPr>
                <w:lang w:val="fr-CH"/>
              </w:rPr>
              <w:t xml:space="preserve">- </w:t>
            </w:r>
            <w:sdt>
              <w:sdtPr>
                <w:id w:val="-1745254898"/>
                <w:lock w:val="sdtLocked"/>
                <w:placeholder>
                  <w:docPart w:val="E07E4C61D7EF42B0A630D7D049F19B47"/>
                </w:placeholder>
                <w:showingPlcHdr/>
                <w:date>
                  <w:dateFormat w:val="dd MMM yyyy"/>
                  <w:lid w:val="en-GB"/>
                  <w:storeMappedDataAs w:val="dateTime"/>
                  <w:calendar w:val="gregorian"/>
                </w:date>
              </w:sdtPr>
              <w:sdtEndPr/>
              <w:sdtContent>
                <w:r w:rsidR="00252534" w:rsidRPr="00252534">
                  <w:rPr>
                    <w:rStyle w:val="Textedelespacerserv"/>
                    <w:lang w:val="fr-CH"/>
                  </w:rPr>
                  <w:t>jj mmm aaaa</w:t>
                </w:r>
              </w:sdtContent>
            </w:sdt>
          </w:p>
        </w:tc>
      </w:tr>
    </w:tbl>
    <w:p w14:paraId="38E0829E" w14:textId="7A639749" w:rsidR="00FA436B" w:rsidRPr="00C63459" w:rsidRDefault="009A6A67" w:rsidP="00FA436B">
      <w:pPr>
        <w:pBdr>
          <w:top w:val="none" w:sz="0" w:space="0" w:color="auto"/>
          <w:left w:val="none" w:sz="0" w:space="0" w:color="auto"/>
          <w:bottom w:val="none" w:sz="0" w:space="0" w:color="auto"/>
          <w:right w:val="none" w:sz="0" w:space="0" w:color="auto"/>
          <w:between w:val="none" w:sz="0" w:space="0" w:color="auto"/>
        </w:pBdr>
        <w:rPr>
          <w:rStyle w:val="Emphaseple"/>
          <w:color w:val="auto"/>
          <w:lang w:val="aa-ET"/>
        </w:rPr>
      </w:pPr>
      <w:r w:rsidRPr="00A92B33">
        <w:rPr>
          <w:rStyle w:val="Emphaseple"/>
          <w:color w:val="auto"/>
          <w:lang w:val="fr-CH"/>
        </w:rPr>
        <w:t>Prévoir</w:t>
      </w:r>
      <w:r w:rsidR="00FA436B" w:rsidRPr="00A92B33">
        <w:rPr>
          <w:rStyle w:val="Emphaseple"/>
          <w:color w:val="auto"/>
          <w:lang w:val="fr-CH"/>
        </w:rPr>
        <w:t xml:space="preserve"> </w:t>
      </w:r>
      <w:r w:rsidR="00784820" w:rsidRPr="00A92B33">
        <w:rPr>
          <w:rStyle w:val="Emphaseple"/>
          <w:b/>
          <w:bCs/>
          <w:color w:val="auto"/>
          <w:lang w:val="fr-CH"/>
        </w:rPr>
        <w:t xml:space="preserve">deux semaines à compter de la date de soumission au DAT </w:t>
      </w:r>
      <w:r w:rsidR="00A92B33" w:rsidRPr="00A92B33">
        <w:rPr>
          <w:rStyle w:val="Emphaseple"/>
          <w:color w:val="auto"/>
          <w:lang w:val="fr-CH"/>
        </w:rPr>
        <w:t>pour le traitement avant la date de début de mission proposée</w:t>
      </w:r>
      <w:r w:rsidR="00FA436B" w:rsidRPr="00A92B33">
        <w:rPr>
          <w:rStyle w:val="Emphaseple"/>
          <w:color w:val="auto"/>
          <w:lang w:val="fr-CH"/>
        </w:rPr>
        <w:t xml:space="preserve">. </w:t>
      </w:r>
      <w:r w:rsidR="00C63459" w:rsidRPr="00C63459">
        <w:rPr>
          <w:rStyle w:val="Emphaseple"/>
          <w:color w:val="F16A73"/>
          <w:lang w:val="fr-CH"/>
        </w:rPr>
        <w:t>Avant de soumettre cette demande, veuillez également contacter votre point focal EAR pour discuter de la viabilité de cette mission</w:t>
      </w:r>
      <w:r w:rsidR="00C63459">
        <w:rPr>
          <w:rStyle w:val="Emphaseple"/>
          <w:color w:val="F16A73"/>
          <w:lang w:val="aa-ET"/>
        </w:rPr>
        <w:t>.</w:t>
      </w:r>
    </w:p>
    <w:p w14:paraId="129893A9" w14:textId="72927B0F" w:rsidR="00FA436B" w:rsidRPr="00AC2317" w:rsidRDefault="007D47C3" w:rsidP="00987BF9">
      <w:pPr>
        <w:keepNext/>
        <w:rPr>
          <w:rStyle w:val="Emphaseple"/>
          <w:lang w:val="fr-CH"/>
        </w:rPr>
      </w:pPr>
      <w:r w:rsidRPr="00AC2317">
        <w:rPr>
          <w:rStyle w:val="Emphaseple"/>
          <w:lang w:val="fr-CH"/>
        </w:rPr>
        <w:t>Si la date de début proposée est dans moins de deux semaines, expliquez pourquoi cette demande n'a pas été soumise plus tôt</w:t>
      </w:r>
      <w:r w:rsidR="00FA436B" w:rsidRPr="00AC2317">
        <w:rPr>
          <w:rStyle w:val="Emphaseple"/>
          <w:lang w:val="fr-CH"/>
        </w:rPr>
        <w:t>.</w:t>
      </w:r>
    </w:p>
    <w:p w14:paraId="3816F014" w14:textId="243BD5A6" w:rsidR="00FA436B" w:rsidRPr="00384F91" w:rsidRDefault="007F3DF6" w:rsidP="00FA436B">
      <w:pPr>
        <w:rPr>
          <w:lang w:val="fr-CH"/>
        </w:rPr>
      </w:pPr>
      <w:sdt>
        <w:sdtPr>
          <w:id w:val="-696380788"/>
          <w:lock w:val="sdtLocked"/>
          <w:placeholder>
            <w:docPart w:val="7E81CC0C882F43FABE7E16007C1422F3"/>
          </w:placeholder>
          <w:showingPlcHdr/>
        </w:sdtPr>
        <w:sdtEndPr/>
        <w:sdtContent>
          <w:r w:rsidR="00384F91" w:rsidRPr="00384F91">
            <w:rPr>
              <w:rStyle w:val="Textedelespacerserv"/>
              <w:lang w:val="fr-CH"/>
            </w:rPr>
            <w:t>Cliquer ou taper ici pour entrer le texte</w:t>
          </w:r>
          <w:r w:rsidR="00FA436B" w:rsidRPr="00384F91">
            <w:rPr>
              <w:rStyle w:val="Textedelespacerserv"/>
              <w:lang w:val="fr-CH"/>
            </w:rPr>
            <w:t>.</w:t>
          </w:r>
        </w:sdtContent>
      </w:sdt>
    </w:p>
    <w:p w14:paraId="603BE232" w14:textId="0BCB06C6" w:rsidR="00B043A6" w:rsidRPr="0001380E" w:rsidRDefault="00C20A65" w:rsidP="0002031A">
      <w:pPr>
        <w:pStyle w:val="Titre2"/>
        <w:rPr>
          <w:rStyle w:val="Emphaseple"/>
          <w:color w:val="70C8BE"/>
          <w:szCs w:val="22"/>
          <w:lang w:val="fr-CH"/>
        </w:rPr>
      </w:pPr>
      <w:r w:rsidRPr="00671D6F">
        <w:rPr>
          <w:lang w:val="fr-CH"/>
        </w:rPr>
        <w:t xml:space="preserve">2. </w:t>
      </w:r>
      <w:r w:rsidR="00FA2FBF" w:rsidRPr="00671D6F">
        <w:rPr>
          <w:lang w:val="fr-CH"/>
        </w:rPr>
        <w:t>CONTEXTE (maximum ½ page)</w:t>
      </w:r>
      <w:r w:rsidRPr="00671D6F">
        <w:rPr>
          <w:lang w:val="fr-CH"/>
        </w:rPr>
        <w:t xml:space="preserve"> </w:t>
      </w:r>
      <w:r w:rsidR="00671D6F" w:rsidRPr="0001380E">
        <w:rPr>
          <w:rStyle w:val="Emphaseple"/>
          <w:color w:val="70C8BE"/>
          <w:szCs w:val="22"/>
          <w:lang w:val="fr-CH"/>
        </w:rPr>
        <w:t>[</w:t>
      </w:r>
      <w:r w:rsidR="00D97A90" w:rsidRPr="00D97A90">
        <w:rPr>
          <w:rStyle w:val="Emphaseple"/>
          <w:color w:val="70C8BE"/>
          <w:szCs w:val="22"/>
          <w:lang w:val="fr-CH"/>
        </w:rPr>
        <w:t>A remplir par l</w:t>
      </w:r>
      <w:r w:rsidR="00E22945">
        <w:rPr>
          <w:rStyle w:val="Emphaseple"/>
          <w:color w:val="70C8BE"/>
          <w:szCs w:val="22"/>
          <w:lang w:val="aa-ET"/>
        </w:rPr>
        <w:t>’</w:t>
      </w:r>
      <w:r w:rsidR="00D97A90" w:rsidRPr="00D97A90">
        <w:rPr>
          <w:rStyle w:val="Emphaseple"/>
          <w:color w:val="70C8BE"/>
          <w:szCs w:val="22"/>
          <w:lang w:val="fr-CH"/>
        </w:rPr>
        <w:t>UCD</w:t>
      </w:r>
      <w:r w:rsidR="00D97A90">
        <w:rPr>
          <w:rStyle w:val="Emphaseple"/>
          <w:color w:val="70C8BE"/>
          <w:szCs w:val="22"/>
          <w:lang w:val="aa-ET"/>
        </w:rPr>
        <w:t xml:space="preserve"> ou </w:t>
      </w:r>
      <w:r w:rsidR="00D97A90" w:rsidRPr="00D97A90">
        <w:rPr>
          <w:rStyle w:val="Emphaseple"/>
          <w:color w:val="70C8BE"/>
          <w:szCs w:val="22"/>
          <w:lang w:val="fr-CH"/>
        </w:rPr>
        <w:t>Point Focal du UCO</w:t>
      </w:r>
      <w:r w:rsidR="00671D6F" w:rsidRPr="0001380E">
        <w:rPr>
          <w:rStyle w:val="Emphaseple"/>
          <w:color w:val="70C8BE"/>
          <w:szCs w:val="22"/>
          <w:lang w:val="fr-CH"/>
        </w:rPr>
        <w:t>]</w:t>
      </w:r>
    </w:p>
    <w:p w14:paraId="6FBAC076" w14:textId="747C363D" w:rsidR="003F1B74" w:rsidRPr="00104CC9" w:rsidRDefault="00104CC9" w:rsidP="0002031A">
      <w:pPr>
        <w:keepNext/>
        <w:keepLines/>
        <w:rPr>
          <w:rStyle w:val="Emphaseple"/>
          <w:lang w:val="fr-CH"/>
        </w:rPr>
      </w:pPr>
      <w:r w:rsidRPr="00104CC9">
        <w:rPr>
          <w:rStyle w:val="Emphaseple"/>
          <w:lang w:val="fr-CH"/>
        </w:rPr>
        <w:t>Expliquer la pertinence de cette mission par rapport aux objectifs de la procédure accélérée et à la subvention du Fonds mondial, la nécessité d'un soutien technique et s'il s'agit de la continuation d'une mission précédente soutenue par ONUSIDA.</w:t>
      </w:r>
    </w:p>
    <w:sdt>
      <w:sdtPr>
        <w:id w:val="704441845"/>
        <w:lock w:val="sdtLocked"/>
        <w:placeholder>
          <w:docPart w:val="915FEAA9BDCB449CACC05949EF49C89F"/>
        </w:placeholder>
        <w:showingPlcHdr/>
      </w:sdtPr>
      <w:sdtEndPr/>
      <w:sdtContent>
        <w:p w14:paraId="2D7463C8" w14:textId="2828AED8" w:rsidR="003F1B74" w:rsidRPr="00953C79" w:rsidRDefault="00384F91" w:rsidP="00FA436B">
          <w:pPr>
            <w:pBdr>
              <w:top w:val="none" w:sz="0" w:space="0" w:color="auto"/>
              <w:left w:val="none" w:sz="0" w:space="0" w:color="auto"/>
              <w:bottom w:val="none" w:sz="0" w:space="0" w:color="auto"/>
              <w:right w:val="none" w:sz="0" w:space="0" w:color="auto"/>
              <w:between w:val="none" w:sz="0" w:space="0" w:color="auto"/>
            </w:pBdr>
            <w:rPr>
              <w:lang w:val="fr-CH"/>
            </w:rPr>
          </w:pPr>
          <w:r w:rsidRPr="00953C79">
            <w:rPr>
              <w:rStyle w:val="Textedelespacerserv"/>
              <w:lang w:val="fr-CH"/>
            </w:rPr>
            <w:t>Cliquer ou taper ici pour entrer le texte</w:t>
          </w:r>
          <w:r w:rsidR="00FA436B" w:rsidRPr="00953C79">
            <w:rPr>
              <w:rStyle w:val="Textedelespacerserv"/>
              <w:lang w:val="fr-CH"/>
            </w:rPr>
            <w:t>.</w:t>
          </w:r>
        </w:p>
      </w:sdtContent>
    </w:sdt>
    <w:p w14:paraId="50DE0ACC" w14:textId="3E509A27" w:rsidR="003F1B74" w:rsidRPr="0089222A" w:rsidRDefault="00D961E0" w:rsidP="0002031A">
      <w:pPr>
        <w:pStyle w:val="Titre2"/>
        <w:rPr>
          <w:rStyle w:val="Emphaseple"/>
          <w:color w:val="70C8BE"/>
          <w:lang w:val="fr-CH"/>
        </w:rPr>
      </w:pPr>
      <w:bookmarkStart w:id="1" w:name="_Hlk58490887"/>
      <w:r w:rsidRPr="0089222A">
        <w:rPr>
          <w:lang w:val="fr-CH"/>
        </w:rPr>
        <w:t>3</w:t>
      </w:r>
      <w:r w:rsidR="003F1B74" w:rsidRPr="0089222A">
        <w:rPr>
          <w:lang w:val="fr-CH"/>
        </w:rPr>
        <w:t xml:space="preserve">. </w:t>
      </w:r>
      <w:r w:rsidR="00953C79" w:rsidRPr="0089222A">
        <w:rPr>
          <w:lang w:val="fr-CH"/>
        </w:rPr>
        <w:t xml:space="preserve">OBJECTIF (maximum ¼ page) </w:t>
      </w:r>
      <w:r w:rsidR="0089222A" w:rsidRPr="0089222A">
        <w:rPr>
          <w:rStyle w:val="Emphaseple"/>
          <w:color w:val="70C8BE"/>
          <w:lang w:val="fr-CH"/>
        </w:rPr>
        <w:t>[</w:t>
      </w:r>
      <w:r w:rsidR="00D97A90" w:rsidRPr="00D97A90">
        <w:rPr>
          <w:rStyle w:val="Emphaseple"/>
          <w:color w:val="70C8BE"/>
          <w:lang w:val="fr-CH"/>
        </w:rPr>
        <w:t>A remplir par l</w:t>
      </w:r>
      <w:r w:rsidR="00E22945">
        <w:rPr>
          <w:rStyle w:val="Emphaseple"/>
          <w:color w:val="70C8BE"/>
          <w:lang w:val="aa-ET"/>
        </w:rPr>
        <w:t>’</w:t>
      </w:r>
      <w:r w:rsidR="00D97A90" w:rsidRPr="00D97A90">
        <w:rPr>
          <w:rStyle w:val="Emphaseple"/>
          <w:color w:val="70C8BE"/>
          <w:lang w:val="fr-CH"/>
        </w:rPr>
        <w:t>UCD</w:t>
      </w:r>
      <w:r w:rsidR="00D97A90">
        <w:rPr>
          <w:rStyle w:val="Emphaseple"/>
          <w:color w:val="70C8BE"/>
          <w:lang w:val="aa-ET"/>
        </w:rPr>
        <w:t xml:space="preserve"> ou </w:t>
      </w:r>
      <w:r w:rsidR="00D97A90" w:rsidRPr="00D97A90">
        <w:rPr>
          <w:rStyle w:val="Emphaseple"/>
          <w:color w:val="70C8BE"/>
          <w:lang w:val="fr-CH"/>
        </w:rPr>
        <w:t>Point Focal du UCO</w:t>
      </w:r>
      <w:r w:rsidR="0089222A" w:rsidRPr="0089222A">
        <w:rPr>
          <w:rStyle w:val="Emphaseple"/>
          <w:color w:val="70C8BE"/>
          <w:lang w:val="fr-CH"/>
        </w:rPr>
        <w:t>]</w:t>
      </w:r>
    </w:p>
    <w:p w14:paraId="09C90D5B" w14:textId="4B0BFCAF" w:rsidR="003F1B74" w:rsidRPr="00AF279C" w:rsidRDefault="00AF279C" w:rsidP="0002031A">
      <w:pPr>
        <w:keepNext/>
        <w:keepLines/>
        <w:rPr>
          <w:rStyle w:val="Emphaseple"/>
          <w:lang w:val="fr-CH"/>
        </w:rPr>
      </w:pPr>
      <w:r w:rsidRPr="00AF279C">
        <w:rPr>
          <w:rStyle w:val="Emphaseple"/>
          <w:lang w:val="fr-CH"/>
        </w:rPr>
        <w:t>Identifiez les rôles catalytiques spécifiques que cette mission jouera dans le contexte décrit ci-dessus.</w:t>
      </w:r>
    </w:p>
    <w:sdt>
      <w:sdtPr>
        <w:id w:val="578103241"/>
        <w:lock w:val="sdtLocked"/>
        <w:placeholder>
          <w:docPart w:val="AFF35A987729482D8D869554A41F0656"/>
        </w:placeholder>
        <w:showingPlcHdr/>
      </w:sdtPr>
      <w:sdtEndPr/>
      <w:sdtContent>
        <w:p w14:paraId="4BF25C87" w14:textId="211A52D3" w:rsidR="00C20A65" w:rsidRPr="001A6B56" w:rsidRDefault="001A6B56" w:rsidP="00C20A65">
          <w:pPr>
            <w:rPr>
              <w:lang w:val="fr-CH"/>
            </w:rPr>
          </w:pPr>
          <w:r w:rsidRPr="001A6B56">
            <w:rPr>
              <w:rStyle w:val="Textedelespacerserv"/>
              <w:lang w:val="fr-CH"/>
            </w:rPr>
            <w:t>Cliquer ou taper ici pour entrer le texte</w:t>
          </w:r>
          <w:r w:rsidR="006D575E" w:rsidRPr="001A6B56">
            <w:rPr>
              <w:rStyle w:val="Textedelespacerserv"/>
              <w:lang w:val="fr-CH"/>
            </w:rPr>
            <w:t>.</w:t>
          </w:r>
        </w:p>
      </w:sdtContent>
    </w:sdt>
    <w:p w14:paraId="2455540F" w14:textId="37B6F5E8" w:rsidR="00D961E0" w:rsidRPr="001A11D0" w:rsidRDefault="00D961E0" w:rsidP="0002031A">
      <w:pPr>
        <w:pStyle w:val="Titre2"/>
        <w:rPr>
          <w:lang w:val="fr-CH"/>
        </w:rPr>
      </w:pPr>
      <w:bookmarkStart w:id="2" w:name="_Hlk58491166"/>
      <w:bookmarkEnd w:id="1"/>
      <w:r w:rsidRPr="001A11D0">
        <w:rPr>
          <w:lang w:val="fr-CH"/>
        </w:rPr>
        <w:lastRenderedPageBreak/>
        <w:t xml:space="preserve">4. </w:t>
      </w:r>
      <w:r w:rsidR="001A11D0" w:rsidRPr="001A11D0">
        <w:rPr>
          <w:lang w:val="fr-CH"/>
        </w:rPr>
        <w:t xml:space="preserve">RÉSULTATS ATTENDUS DE LA MISSION (maximum ½ page) </w:t>
      </w:r>
      <w:r w:rsidR="001A11D0" w:rsidRPr="001A11D0">
        <w:rPr>
          <w:rStyle w:val="Emphaseple"/>
          <w:color w:val="70C8BE"/>
          <w:lang w:val="fr-CH"/>
        </w:rPr>
        <w:t>[</w:t>
      </w:r>
      <w:r w:rsidR="00D97A90" w:rsidRPr="00D97A90">
        <w:rPr>
          <w:rStyle w:val="Emphaseple"/>
          <w:color w:val="70C8BE"/>
          <w:lang w:val="fr-CH"/>
        </w:rPr>
        <w:t>A remplir par l</w:t>
      </w:r>
      <w:r w:rsidR="00E22945">
        <w:rPr>
          <w:rStyle w:val="Emphaseple"/>
          <w:color w:val="70C8BE"/>
          <w:lang w:val="aa-ET"/>
        </w:rPr>
        <w:t>’</w:t>
      </w:r>
      <w:r w:rsidR="00D97A90" w:rsidRPr="00D97A90">
        <w:rPr>
          <w:rStyle w:val="Emphaseple"/>
          <w:color w:val="70C8BE"/>
          <w:lang w:val="fr-CH"/>
        </w:rPr>
        <w:t>UCD</w:t>
      </w:r>
      <w:r w:rsidR="00D97A90">
        <w:rPr>
          <w:rStyle w:val="Emphaseple"/>
          <w:color w:val="70C8BE"/>
          <w:lang w:val="aa-ET"/>
        </w:rPr>
        <w:t xml:space="preserve"> ou </w:t>
      </w:r>
      <w:r w:rsidR="00D97A90" w:rsidRPr="00D97A90">
        <w:rPr>
          <w:rStyle w:val="Emphaseple"/>
          <w:color w:val="70C8BE"/>
          <w:lang w:val="fr-CH"/>
        </w:rPr>
        <w:t>Point Focal du UCO</w:t>
      </w:r>
      <w:r w:rsidR="001A11D0" w:rsidRPr="001A11D0">
        <w:rPr>
          <w:rStyle w:val="Emphaseple"/>
          <w:color w:val="70C8BE"/>
          <w:lang w:val="fr-CH"/>
        </w:rPr>
        <w:t>]</w:t>
      </w:r>
    </w:p>
    <w:p w14:paraId="316916FE" w14:textId="66C757E2" w:rsidR="003F1B74" w:rsidRPr="00075503" w:rsidRDefault="00075503" w:rsidP="0002031A">
      <w:pPr>
        <w:keepNext/>
        <w:keepLines/>
        <w:rPr>
          <w:rStyle w:val="Emphaseple"/>
          <w:lang w:val="fr-CH"/>
        </w:rPr>
      </w:pPr>
      <w:r w:rsidRPr="00075503">
        <w:rPr>
          <w:rStyle w:val="Emphaseple"/>
          <w:lang w:val="fr-CH"/>
        </w:rPr>
        <w:t>Identifier les résultats immédiats et à plus long terme à atteindre par l'AT. Indiquer comment cette assistance technique devrait contribuer aux objectifs de la procédure accélérée et aux futurs investissements du Fonds mondial dans le pays.</w:t>
      </w:r>
    </w:p>
    <w:sdt>
      <w:sdtPr>
        <w:id w:val="-908612720"/>
        <w:lock w:val="sdtLocked"/>
        <w:placeholder>
          <w:docPart w:val="C1CF375C6BAB4DE4B407587774723C46"/>
        </w:placeholder>
        <w:showingPlcHdr/>
      </w:sdtPr>
      <w:sdtEndPr/>
      <w:sdtContent>
        <w:p w14:paraId="33057C75" w14:textId="7CCE899D" w:rsidR="00D961E0" w:rsidRPr="00D213A8" w:rsidRDefault="00D213A8" w:rsidP="00D961E0">
          <w:pPr>
            <w:rPr>
              <w:rStyle w:val="SpacedChar"/>
              <w:lang w:val="fr-CH"/>
            </w:rPr>
          </w:pPr>
          <w:r w:rsidRPr="00D213A8">
            <w:rPr>
              <w:rStyle w:val="Textedelespacerserv"/>
              <w:lang w:val="fr-CH"/>
            </w:rPr>
            <w:t>Cliquer ou taper ici pour entrer le texte</w:t>
          </w:r>
          <w:r w:rsidR="00D961E0" w:rsidRPr="00D213A8">
            <w:rPr>
              <w:rStyle w:val="Textedelespacerserv"/>
              <w:lang w:val="fr-CH"/>
            </w:rPr>
            <w:t>.</w:t>
          </w:r>
        </w:p>
      </w:sdtContent>
    </w:sdt>
    <w:p w14:paraId="4E447AFE" w14:textId="5417DEC3" w:rsidR="0002031A" w:rsidRPr="00AF3E97" w:rsidRDefault="000200B3" w:rsidP="000200B3">
      <w:pPr>
        <w:pStyle w:val="Titre2"/>
        <w:rPr>
          <w:lang w:val="fr-CH"/>
        </w:rPr>
      </w:pPr>
      <w:r w:rsidRPr="00AF3E97">
        <w:rPr>
          <w:lang w:val="fr-CH"/>
        </w:rPr>
        <w:t xml:space="preserve">5. </w:t>
      </w:r>
      <w:r w:rsidR="00AE0CD1" w:rsidRPr="00AF3E97">
        <w:rPr>
          <w:lang w:val="fr-CH"/>
        </w:rPr>
        <w:t>RÉSULTATS SPÉCIFIQUES</w:t>
      </w:r>
      <w:r w:rsidR="00AE0CD1" w:rsidRPr="00AF3E97">
        <w:rPr>
          <w:rStyle w:val="Emphaseple"/>
          <w:i w:val="0"/>
          <w:iCs w:val="0"/>
          <w:color w:val="000000"/>
          <w:lang w:val="fr-CH"/>
        </w:rPr>
        <w:t xml:space="preserve"> </w:t>
      </w:r>
      <w:r w:rsidR="00AF3E97" w:rsidRPr="00AF3E97">
        <w:rPr>
          <w:rStyle w:val="Emphaseple"/>
          <w:color w:val="70C8BE"/>
          <w:lang w:val="fr-CH"/>
        </w:rPr>
        <w:t>[</w:t>
      </w:r>
      <w:r w:rsidR="00D97A90" w:rsidRPr="00D97A90">
        <w:rPr>
          <w:rStyle w:val="Emphaseple"/>
          <w:color w:val="70C8BE"/>
          <w:lang w:val="fr-CH"/>
        </w:rPr>
        <w:t>A remplir par l</w:t>
      </w:r>
      <w:r w:rsidR="00E22945">
        <w:rPr>
          <w:rStyle w:val="Emphaseple"/>
          <w:color w:val="70C8BE"/>
          <w:lang w:val="aa-ET"/>
        </w:rPr>
        <w:t>’</w:t>
      </w:r>
      <w:r w:rsidR="00D97A90" w:rsidRPr="00D97A90">
        <w:rPr>
          <w:rStyle w:val="Emphaseple"/>
          <w:color w:val="70C8BE"/>
          <w:lang w:val="fr-CH"/>
        </w:rPr>
        <w:t>UCD</w:t>
      </w:r>
      <w:r w:rsidR="00D97A90">
        <w:rPr>
          <w:rStyle w:val="Emphaseple"/>
          <w:color w:val="70C8BE"/>
          <w:lang w:val="aa-ET"/>
        </w:rPr>
        <w:t xml:space="preserve"> ou </w:t>
      </w:r>
      <w:r w:rsidR="00D97A90" w:rsidRPr="00D97A90">
        <w:rPr>
          <w:rStyle w:val="Emphaseple"/>
          <w:color w:val="70C8BE"/>
          <w:lang w:val="fr-CH"/>
        </w:rPr>
        <w:t>Point Focal du UCO</w:t>
      </w:r>
      <w:r w:rsidR="00AF3E97" w:rsidRPr="00AF3E97">
        <w:rPr>
          <w:rStyle w:val="Emphaseple"/>
          <w:color w:val="70C8BE"/>
          <w:lang w:val="fr-CH"/>
        </w:rPr>
        <w:t>]</w:t>
      </w:r>
    </w:p>
    <w:p w14:paraId="3A74C6AA" w14:textId="224E0F2B" w:rsidR="000200B3" w:rsidRPr="003F4A00" w:rsidRDefault="000200B3" w:rsidP="009A0507">
      <w:pPr>
        <w:keepNext/>
        <w:keepLines/>
        <w:rPr>
          <w:rStyle w:val="Emphaseple"/>
          <w:lang w:val="fr-CH"/>
        </w:rPr>
      </w:pPr>
      <w:r w:rsidRPr="003F4A00">
        <w:rPr>
          <w:rStyle w:val="Emphaseple"/>
          <w:lang w:val="fr-CH"/>
        </w:rPr>
        <w:t>(</w:t>
      </w:r>
      <w:r w:rsidR="003F4A00" w:rsidRPr="003F4A00">
        <w:rPr>
          <w:rStyle w:val="Emphaseple"/>
          <w:lang w:val="fr-CH"/>
        </w:rPr>
        <w:t>par exemple, rapport final, série complète de diapositives Powerpoint, cartes détaillées et tendances</w:t>
      </w:r>
      <w:r w:rsidRPr="003F4A00">
        <w:rPr>
          <w:rStyle w:val="Emphaseple"/>
          <w:lang w:val="fr-CH"/>
        </w:rPr>
        <w:t>)</w:t>
      </w:r>
    </w:p>
    <w:sdt>
      <w:sdtPr>
        <w:id w:val="1931463228"/>
        <w:lock w:val="sdtLocked"/>
        <w:placeholder>
          <w:docPart w:val="ECDF9961BD094D51AF25751D7FFABB83"/>
        </w:placeholder>
        <w:showingPlcHdr/>
      </w:sdtPr>
      <w:sdtEndPr/>
      <w:sdtContent>
        <w:p w14:paraId="2DF4550E" w14:textId="2B629BE9" w:rsidR="00412595" w:rsidRPr="00CA5B1D" w:rsidRDefault="00CA5B1D" w:rsidP="006D575E">
          <w:pPr>
            <w:pStyle w:val="NumberedList"/>
            <w:rPr>
              <w:rStyle w:val="Textedelespacerserv"/>
              <w:color w:val="000000"/>
              <w:lang w:val="fr-CH"/>
            </w:rPr>
          </w:pPr>
          <w:r w:rsidRPr="00CA5B1D">
            <w:rPr>
              <w:rStyle w:val="Textedelespacerserv"/>
              <w:lang w:val="fr-CH"/>
            </w:rPr>
            <w:t>Cliquer ou taper ici pour entrer le texte</w:t>
          </w:r>
        </w:p>
        <w:p w14:paraId="19F223C3" w14:textId="536D7003" w:rsidR="000200B3" w:rsidRPr="00BA0175" w:rsidRDefault="00BA0175" w:rsidP="006D575E">
          <w:pPr>
            <w:pStyle w:val="NumberedList"/>
            <w:rPr>
              <w:lang w:val="fr-CH"/>
            </w:rPr>
          </w:pPr>
          <w:r w:rsidRPr="00BA0175">
            <w:rPr>
              <w:rStyle w:val="Textedelespacerserv"/>
              <w:lang w:val="fr-CH"/>
            </w:rPr>
            <w:t>Appuyez sur la touche Entrée pour ajouter des lignes</w:t>
          </w:r>
        </w:p>
      </w:sdtContent>
    </w:sdt>
    <w:bookmarkEnd w:id="2"/>
    <w:p w14:paraId="24D90E84" w14:textId="7B3C99A7" w:rsidR="006D575E" w:rsidRPr="005825AF" w:rsidRDefault="006D575E" w:rsidP="006D575E">
      <w:pPr>
        <w:pStyle w:val="Titre2"/>
        <w:rPr>
          <w:lang w:val="fr-CH"/>
        </w:rPr>
      </w:pPr>
      <w:r w:rsidRPr="005825AF">
        <w:rPr>
          <w:lang w:val="fr-CH"/>
        </w:rPr>
        <w:t xml:space="preserve">6. </w:t>
      </w:r>
      <w:r w:rsidR="005825AF" w:rsidRPr="005825AF">
        <w:rPr>
          <w:lang w:val="fr-CH"/>
        </w:rPr>
        <w:t>APPROCHE ET MÉTHODOLOGIE DE MISE EN ŒUVRE DE LA MISSION (maximum</w:t>
      </w:r>
      <w:r w:rsidR="001B359B">
        <w:rPr>
          <w:lang w:val="aa-ET"/>
        </w:rPr>
        <w:t xml:space="preserve"> </w:t>
      </w:r>
      <w:r w:rsidR="005825AF" w:rsidRPr="005825AF">
        <w:rPr>
          <w:lang w:val="fr-CH"/>
        </w:rPr>
        <w:t>½</w:t>
      </w:r>
      <w:r w:rsidR="001B359B">
        <w:rPr>
          <w:lang w:val="aa-ET"/>
        </w:rPr>
        <w:t xml:space="preserve"> </w:t>
      </w:r>
      <w:r w:rsidR="005825AF" w:rsidRPr="005825AF">
        <w:rPr>
          <w:lang w:val="fr-CH"/>
        </w:rPr>
        <w:t xml:space="preserve">page) </w:t>
      </w:r>
      <w:r w:rsidR="000D511D" w:rsidRPr="000D511D">
        <w:rPr>
          <w:rStyle w:val="Emphaseple"/>
          <w:color w:val="70C8BE"/>
          <w:lang w:val="fr-CH"/>
        </w:rPr>
        <w:t>[</w:t>
      </w:r>
      <w:r w:rsidR="00D97A90" w:rsidRPr="00D97A90">
        <w:rPr>
          <w:rStyle w:val="Emphaseple"/>
          <w:color w:val="70C8BE"/>
          <w:lang w:val="fr-CH"/>
        </w:rPr>
        <w:t>A remplir par l</w:t>
      </w:r>
      <w:r w:rsidR="00E22945">
        <w:rPr>
          <w:rStyle w:val="Emphaseple"/>
          <w:color w:val="70C8BE"/>
          <w:lang w:val="aa-ET"/>
        </w:rPr>
        <w:t>’</w:t>
      </w:r>
      <w:r w:rsidR="00D97A90" w:rsidRPr="00D97A90">
        <w:rPr>
          <w:rStyle w:val="Emphaseple"/>
          <w:color w:val="70C8BE"/>
          <w:lang w:val="fr-CH"/>
        </w:rPr>
        <w:t>UCD</w:t>
      </w:r>
      <w:r w:rsidR="00D97A90">
        <w:rPr>
          <w:rStyle w:val="Emphaseple"/>
          <w:color w:val="70C8BE"/>
          <w:lang w:val="aa-ET"/>
        </w:rPr>
        <w:t xml:space="preserve"> ou </w:t>
      </w:r>
      <w:r w:rsidR="00D97A90" w:rsidRPr="00D97A90">
        <w:rPr>
          <w:rStyle w:val="Emphaseple"/>
          <w:color w:val="70C8BE"/>
          <w:lang w:val="fr-CH"/>
        </w:rPr>
        <w:t>Point Focal du UCO</w:t>
      </w:r>
      <w:r w:rsidR="000D511D" w:rsidRPr="000D511D">
        <w:rPr>
          <w:rStyle w:val="Emphaseple"/>
          <w:color w:val="70C8BE"/>
          <w:lang w:val="fr-CH"/>
        </w:rPr>
        <w:t>]</w:t>
      </w:r>
    </w:p>
    <w:p w14:paraId="2A1379C3" w14:textId="0969D2F2" w:rsidR="006D575E" w:rsidRPr="00363658" w:rsidRDefault="00363658" w:rsidP="009A0507">
      <w:pPr>
        <w:keepNext/>
        <w:keepLines/>
        <w:rPr>
          <w:rStyle w:val="Emphaseple"/>
          <w:lang w:val="fr-CH"/>
        </w:rPr>
      </w:pPr>
      <w:r w:rsidRPr="00363658">
        <w:rPr>
          <w:rStyle w:val="Emphaseple"/>
          <w:lang w:val="fr-CH"/>
        </w:rPr>
        <w:t>Décrire l'approche et la méthodologie générales (par exemple, revue documentaire, modélisation, etc.) à suivre dans le cadre de la mission. Inclure une référence aux documents de référence sur la méthodologie.</w:t>
      </w:r>
    </w:p>
    <w:sdt>
      <w:sdtPr>
        <w:id w:val="-192464058"/>
        <w:lock w:val="sdtLocked"/>
        <w:placeholder>
          <w:docPart w:val="953A36C8B0E84E84BEF075B051C78185"/>
        </w:placeholder>
        <w:showingPlcHdr/>
      </w:sdtPr>
      <w:sdtEndPr/>
      <w:sdtContent>
        <w:p w14:paraId="5786E59C" w14:textId="39556669" w:rsidR="00FD5A3D" w:rsidRPr="00F150D1" w:rsidRDefault="008D05BB" w:rsidP="00FD5A3D">
          <w:pPr>
            <w:rPr>
              <w:lang w:val="fr-CH"/>
            </w:rPr>
          </w:pPr>
          <w:r w:rsidRPr="00F150D1">
            <w:rPr>
              <w:rStyle w:val="Textedelespacerserv"/>
              <w:lang w:val="fr-CH"/>
            </w:rPr>
            <w:t>Cliquer ou taper ici pour entrer le texte</w:t>
          </w:r>
          <w:r w:rsidR="00FD5A3D" w:rsidRPr="00F150D1">
            <w:rPr>
              <w:rStyle w:val="Textedelespacerserv"/>
              <w:lang w:val="fr-CH"/>
            </w:rPr>
            <w:t>.</w:t>
          </w:r>
        </w:p>
      </w:sdtContent>
    </w:sdt>
    <w:p w14:paraId="6447A800" w14:textId="5D4AD3B8" w:rsidR="00FD5A3D" w:rsidRPr="000D511D" w:rsidRDefault="00FD5A3D" w:rsidP="00FD5A3D">
      <w:pPr>
        <w:pStyle w:val="Titre2"/>
        <w:rPr>
          <w:lang w:val="fr-CH"/>
        </w:rPr>
      </w:pPr>
      <w:r w:rsidRPr="000D511D">
        <w:rPr>
          <w:lang w:val="fr-CH"/>
        </w:rPr>
        <w:t xml:space="preserve">7. </w:t>
      </w:r>
      <w:r w:rsidR="00F150D1" w:rsidRPr="00F150D1">
        <w:rPr>
          <w:lang w:val="fr-CH"/>
        </w:rPr>
        <w:t xml:space="preserve">ENGAGEMENT DES INTERVENANTS ET COORDINATION </w:t>
      </w:r>
      <w:r w:rsidR="000D511D" w:rsidRPr="000D511D">
        <w:rPr>
          <w:rStyle w:val="Emphaseple"/>
          <w:color w:val="70C8BE"/>
          <w:lang w:val="fr-CH"/>
        </w:rPr>
        <w:t>[</w:t>
      </w:r>
      <w:r w:rsidR="00D97A90" w:rsidRPr="00D97A90">
        <w:rPr>
          <w:rStyle w:val="Emphaseple"/>
          <w:color w:val="70C8BE"/>
          <w:lang w:val="fr-CH"/>
        </w:rPr>
        <w:t>A remplir par l</w:t>
      </w:r>
      <w:r w:rsidR="00E22945">
        <w:rPr>
          <w:rStyle w:val="Emphaseple"/>
          <w:color w:val="70C8BE"/>
          <w:lang w:val="aa-ET"/>
        </w:rPr>
        <w:t>’</w:t>
      </w:r>
      <w:r w:rsidR="00D97A90" w:rsidRPr="00D97A90">
        <w:rPr>
          <w:rStyle w:val="Emphaseple"/>
          <w:color w:val="70C8BE"/>
          <w:lang w:val="fr-CH"/>
        </w:rPr>
        <w:t>UCD</w:t>
      </w:r>
      <w:r w:rsidR="00D97A90">
        <w:rPr>
          <w:rStyle w:val="Emphaseple"/>
          <w:color w:val="70C8BE"/>
          <w:lang w:val="aa-ET"/>
        </w:rPr>
        <w:t xml:space="preserve"> ou </w:t>
      </w:r>
      <w:r w:rsidR="00D97A90" w:rsidRPr="00D97A90">
        <w:rPr>
          <w:rStyle w:val="Emphaseple"/>
          <w:color w:val="70C8BE"/>
          <w:lang w:val="fr-CH"/>
        </w:rPr>
        <w:t>Point Focal du UCO</w:t>
      </w:r>
      <w:r w:rsidR="000D511D" w:rsidRPr="000D511D">
        <w:rPr>
          <w:rStyle w:val="Emphaseple"/>
          <w:color w:val="70C8BE"/>
          <w:lang w:val="fr-CH"/>
        </w:rPr>
        <w:t>]</w:t>
      </w:r>
    </w:p>
    <w:p w14:paraId="2C0501FC" w14:textId="5089D652" w:rsidR="00FD5A3D" w:rsidRPr="00A65A96" w:rsidRDefault="003A1D37" w:rsidP="009A0507">
      <w:pPr>
        <w:keepNext/>
        <w:keepLines/>
        <w:ind w:left="567" w:hanging="567"/>
        <w:rPr>
          <w:lang w:val="fr-CH"/>
        </w:rPr>
      </w:pPr>
      <w:r w:rsidRPr="00A65A96">
        <w:rPr>
          <w:lang w:val="fr-CH"/>
        </w:rPr>
        <w:t>7.1</w:t>
      </w:r>
      <w:r w:rsidRPr="00A65A96">
        <w:rPr>
          <w:lang w:val="fr-CH"/>
        </w:rPr>
        <w:tab/>
      </w:r>
      <w:r w:rsidR="00A65A96" w:rsidRPr="00A65A96">
        <w:rPr>
          <w:lang w:val="fr-CH"/>
        </w:rPr>
        <w:t>Parmi les parties prenantes suivantes, lesquelles avez-vous consultées et obtenu l'aval pour cette mission ?</w:t>
      </w:r>
    </w:p>
    <w:tbl>
      <w:tblPr>
        <w:tblStyle w:val="TableauGrille1Clair"/>
        <w:tblW w:w="0" w:type="auto"/>
        <w:tblLayout w:type="fixed"/>
        <w:tblLook w:val="0600" w:firstRow="0" w:lastRow="0" w:firstColumn="0" w:lastColumn="0" w:noHBand="1" w:noVBand="1"/>
      </w:tblPr>
      <w:tblGrid>
        <w:gridCol w:w="3681"/>
        <w:gridCol w:w="5338"/>
      </w:tblGrid>
      <w:tr w:rsidR="00FD5A3D" w14:paraId="2D2103D1" w14:textId="77777777" w:rsidTr="00BB29D7">
        <w:tc>
          <w:tcPr>
            <w:tcW w:w="3681" w:type="dxa"/>
          </w:tcPr>
          <w:p w14:paraId="2D44041B" w14:textId="20280C02" w:rsidR="00FD5A3D" w:rsidRPr="00086C1A" w:rsidRDefault="007F3DF6" w:rsidP="00FD5A3D">
            <w:pPr>
              <w:pBdr>
                <w:top w:val="none" w:sz="0" w:space="0" w:color="auto"/>
                <w:left w:val="none" w:sz="0" w:space="0" w:color="auto"/>
                <w:bottom w:val="none" w:sz="0" w:space="0" w:color="auto"/>
                <w:right w:val="none" w:sz="0" w:space="0" w:color="auto"/>
                <w:between w:val="none" w:sz="0" w:space="0" w:color="auto"/>
              </w:pBdr>
              <w:ind w:left="306" w:hanging="306"/>
              <w:rPr>
                <w:lang w:val="aa-ET"/>
              </w:rPr>
            </w:pPr>
            <w:sdt>
              <w:sdtPr>
                <w:id w:val="-1684272672"/>
                <w:lock w:val="sdtLocked"/>
                <w14:checkbox>
                  <w14:checked w14:val="0"/>
                  <w14:checkedState w14:val="2612" w14:font="MS Gothic"/>
                  <w14:uncheckedState w14:val="2610" w14:font="MS Gothic"/>
                </w14:checkbox>
              </w:sdtPr>
              <w:sdtEndPr/>
              <w:sdtContent>
                <w:r w:rsidR="00255301">
                  <w:rPr>
                    <w:rFonts w:ascii="MS Gothic" w:eastAsia="MS Gothic" w:hAnsi="MS Gothic" w:hint="eastAsia"/>
                  </w:rPr>
                  <w:t>☐</w:t>
                </w:r>
              </w:sdtContent>
            </w:sdt>
            <w:r w:rsidR="00FD5A3D">
              <w:tab/>
            </w:r>
            <w:r w:rsidR="007A0A37" w:rsidRPr="007A0A37">
              <w:t>Coparrainants de l’ONU</w:t>
            </w:r>
            <w:r w:rsidR="00086C1A">
              <w:rPr>
                <w:lang w:val="aa-ET"/>
              </w:rPr>
              <w:t>SIDA</w:t>
            </w:r>
          </w:p>
        </w:tc>
        <w:sdt>
          <w:sdtPr>
            <w:id w:val="-836226392"/>
            <w:lock w:val="sdtLocked"/>
            <w:placeholder>
              <w:docPart w:val="7416421EE2534AD7A290E5345D023B58"/>
            </w:placeholder>
            <w:showingPlcHdr/>
            <w:text/>
          </w:sdtPr>
          <w:sdtEndPr/>
          <w:sdtContent>
            <w:tc>
              <w:tcPr>
                <w:tcW w:w="5338" w:type="dxa"/>
              </w:tcPr>
              <w:p w14:paraId="255E48F1" w14:textId="313A0538" w:rsidR="00FD5A3D" w:rsidRDefault="006035BA" w:rsidP="00FD5A3D">
                <w:pPr>
                  <w:pBdr>
                    <w:top w:val="none" w:sz="0" w:space="0" w:color="auto"/>
                    <w:left w:val="none" w:sz="0" w:space="0" w:color="auto"/>
                    <w:bottom w:val="none" w:sz="0" w:space="0" w:color="auto"/>
                    <w:right w:val="none" w:sz="0" w:space="0" w:color="auto"/>
                    <w:between w:val="none" w:sz="0" w:space="0" w:color="auto"/>
                  </w:pBdr>
                </w:pPr>
                <w:r w:rsidRPr="00CD0CA0">
                  <w:rPr>
                    <w:color w:val="808080"/>
                    <w:lang w:val="fr-FR"/>
                  </w:rPr>
                  <w:t>Bien vouloir identifier</w:t>
                </w:r>
              </w:p>
            </w:tc>
          </w:sdtContent>
        </w:sdt>
      </w:tr>
      <w:tr w:rsidR="00FD5A3D" w14:paraId="6A11ADEF" w14:textId="77777777" w:rsidTr="00BB29D7">
        <w:tc>
          <w:tcPr>
            <w:tcW w:w="3681" w:type="dxa"/>
          </w:tcPr>
          <w:p w14:paraId="669C4097" w14:textId="00558F38" w:rsidR="00FD5A3D" w:rsidRPr="00086C1A" w:rsidRDefault="007F3DF6" w:rsidP="00FD5A3D">
            <w:pPr>
              <w:pBdr>
                <w:top w:val="none" w:sz="0" w:space="0" w:color="auto"/>
                <w:left w:val="none" w:sz="0" w:space="0" w:color="auto"/>
                <w:bottom w:val="none" w:sz="0" w:space="0" w:color="auto"/>
                <w:right w:val="none" w:sz="0" w:space="0" w:color="auto"/>
                <w:between w:val="none" w:sz="0" w:space="0" w:color="auto"/>
              </w:pBdr>
              <w:ind w:left="306" w:hanging="306"/>
              <w:rPr>
                <w:lang w:val="fr-CH"/>
              </w:rPr>
            </w:pPr>
            <w:sdt>
              <w:sdtPr>
                <w:id w:val="2058891877"/>
                <w:lock w:val="sdtLocked"/>
                <w14:checkbox>
                  <w14:checked w14:val="0"/>
                  <w14:checkedState w14:val="2612" w14:font="MS Gothic"/>
                  <w14:uncheckedState w14:val="2610" w14:font="MS Gothic"/>
                </w14:checkbox>
              </w:sdtPr>
              <w:sdtEndPr/>
              <w:sdtContent>
                <w:r w:rsidR="00255301" w:rsidRPr="00086C1A">
                  <w:rPr>
                    <w:rFonts w:ascii="MS Gothic" w:eastAsia="MS Gothic" w:hAnsi="MS Gothic" w:hint="eastAsia"/>
                    <w:lang w:val="fr-CH"/>
                  </w:rPr>
                  <w:t>☐</w:t>
                </w:r>
              </w:sdtContent>
            </w:sdt>
            <w:r w:rsidR="00FD5A3D" w:rsidRPr="00086C1A">
              <w:rPr>
                <w:lang w:val="fr-CH"/>
              </w:rPr>
              <w:tab/>
            </w:r>
            <w:r w:rsidR="00086C1A" w:rsidRPr="00086C1A">
              <w:rPr>
                <w:lang w:val="fr-CH"/>
              </w:rPr>
              <w:t>USAID/Représentant(s) du Gouvernement Américain</w:t>
            </w:r>
          </w:p>
        </w:tc>
        <w:sdt>
          <w:sdtPr>
            <w:id w:val="-9455827"/>
            <w:lock w:val="sdtLocked"/>
            <w:placeholder>
              <w:docPart w:val="20D046496D584DC4A8F22CC99A46FF15"/>
            </w:placeholder>
            <w:showingPlcHdr/>
            <w:text/>
          </w:sdtPr>
          <w:sdtEndPr/>
          <w:sdtContent>
            <w:tc>
              <w:tcPr>
                <w:tcW w:w="5338" w:type="dxa"/>
              </w:tcPr>
              <w:p w14:paraId="1366CEA1" w14:textId="211BB83D" w:rsidR="00FD5A3D" w:rsidRDefault="006035BA" w:rsidP="00FD5A3D">
                <w:pPr>
                  <w:pBdr>
                    <w:top w:val="none" w:sz="0" w:space="0" w:color="auto"/>
                    <w:left w:val="none" w:sz="0" w:space="0" w:color="auto"/>
                    <w:bottom w:val="none" w:sz="0" w:space="0" w:color="auto"/>
                    <w:right w:val="none" w:sz="0" w:space="0" w:color="auto"/>
                    <w:between w:val="none" w:sz="0" w:space="0" w:color="auto"/>
                  </w:pBdr>
                </w:pPr>
                <w:r w:rsidRPr="00CD0CA0">
                  <w:rPr>
                    <w:color w:val="808080"/>
                    <w:lang w:val="fr-FR"/>
                  </w:rPr>
                  <w:t>Bien vouloir identifier</w:t>
                </w:r>
              </w:p>
            </w:tc>
          </w:sdtContent>
        </w:sdt>
      </w:tr>
      <w:tr w:rsidR="00FD5A3D" w14:paraId="0EB0202D" w14:textId="77777777" w:rsidTr="00BB29D7">
        <w:tc>
          <w:tcPr>
            <w:tcW w:w="3681" w:type="dxa"/>
          </w:tcPr>
          <w:p w14:paraId="434A938C" w14:textId="494FD11E" w:rsidR="00FD5A3D" w:rsidRDefault="007F3DF6" w:rsidP="00FD5A3D">
            <w:pPr>
              <w:pBdr>
                <w:top w:val="none" w:sz="0" w:space="0" w:color="auto"/>
                <w:left w:val="none" w:sz="0" w:space="0" w:color="auto"/>
                <w:bottom w:val="none" w:sz="0" w:space="0" w:color="auto"/>
                <w:right w:val="none" w:sz="0" w:space="0" w:color="auto"/>
                <w:between w:val="none" w:sz="0" w:space="0" w:color="auto"/>
              </w:pBdr>
              <w:ind w:left="306" w:hanging="306"/>
            </w:pPr>
            <w:sdt>
              <w:sdtPr>
                <w:id w:val="-691685277"/>
                <w:lock w:val="sdtLocked"/>
                <w14:checkbox>
                  <w14:checked w14:val="0"/>
                  <w14:checkedState w14:val="2612" w14:font="MS Gothic"/>
                  <w14:uncheckedState w14:val="2610" w14:font="MS Gothic"/>
                </w14:checkbox>
              </w:sdtPr>
              <w:sdtEndPr/>
              <w:sdtContent>
                <w:r w:rsidR="00FD5A3D">
                  <w:rPr>
                    <w:rFonts w:ascii="MS Gothic" w:eastAsia="MS Gothic" w:hAnsi="MS Gothic" w:hint="eastAsia"/>
                  </w:rPr>
                  <w:t>☐</w:t>
                </w:r>
              </w:sdtContent>
            </w:sdt>
            <w:r w:rsidR="00FD5A3D">
              <w:tab/>
            </w:r>
            <w:r w:rsidR="006323E3" w:rsidRPr="006323E3">
              <w:t>Equipe Pays Fonds Mondial</w:t>
            </w:r>
          </w:p>
        </w:tc>
        <w:sdt>
          <w:sdtPr>
            <w:id w:val="688954246"/>
            <w:lock w:val="sdtLocked"/>
            <w:placeholder>
              <w:docPart w:val="4E115204A84E4F0F94494CC947BAA22B"/>
            </w:placeholder>
            <w:showingPlcHdr/>
            <w:text/>
          </w:sdtPr>
          <w:sdtEndPr/>
          <w:sdtContent>
            <w:tc>
              <w:tcPr>
                <w:tcW w:w="5338" w:type="dxa"/>
              </w:tcPr>
              <w:p w14:paraId="1F0B4704" w14:textId="01B5F8F5" w:rsidR="00FD5A3D" w:rsidRDefault="006035BA" w:rsidP="00FD5A3D">
                <w:pPr>
                  <w:pBdr>
                    <w:top w:val="none" w:sz="0" w:space="0" w:color="auto"/>
                    <w:left w:val="none" w:sz="0" w:space="0" w:color="auto"/>
                    <w:bottom w:val="none" w:sz="0" w:space="0" w:color="auto"/>
                    <w:right w:val="none" w:sz="0" w:space="0" w:color="auto"/>
                    <w:between w:val="none" w:sz="0" w:space="0" w:color="auto"/>
                  </w:pBdr>
                </w:pPr>
                <w:r w:rsidRPr="00CD0CA0">
                  <w:rPr>
                    <w:color w:val="808080"/>
                    <w:lang w:val="fr-FR"/>
                  </w:rPr>
                  <w:t>Bien vouloir identifier</w:t>
                </w:r>
              </w:p>
            </w:tc>
          </w:sdtContent>
        </w:sdt>
      </w:tr>
      <w:tr w:rsidR="00FD5A3D" w14:paraId="7E44198D" w14:textId="77777777" w:rsidTr="00BB29D7">
        <w:tc>
          <w:tcPr>
            <w:tcW w:w="3681" w:type="dxa"/>
          </w:tcPr>
          <w:p w14:paraId="15CF08E9" w14:textId="7C56C915" w:rsidR="00FD5A3D" w:rsidRDefault="007F3DF6" w:rsidP="00FD5A3D">
            <w:pPr>
              <w:pBdr>
                <w:top w:val="none" w:sz="0" w:space="0" w:color="auto"/>
                <w:left w:val="none" w:sz="0" w:space="0" w:color="auto"/>
                <w:bottom w:val="none" w:sz="0" w:space="0" w:color="auto"/>
                <w:right w:val="none" w:sz="0" w:space="0" w:color="auto"/>
                <w:between w:val="none" w:sz="0" w:space="0" w:color="auto"/>
              </w:pBdr>
              <w:ind w:left="306" w:hanging="306"/>
            </w:pPr>
            <w:sdt>
              <w:sdtPr>
                <w:id w:val="854770308"/>
                <w:lock w:val="sdtLocked"/>
                <w14:checkbox>
                  <w14:checked w14:val="0"/>
                  <w14:checkedState w14:val="2612" w14:font="MS Gothic"/>
                  <w14:uncheckedState w14:val="2610" w14:font="MS Gothic"/>
                </w14:checkbox>
              </w:sdtPr>
              <w:sdtEndPr/>
              <w:sdtContent>
                <w:r w:rsidR="00FD5A3D">
                  <w:rPr>
                    <w:rFonts w:ascii="MS Gothic" w:eastAsia="MS Gothic" w:hAnsi="MS Gothic" w:hint="eastAsia"/>
                  </w:rPr>
                  <w:t>☐</w:t>
                </w:r>
              </w:sdtContent>
            </w:sdt>
            <w:r w:rsidR="00FD5A3D">
              <w:tab/>
            </w:r>
            <w:r w:rsidR="0079492D" w:rsidRPr="0079492D">
              <w:t>Ministère de la Santé</w:t>
            </w:r>
          </w:p>
        </w:tc>
        <w:sdt>
          <w:sdtPr>
            <w:id w:val="1214928717"/>
            <w:lock w:val="sdtLocked"/>
            <w:placeholder>
              <w:docPart w:val="CE3DEF9632CD4CF7BEFC3B2E874503AF"/>
            </w:placeholder>
            <w:showingPlcHdr/>
            <w:text/>
          </w:sdtPr>
          <w:sdtEndPr/>
          <w:sdtContent>
            <w:tc>
              <w:tcPr>
                <w:tcW w:w="5338" w:type="dxa"/>
              </w:tcPr>
              <w:p w14:paraId="42958CB7" w14:textId="5BB1C349" w:rsidR="00FD5A3D" w:rsidRDefault="006035BA" w:rsidP="00FD5A3D">
                <w:pPr>
                  <w:pBdr>
                    <w:top w:val="none" w:sz="0" w:space="0" w:color="auto"/>
                    <w:left w:val="none" w:sz="0" w:space="0" w:color="auto"/>
                    <w:bottom w:val="none" w:sz="0" w:space="0" w:color="auto"/>
                    <w:right w:val="none" w:sz="0" w:space="0" w:color="auto"/>
                    <w:between w:val="none" w:sz="0" w:space="0" w:color="auto"/>
                  </w:pBdr>
                </w:pPr>
                <w:r w:rsidRPr="00CD0CA0">
                  <w:rPr>
                    <w:color w:val="808080"/>
                    <w:lang w:val="fr-FR"/>
                  </w:rPr>
                  <w:t>Bien vouloir identifier</w:t>
                </w:r>
              </w:p>
            </w:tc>
          </w:sdtContent>
        </w:sdt>
      </w:tr>
      <w:tr w:rsidR="00FD5A3D" w14:paraId="29C2D42F" w14:textId="77777777" w:rsidTr="00BB29D7">
        <w:tc>
          <w:tcPr>
            <w:tcW w:w="3681" w:type="dxa"/>
          </w:tcPr>
          <w:p w14:paraId="4946F7A1" w14:textId="16ADD221" w:rsidR="00FD5A3D" w:rsidRPr="00E4020E" w:rsidRDefault="007F3DF6" w:rsidP="00FD5A3D">
            <w:pPr>
              <w:pBdr>
                <w:top w:val="none" w:sz="0" w:space="0" w:color="auto"/>
                <w:left w:val="none" w:sz="0" w:space="0" w:color="auto"/>
                <w:bottom w:val="none" w:sz="0" w:space="0" w:color="auto"/>
                <w:right w:val="none" w:sz="0" w:space="0" w:color="auto"/>
                <w:between w:val="none" w:sz="0" w:space="0" w:color="auto"/>
              </w:pBdr>
              <w:ind w:left="306" w:hanging="306"/>
              <w:rPr>
                <w:lang w:val="fr-CH"/>
              </w:rPr>
            </w:pPr>
            <w:sdt>
              <w:sdtPr>
                <w:id w:val="-920873557"/>
                <w:lock w:val="sdtLocked"/>
                <w14:checkbox>
                  <w14:checked w14:val="0"/>
                  <w14:checkedState w14:val="2612" w14:font="MS Gothic"/>
                  <w14:uncheckedState w14:val="2610" w14:font="MS Gothic"/>
                </w14:checkbox>
              </w:sdtPr>
              <w:sdtEndPr/>
              <w:sdtContent>
                <w:r w:rsidR="00FD5A3D" w:rsidRPr="00E4020E">
                  <w:rPr>
                    <w:rFonts w:ascii="MS Gothic" w:eastAsia="MS Gothic" w:hAnsi="MS Gothic" w:hint="eastAsia"/>
                    <w:lang w:val="fr-CH"/>
                  </w:rPr>
                  <w:t>☐</w:t>
                </w:r>
              </w:sdtContent>
            </w:sdt>
            <w:r w:rsidR="00FD5A3D" w:rsidRPr="00E4020E">
              <w:rPr>
                <w:lang w:val="fr-CH"/>
              </w:rPr>
              <w:tab/>
            </w:r>
            <w:r w:rsidR="00E4020E" w:rsidRPr="00E4020E">
              <w:rPr>
                <w:lang w:val="fr-CH"/>
              </w:rPr>
              <w:t>Organisation de la société civile/ Réseau des populations clés</w:t>
            </w:r>
          </w:p>
        </w:tc>
        <w:sdt>
          <w:sdtPr>
            <w:id w:val="-917091111"/>
            <w:lock w:val="sdtLocked"/>
            <w:placeholder>
              <w:docPart w:val="FB4787CB0A0D4F9CB215888F2B31C873"/>
            </w:placeholder>
            <w:showingPlcHdr/>
            <w:text/>
          </w:sdtPr>
          <w:sdtEndPr/>
          <w:sdtContent>
            <w:tc>
              <w:tcPr>
                <w:tcW w:w="5338" w:type="dxa"/>
              </w:tcPr>
              <w:p w14:paraId="4296AEF5" w14:textId="18F496AD" w:rsidR="00FD5A3D" w:rsidRDefault="006035BA" w:rsidP="00FD5A3D">
                <w:pPr>
                  <w:pBdr>
                    <w:top w:val="none" w:sz="0" w:space="0" w:color="auto"/>
                    <w:left w:val="none" w:sz="0" w:space="0" w:color="auto"/>
                    <w:bottom w:val="none" w:sz="0" w:space="0" w:color="auto"/>
                    <w:right w:val="none" w:sz="0" w:space="0" w:color="auto"/>
                    <w:between w:val="none" w:sz="0" w:space="0" w:color="auto"/>
                  </w:pBdr>
                </w:pPr>
                <w:r w:rsidRPr="00CD0CA0">
                  <w:rPr>
                    <w:color w:val="808080"/>
                    <w:lang w:val="fr-FR"/>
                  </w:rPr>
                  <w:t>Bien vouloir identifier</w:t>
                </w:r>
              </w:p>
            </w:tc>
          </w:sdtContent>
        </w:sdt>
      </w:tr>
      <w:tr w:rsidR="00FD5A3D" w14:paraId="1A39C487" w14:textId="77777777" w:rsidTr="00BB29D7">
        <w:tc>
          <w:tcPr>
            <w:tcW w:w="3681" w:type="dxa"/>
          </w:tcPr>
          <w:p w14:paraId="42FFDA48" w14:textId="17D08AFC" w:rsidR="00FD5A3D" w:rsidRPr="00B856F3" w:rsidRDefault="007F3DF6" w:rsidP="00FD5A3D">
            <w:pPr>
              <w:pBdr>
                <w:top w:val="none" w:sz="0" w:space="0" w:color="auto"/>
                <w:left w:val="none" w:sz="0" w:space="0" w:color="auto"/>
                <w:bottom w:val="none" w:sz="0" w:space="0" w:color="auto"/>
                <w:right w:val="none" w:sz="0" w:space="0" w:color="auto"/>
                <w:between w:val="none" w:sz="0" w:space="0" w:color="auto"/>
              </w:pBdr>
              <w:ind w:left="306" w:hanging="306"/>
              <w:rPr>
                <w:lang w:val="fr-CH"/>
              </w:rPr>
            </w:pPr>
            <w:sdt>
              <w:sdtPr>
                <w:id w:val="1194889202"/>
                <w:lock w:val="sdtLocked"/>
                <w14:checkbox>
                  <w14:checked w14:val="0"/>
                  <w14:checkedState w14:val="2612" w14:font="MS Gothic"/>
                  <w14:uncheckedState w14:val="2610" w14:font="MS Gothic"/>
                </w14:checkbox>
              </w:sdtPr>
              <w:sdtEndPr/>
              <w:sdtContent>
                <w:r w:rsidR="00BB3FAD" w:rsidRPr="00B856F3">
                  <w:rPr>
                    <w:rFonts w:ascii="MS Gothic" w:eastAsia="MS Gothic" w:hAnsi="MS Gothic" w:hint="eastAsia"/>
                    <w:lang w:val="fr-CH"/>
                  </w:rPr>
                  <w:t>☐</w:t>
                </w:r>
              </w:sdtContent>
            </w:sdt>
            <w:r w:rsidR="00FD5A3D" w:rsidRPr="00B856F3">
              <w:rPr>
                <w:lang w:val="fr-CH"/>
              </w:rPr>
              <w:tab/>
            </w:r>
            <w:r w:rsidR="00B856F3" w:rsidRPr="00B856F3">
              <w:rPr>
                <w:lang w:val="fr-CH"/>
              </w:rPr>
              <w:t>Secrétariat de l’Instance de coordination nationale (ICN) ou CNLS</w:t>
            </w:r>
          </w:p>
        </w:tc>
        <w:sdt>
          <w:sdtPr>
            <w:id w:val="1553193152"/>
            <w:lock w:val="sdtLocked"/>
            <w:placeholder>
              <w:docPart w:val="8E14BA46CBB34F63967491AD4F19EF0C"/>
            </w:placeholder>
            <w:showingPlcHdr/>
            <w:text/>
          </w:sdtPr>
          <w:sdtEndPr/>
          <w:sdtContent>
            <w:tc>
              <w:tcPr>
                <w:tcW w:w="5338" w:type="dxa"/>
              </w:tcPr>
              <w:p w14:paraId="6C65D8C4" w14:textId="18CF1A02" w:rsidR="00FD5A3D" w:rsidRDefault="006035BA" w:rsidP="00FD5A3D">
                <w:pPr>
                  <w:pBdr>
                    <w:top w:val="none" w:sz="0" w:space="0" w:color="auto"/>
                    <w:left w:val="none" w:sz="0" w:space="0" w:color="auto"/>
                    <w:bottom w:val="none" w:sz="0" w:space="0" w:color="auto"/>
                    <w:right w:val="none" w:sz="0" w:space="0" w:color="auto"/>
                    <w:between w:val="none" w:sz="0" w:space="0" w:color="auto"/>
                  </w:pBdr>
                </w:pPr>
                <w:r w:rsidRPr="00CD0CA0">
                  <w:rPr>
                    <w:color w:val="808080"/>
                    <w:lang w:val="fr-FR"/>
                  </w:rPr>
                  <w:t>Bien vouloir identifier</w:t>
                </w:r>
              </w:p>
            </w:tc>
          </w:sdtContent>
        </w:sdt>
      </w:tr>
    </w:tbl>
    <w:p w14:paraId="1F192542" w14:textId="023B0485" w:rsidR="00FD5A3D" w:rsidRPr="004B4DA9" w:rsidRDefault="003A1D37" w:rsidP="009A0507">
      <w:pPr>
        <w:keepNext/>
        <w:keepLines/>
        <w:ind w:left="567" w:hanging="567"/>
        <w:rPr>
          <w:lang w:val="fr-CH"/>
        </w:rPr>
      </w:pPr>
      <w:r w:rsidRPr="004B4DA9">
        <w:rPr>
          <w:lang w:val="fr-CH"/>
        </w:rPr>
        <w:t>7.2</w:t>
      </w:r>
      <w:r w:rsidRPr="004B4DA9">
        <w:rPr>
          <w:lang w:val="fr-CH"/>
        </w:rPr>
        <w:tab/>
      </w:r>
      <w:r w:rsidR="004B4DA9" w:rsidRPr="004B4DA9">
        <w:rPr>
          <w:lang w:val="fr-CH"/>
        </w:rPr>
        <w:t>Si l'une des cases ci-dessus n'est pas cochée, expliquez pourquoi vous n'avez pas consulté ou n'avez pas réussi à obtenir l'aval des autres parties prenantes énumérées pour la mission.</w:t>
      </w:r>
    </w:p>
    <w:sdt>
      <w:sdtPr>
        <w:id w:val="2031984343"/>
        <w:lock w:val="sdtLocked"/>
        <w:placeholder>
          <w:docPart w:val="D0A77D9E08B8430B91C58A2E08CF2D71"/>
        </w:placeholder>
        <w:showingPlcHdr/>
      </w:sdtPr>
      <w:sdtEndPr/>
      <w:sdtContent>
        <w:p w14:paraId="5DF1D87B" w14:textId="6FF1451B" w:rsidR="00BC7E1A" w:rsidRPr="00110BE4" w:rsidRDefault="00110BE4" w:rsidP="00FD5A3D">
          <w:pPr>
            <w:rPr>
              <w:lang w:val="fr-CH"/>
            </w:rPr>
          </w:pPr>
          <w:r w:rsidRPr="00110BE4">
            <w:rPr>
              <w:rStyle w:val="Textedelespacerserv"/>
              <w:lang w:val="fr-CH"/>
            </w:rPr>
            <w:t>Cliquer ou taper ici pour entrer le texte.</w:t>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364"/>
      </w:tblGrid>
      <w:tr w:rsidR="0052466D" w14:paraId="24DCD91D" w14:textId="77777777" w:rsidTr="001A48B0">
        <w:tc>
          <w:tcPr>
            <w:tcW w:w="7655" w:type="dxa"/>
          </w:tcPr>
          <w:p w14:paraId="6D595624" w14:textId="6218CDF8" w:rsidR="0052466D" w:rsidRPr="00AB4812" w:rsidRDefault="0052466D" w:rsidP="0052466D">
            <w:pPr>
              <w:pBdr>
                <w:top w:val="none" w:sz="0" w:space="0" w:color="auto"/>
                <w:left w:val="none" w:sz="0" w:space="0" w:color="auto"/>
                <w:bottom w:val="none" w:sz="0" w:space="0" w:color="auto"/>
                <w:right w:val="none" w:sz="0" w:space="0" w:color="auto"/>
                <w:between w:val="none" w:sz="0" w:space="0" w:color="auto"/>
              </w:pBdr>
              <w:ind w:left="462" w:hanging="462"/>
              <w:rPr>
                <w:lang w:val="fr-CH"/>
              </w:rPr>
            </w:pPr>
            <w:r w:rsidRPr="00AB4812">
              <w:rPr>
                <w:rFonts w:eastAsia="MS Gothic" w:cs="Arial"/>
                <w:lang w:val="fr-CH"/>
              </w:rPr>
              <w:t>7.3</w:t>
            </w:r>
            <w:r w:rsidRPr="00AB4812">
              <w:rPr>
                <w:rFonts w:eastAsia="MS Gothic" w:cs="Arial"/>
                <w:lang w:val="fr-CH"/>
              </w:rPr>
              <w:tab/>
            </w:r>
            <w:r w:rsidR="00AB4812" w:rsidRPr="00AB4812">
              <w:rPr>
                <w:rFonts w:eastAsia="MS Gothic" w:cs="Arial"/>
                <w:lang w:val="fr-CH"/>
              </w:rPr>
              <w:t xml:space="preserve">Toutes les parties prenantes ont été informées et comprennent que l’ONUSIDA est tenu de fournir à ses donateurs des rapports narratifs détaillés sur l'assistance technique fournie par le biais du </w:t>
            </w:r>
            <w:r w:rsidR="00491590">
              <w:rPr>
                <w:rFonts w:eastAsia="MS Gothic" w:cs="Arial"/>
                <w:lang w:val="aa-ET"/>
              </w:rPr>
              <w:t>FAT</w:t>
            </w:r>
            <w:r w:rsidR="00AB4812" w:rsidRPr="00AB4812">
              <w:rPr>
                <w:rFonts w:eastAsia="MS Gothic" w:cs="Arial"/>
                <w:lang w:val="fr-CH"/>
              </w:rPr>
              <w:t>, et que ces rapports peuvent tomber dans le domaine public.</w:t>
            </w:r>
          </w:p>
        </w:tc>
        <w:sdt>
          <w:sdtPr>
            <w:id w:val="1741447576"/>
            <w:placeholder>
              <w:docPart w:val="72FD6225C6FE40DFA37819E6C40580DF"/>
            </w:placeholder>
            <w:showingPlcHdr/>
            <w:dropDownList>
              <w:listItem w:value="Choisir"/>
              <w:listItem w:displayText="Oui" w:value="Oui"/>
              <w:listItem w:displayText="Non" w:value="Non"/>
            </w:dropDownList>
          </w:sdtPr>
          <w:sdtEndPr/>
          <w:sdtContent>
            <w:tc>
              <w:tcPr>
                <w:tcW w:w="1364" w:type="dxa"/>
              </w:tcPr>
              <w:p w14:paraId="174A9FB0" w14:textId="4BE006AD" w:rsidR="0052466D" w:rsidRPr="0088138C" w:rsidRDefault="00C9152C" w:rsidP="0052466D">
                <w:pPr>
                  <w:pBdr>
                    <w:top w:val="none" w:sz="0" w:space="0" w:color="auto"/>
                    <w:left w:val="none" w:sz="0" w:space="0" w:color="auto"/>
                    <w:bottom w:val="none" w:sz="0" w:space="0" w:color="auto"/>
                    <w:right w:val="none" w:sz="0" w:space="0" w:color="auto"/>
                    <w:between w:val="none" w:sz="0" w:space="0" w:color="auto"/>
                  </w:pBdr>
                </w:pPr>
                <w:r w:rsidRPr="00C9152C">
                  <w:rPr>
                    <w:rStyle w:val="Textedelespacerserv"/>
                  </w:rPr>
                  <w:t>Oui/Non</w:t>
                </w:r>
              </w:p>
            </w:tc>
          </w:sdtContent>
        </w:sdt>
      </w:tr>
      <w:tr w:rsidR="0052466D" w14:paraId="3E1982F8" w14:textId="77777777" w:rsidTr="001A48B0">
        <w:tc>
          <w:tcPr>
            <w:tcW w:w="7655" w:type="dxa"/>
          </w:tcPr>
          <w:p w14:paraId="4781ED86" w14:textId="6D521488" w:rsidR="0052466D" w:rsidRPr="006E6555" w:rsidRDefault="0052466D" w:rsidP="0052466D">
            <w:pPr>
              <w:pBdr>
                <w:top w:val="none" w:sz="0" w:space="0" w:color="auto"/>
                <w:left w:val="none" w:sz="0" w:space="0" w:color="auto"/>
                <w:bottom w:val="none" w:sz="0" w:space="0" w:color="auto"/>
                <w:right w:val="none" w:sz="0" w:space="0" w:color="auto"/>
                <w:between w:val="none" w:sz="0" w:space="0" w:color="auto"/>
              </w:pBdr>
              <w:ind w:left="462" w:hanging="462"/>
              <w:rPr>
                <w:lang w:val="fr-CH"/>
              </w:rPr>
            </w:pPr>
            <w:r w:rsidRPr="00F3288A">
              <w:rPr>
                <w:lang w:val="fr-CH"/>
              </w:rPr>
              <w:t>7.4</w:t>
            </w:r>
            <w:r w:rsidRPr="00F3288A">
              <w:rPr>
                <w:lang w:val="fr-CH"/>
              </w:rPr>
              <w:tab/>
            </w:r>
            <w:r w:rsidR="00F3288A" w:rsidRPr="00F3288A">
              <w:rPr>
                <w:lang w:val="fr-CH"/>
              </w:rPr>
              <w:t xml:space="preserve">Y a-t-il des sensibilités ou des préoccupations particulières concernant les rapports de l’ONUSIDA sur l'assistance technique envisagée dans cette </w:t>
            </w:r>
            <w:r w:rsidR="00F3288A" w:rsidRPr="00F3288A">
              <w:rPr>
                <w:lang w:val="fr-CH"/>
              </w:rPr>
              <w:lastRenderedPageBreak/>
              <w:t>demande de FAT ?</w:t>
            </w:r>
            <w:r w:rsidRPr="00F3288A">
              <w:rPr>
                <w:lang w:val="fr-CH"/>
              </w:rPr>
              <w:t xml:space="preserve"> </w:t>
            </w:r>
            <w:r w:rsidR="006E6555" w:rsidRPr="006E6555">
              <w:rPr>
                <w:rStyle w:val="Emphaseple"/>
                <w:lang w:val="fr-CH"/>
              </w:rPr>
              <w:t>En répondant par oui, vous demandez la possibilité d'examiner les rapports au nom des parties prenantes.</w:t>
            </w:r>
            <w:r w:rsidRPr="006E6555">
              <w:rPr>
                <w:rStyle w:val="Emphaseple"/>
                <w:lang w:val="fr-CH"/>
              </w:rPr>
              <w:t>.</w:t>
            </w:r>
          </w:p>
        </w:tc>
        <w:sdt>
          <w:sdtPr>
            <w:id w:val="1092975090"/>
            <w:lock w:val="sdtLocked"/>
            <w:placeholder>
              <w:docPart w:val="638B64C615E0435F8C1EB28991A70575"/>
            </w:placeholder>
            <w:showingPlcHdr/>
            <w:dropDownList>
              <w:listItem w:value="Choisir"/>
              <w:listItem w:displayText="Oui" w:value="Oui"/>
              <w:listItem w:displayText="Non" w:value="Non"/>
            </w:dropDownList>
          </w:sdtPr>
          <w:sdtEndPr/>
          <w:sdtContent>
            <w:tc>
              <w:tcPr>
                <w:tcW w:w="1364" w:type="dxa"/>
              </w:tcPr>
              <w:p w14:paraId="5E820C2A" w14:textId="1C04FE58" w:rsidR="0052466D" w:rsidRDefault="006E6555" w:rsidP="0052466D">
                <w:pPr>
                  <w:pBdr>
                    <w:top w:val="none" w:sz="0" w:space="0" w:color="auto"/>
                    <w:left w:val="none" w:sz="0" w:space="0" w:color="auto"/>
                    <w:bottom w:val="none" w:sz="0" w:space="0" w:color="auto"/>
                    <w:right w:val="none" w:sz="0" w:space="0" w:color="auto"/>
                    <w:between w:val="none" w:sz="0" w:space="0" w:color="auto"/>
                  </w:pBdr>
                </w:pPr>
                <w:r w:rsidRPr="006E6555">
                  <w:rPr>
                    <w:rStyle w:val="Textedelespacerserv"/>
                  </w:rPr>
                  <w:t>Oui/Non</w:t>
                </w:r>
              </w:p>
            </w:tc>
          </w:sdtContent>
        </w:sdt>
      </w:tr>
    </w:tbl>
    <w:p w14:paraId="1744159F" w14:textId="5FE1823E" w:rsidR="00DB01E0" w:rsidRPr="008224FE" w:rsidRDefault="00DB01E0" w:rsidP="00DB01E0">
      <w:pPr>
        <w:pStyle w:val="Titre2"/>
        <w:rPr>
          <w:lang w:val="fr-CH"/>
        </w:rPr>
      </w:pPr>
      <w:r w:rsidRPr="008224FE">
        <w:rPr>
          <w:lang w:val="fr-CH"/>
        </w:rPr>
        <w:t xml:space="preserve">8. </w:t>
      </w:r>
      <w:r w:rsidR="00426BF9" w:rsidRPr="008224FE">
        <w:rPr>
          <w:lang w:val="fr-CH"/>
        </w:rPr>
        <w:t xml:space="preserve">EXPERTISE TECHNIQUE REQUISE </w:t>
      </w:r>
      <w:r w:rsidR="008224FE" w:rsidRPr="008224FE">
        <w:rPr>
          <w:rStyle w:val="Emphaseple"/>
          <w:color w:val="70C8BE"/>
          <w:lang w:val="fr-CH"/>
        </w:rPr>
        <w:t>[</w:t>
      </w:r>
      <w:r w:rsidR="00D97A90" w:rsidRPr="00182CCB">
        <w:rPr>
          <w:rStyle w:val="Emphaseple"/>
          <w:color w:val="70C8BE"/>
          <w:szCs w:val="22"/>
          <w:lang w:val="fr-CH"/>
        </w:rPr>
        <w:t xml:space="preserve">A remplir par </w:t>
      </w:r>
      <w:bookmarkStart w:id="3" w:name="_GoBack"/>
      <w:bookmarkEnd w:id="3"/>
      <w:r w:rsidR="00D97A90" w:rsidRPr="00182CCB">
        <w:rPr>
          <w:rStyle w:val="Emphaseple"/>
          <w:color w:val="70C8BE"/>
          <w:szCs w:val="22"/>
          <w:lang w:val="fr-CH"/>
        </w:rPr>
        <w:t>l</w:t>
      </w:r>
      <w:r w:rsidR="00E22945">
        <w:rPr>
          <w:rStyle w:val="Emphaseple"/>
          <w:color w:val="70C8BE"/>
          <w:szCs w:val="22"/>
          <w:lang w:val="aa-ET"/>
        </w:rPr>
        <w:t>’</w:t>
      </w:r>
      <w:r w:rsidR="00D97A90">
        <w:rPr>
          <w:rStyle w:val="Emphaseple"/>
          <w:color w:val="70C8BE"/>
          <w:szCs w:val="22"/>
          <w:lang w:val="aa-ET"/>
        </w:rPr>
        <w:t xml:space="preserve">UCD ou </w:t>
      </w:r>
      <w:r w:rsidR="00D97A90" w:rsidRPr="00182CCB">
        <w:rPr>
          <w:rStyle w:val="Emphaseple"/>
          <w:color w:val="70C8BE"/>
          <w:szCs w:val="22"/>
          <w:lang w:val="fr-CH"/>
        </w:rPr>
        <w:t xml:space="preserve">Point Focal du </w:t>
      </w:r>
      <w:r w:rsidR="00D97A90">
        <w:rPr>
          <w:rStyle w:val="Emphaseple"/>
          <w:color w:val="70C8BE"/>
          <w:szCs w:val="22"/>
          <w:lang w:val="aa-ET"/>
        </w:rPr>
        <w:t>UCO</w:t>
      </w:r>
      <w:r w:rsidR="008224FE" w:rsidRPr="008224FE">
        <w:rPr>
          <w:rStyle w:val="Emphaseple"/>
          <w:color w:val="70C8BE"/>
          <w:lang w:val="fr-CH"/>
        </w:rPr>
        <w:t>]</w:t>
      </w:r>
    </w:p>
    <w:p w14:paraId="39D74F73" w14:textId="26BA9B38" w:rsidR="00DB01E0" w:rsidRPr="00EE780B" w:rsidRDefault="00EE780B" w:rsidP="00DB01E0">
      <w:pPr>
        <w:rPr>
          <w:rStyle w:val="Emphaseple"/>
          <w:lang w:val="fr-CH"/>
        </w:rPr>
      </w:pPr>
      <w:r w:rsidRPr="00EE780B">
        <w:rPr>
          <w:rStyle w:val="Emphaseple"/>
          <w:lang w:val="fr-CH"/>
        </w:rPr>
        <w:t>Si nécessaire, veuillez indiquer le consultant principal pour les fonctions de gestion et de coordination de l'équipe.</w:t>
      </w:r>
    </w:p>
    <w:tbl>
      <w:tblPr>
        <w:tblStyle w:val="TableauGrille1Clair"/>
        <w:tblW w:w="0" w:type="auto"/>
        <w:tblLayout w:type="fixed"/>
        <w:tblLook w:val="0620" w:firstRow="1" w:lastRow="0" w:firstColumn="0" w:lastColumn="0" w:noHBand="1" w:noVBand="1"/>
      </w:tblPr>
      <w:tblGrid>
        <w:gridCol w:w="421"/>
        <w:gridCol w:w="2268"/>
        <w:gridCol w:w="1275"/>
        <w:gridCol w:w="2552"/>
        <w:gridCol w:w="1559"/>
        <w:gridCol w:w="944"/>
      </w:tblGrid>
      <w:tr w:rsidR="00DB01E0" w:rsidRPr="00850011" w14:paraId="7FDB8422" w14:textId="77777777" w:rsidTr="00863C7B">
        <w:trPr>
          <w:cnfStyle w:val="100000000000" w:firstRow="1" w:lastRow="0" w:firstColumn="0" w:lastColumn="0" w:oddVBand="0" w:evenVBand="0" w:oddHBand="0" w:evenHBand="0" w:firstRowFirstColumn="0" w:firstRowLastColumn="0" w:lastRowFirstColumn="0" w:lastRowLastColumn="0"/>
          <w:tblHeader/>
        </w:trPr>
        <w:tc>
          <w:tcPr>
            <w:tcW w:w="421" w:type="dxa"/>
          </w:tcPr>
          <w:p w14:paraId="0D211569" w14:textId="01C9F1DB" w:rsidR="00DB01E0" w:rsidRPr="00850011" w:rsidRDefault="00DB01E0" w:rsidP="0045365D">
            <w:pPr>
              <w:pStyle w:val="Condensed"/>
            </w:pPr>
            <w:r w:rsidRPr="00850011">
              <w:t>#</w:t>
            </w:r>
          </w:p>
        </w:tc>
        <w:tc>
          <w:tcPr>
            <w:tcW w:w="2268" w:type="dxa"/>
          </w:tcPr>
          <w:p w14:paraId="493F2719" w14:textId="36C9CE12" w:rsidR="00DB01E0" w:rsidRPr="00850011" w:rsidRDefault="00DB01E0" w:rsidP="0045365D">
            <w:pPr>
              <w:pStyle w:val="Condensed"/>
            </w:pPr>
            <w:r w:rsidRPr="00850011">
              <w:t xml:space="preserve">Consultant </w:t>
            </w:r>
          </w:p>
        </w:tc>
        <w:tc>
          <w:tcPr>
            <w:tcW w:w="1275" w:type="dxa"/>
          </w:tcPr>
          <w:p w14:paraId="16CBCEA3" w14:textId="682EB106" w:rsidR="00DB01E0" w:rsidRPr="00850011" w:rsidRDefault="00DB01E0" w:rsidP="0045365D">
            <w:pPr>
              <w:pStyle w:val="Condensed"/>
            </w:pPr>
            <w:r w:rsidRPr="00850011">
              <w:t xml:space="preserve">National/ International </w:t>
            </w:r>
          </w:p>
        </w:tc>
        <w:tc>
          <w:tcPr>
            <w:tcW w:w="2552" w:type="dxa"/>
          </w:tcPr>
          <w:p w14:paraId="23C313EA" w14:textId="7DB3BE16" w:rsidR="00DB01E0" w:rsidRPr="000B09B9" w:rsidRDefault="000B09B9" w:rsidP="0045365D">
            <w:pPr>
              <w:pStyle w:val="Condensed"/>
              <w:rPr>
                <w:lang w:val="fr-CH"/>
              </w:rPr>
            </w:pPr>
            <w:r w:rsidRPr="000B09B9">
              <w:rPr>
                <w:lang w:val="fr-CH"/>
              </w:rPr>
              <w:t>Résultats énumérés ci-dessus auxquels le consultant contribue</w:t>
            </w:r>
          </w:p>
        </w:tc>
        <w:tc>
          <w:tcPr>
            <w:tcW w:w="1559" w:type="dxa"/>
          </w:tcPr>
          <w:p w14:paraId="0DDFC38A" w14:textId="4A8BA2FE" w:rsidR="00DB01E0" w:rsidRPr="00850011" w:rsidRDefault="00AB7225" w:rsidP="0045365D">
            <w:pPr>
              <w:pStyle w:val="Condensed"/>
            </w:pPr>
            <w:r w:rsidRPr="00AB7225">
              <w:t>Qualifications requises</w:t>
            </w:r>
          </w:p>
        </w:tc>
        <w:tc>
          <w:tcPr>
            <w:tcW w:w="944" w:type="dxa"/>
          </w:tcPr>
          <w:p w14:paraId="5C5D3C34" w14:textId="694E7420" w:rsidR="00DB01E0" w:rsidRPr="00850011" w:rsidRDefault="00863C7B" w:rsidP="0045365D">
            <w:pPr>
              <w:pStyle w:val="Condensed"/>
            </w:pPr>
            <w:r w:rsidRPr="00863C7B">
              <w:t>Nombre de jours</w:t>
            </w:r>
          </w:p>
        </w:tc>
      </w:tr>
      <w:sdt>
        <w:sdtPr>
          <w:id w:val="1828789289"/>
          <w15:repeatingSection>
            <w15:sectionTitle w:val="Consultant"/>
          </w15:repeatingSection>
        </w:sdtPr>
        <w:sdtEndPr/>
        <w:sdtContent>
          <w:sdt>
            <w:sdtPr>
              <w:id w:val="1386211128"/>
              <w:placeholder>
                <w:docPart w:val="DefaultPlaceholder_-1854013435"/>
              </w:placeholder>
              <w15:repeatingSectionItem/>
            </w:sdtPr>
            <w:sdtEndPr/>
            <w:sdtContent>
              <w:tr w:rsidR="00DB01E0" w:rsidRPr="00850011" w14:paraId="1882177B" w14:textId="77777777" w:rsidTr="00863C7B">
                <w:tc>
                  <w:tcPr>
                    <w:tcW w:w="421" w:type="dxa"/>
                  </w:tcPr>
                  <w:p w14:paraId="2369061D" w14:textId="63F12E10" w:rsidR="00DB01E0" w:rsidRPr="00850011" w:rsidRDefault="00DB01E0" w:rsidP="0045365D">
                    <w:pPr>
                      <w:pStyle w:val="Condensed"/>
                      <w:numPr>
                        <w:ilvl w:val="0"/>
                        <w:numId w:val="8"/>
                      </w:numPr>
                    </w:pPr>
                  </w:p>
                </w:tc>
                <w:tc>
                  <w:tcPr>
                    <w:tcW w:w="2268" w:type="dxa"/>
                  </w:tcPr>
                  <w:p w14:paraId="0F1C4075" w14:textId="1EC33D2E" w:rsidR="00DB01E0" w:rsidRPr="00CF2506" w:rsidRDefault="007F3DF6" w:rsidP="0045365D">
                    <w:pPr>
                      <w:pStyle w:val="Condensed"/>
                      <w:rPr>
                        <w:lang w:val="fr-CH"/>
                      </w:rPr>
                    </w:pPr>
                    <w:sdt>
                      <w:sdtPr>
                        <w:id w:val="-1251189811"/>
                        <w:placeholder>
                          <w:docPart w:val="C3CDD740AAD6416C955D9A28CC4D448D"/>
                        </w:placeholder>
                        <w:showingPlcHdr/>
                        <w:text/>
                      </w:sdtPr>
                      <w:sdtEndPr/>
                      <w:sdtContent>
                        <w:r w:rsidR="00CF2506" w:rsidRPr="00CF2506">
                          <w:rPr>
                            <w:rStyle w:val="Textedelespacerserv"/>
                            <w:szCs w:val="16"/>
                            <w:lang w:val="fr-CH"/>
                          </w:rPr>
                          <w:t>Entrer le nom, indiquer si Consultant Principal</w:t>
                        </w:r>
                      </w:sdtContent>
                    </w:sdt>
                  </w:p>
                </w:tc>
                <w:sdt>
                  <w:sdtPr>
                    <w:id w:val="1117722388"/>
                    <w:placeholder>
                      <w:docPart w:val="5DF91AA14A3D497CA812536D4C8DA178"/>
                    </w:placeholder>
                    <w:showingPlcHdr/>
                    <w:dropDownList>
                      <w:listItem w:value="Sélectionner"/>
                      <w:listItem w:displayText="National" w:value="National"/>
                      <w:listItem w:displayText="International" w:value="International"/>
                    </w:dropDownList>
                  </w:sdtPr>
                  <w:sdtEndPr/>
                  <w:sdtContent>
                    <w:tc>
                      <w:tcPr>
                        <w:tcW w:w="1275" w:type="dxa"/>
                      </w:tcPr>
                      <w:p w14:paraId="49E18BA4" w14:textId="3BE83759" w:rsidR="00DB01E0" w:rsidRPr="00850011" w:rsidRDefault="009D250C" w:rsidP="0045365D">
                        <w:pPr>
                          <w:pStyle w:val="Condensed"/>
                        </w:pPr>
                        <w:r w:rsidRPr="009D250C">
                          <w:rPr>
                            <w:rStyle w:val="Textedelespacerserv"/>
                            <w:szCs w:val="16"/>
                          </w:rPr>
                          <w:t>Sélectionner</w:t>
                        </w:r>
                      </w:p>
                    </w:tc>
                  </w:sdtContent>
                </w:sdt>
                <w:sdt>
                  <w:sdtPr>
                    <w:id w:val="-2014140575"/>
                    <w:placeholder>
                      <w:docPart w:val="06F96B00FBCE46B58F371ECA9409820D"/>
                    </w:placeholder>
                    <w:showingPlcHdr/>
                    <w:text w:multiLine="1"/>
                  </w:sdtPr>
                  <w:sdtEndPr/>
                  <w:sdtContent>
                    <w:tc>
                      <w:tcPr>
                        <w:tcW w:w="2552" w:type="dxa"/>
                      </w:tcPr>
                      <w:p w14:paraId="6CB6E2D3" w14:textId="2EC9D657" w:rsidR="00DB01E0" w:rsidRPr="00850011" w:rsidRDefault="008B54CE" w:rsidP="0045365D">
                        <w:pPr>
                          <w:pStyle w:val="Condensed"/>
                        </w:pPr>
                        <w:r w:rsidRPr="008B54CE">
                          <w:rPr>
                            <w:rStyle w:val="Textedelespacerserv"/>
                            <w:szCs w:val="16"/>
                          </w:rPr>
                          <w:t>Résultats</w:t>
                        </w:r>
                      </w:p>
                    </w:tc>
                  </w:sdtContent>
                </w:sdt>
                <w:sdt>
                  <w:sdtPr>
                    <w:id w:val="-2142873530"/>
                    <w:placeholder>
                      <w:docPart w:val="BE3757F29BA54D3CB0800C2085F08373"/>
                    </w:placeholder>
                    <w:showingPlcHdr/>
                    <w:text w:multiLine="1"/>
                  </w:sdtPr>
                  <w:sdtEndPr/>
                  <w:sdtContent>
                    <w:tc>
                      <w:tcPr>
                        <w:tcW w:w="1559" w:type="dxa"/>
                      </w:tcPr>
                      <w:p w14:paraId="3F28A719" w14:textId="7209BF29" w:rsidR="00DB01E0" w:rsidRPr="00850011" w:rsidRDefault="003D2004" w:rsidP="0045365D">
                        <w:pPr>
                          <w:pStyle w:val="Condensed"/>
                        </w:pPr>
                        <w:r w:rsidRPr="003D2004">
                          <w:rPr>
                            <w:rStyle w:val="Textedelespacerserv"/>
                            <w:szCs w:val="16"/>
                          </w:rPr>
                          <w:t>Qualifications</w:t>
                        </w:r>
                      </w:p>
                    </w:tc>
                  </w:sdtContent>
                </w:sdt>
                <w:sdt>
                  <w:sdtPr>
                    <w:id w:val="1193884658"/>
                    <w:placeholder>
                      <w:docPart w:val="F49BC8826A6F407CA390F336FAD5E37B"/>
                    </w:placeholder>
                    <w:showingPlcHdr/>
                    <w:text/>
                  </w:sdtPr>
                  <w:sdtEndPr/>
                  <w:sdtContent>
                    <w:tc>
                      <w:tcPr>
                        <w:tcW w:w="944" w:type="dxa"/>
                      </w:tcPr>
                      <w:p w14:paraId="159F3A09" w14:textId="5A1C2755" w:rsidR="00DB01E0" w:rsidRPr="00850011" w:rsidRDefault="008F4FCF" w:rsidP="0045365D">
                        <w:pPr>
                          <w:pStyle w:val="Condensed"/>
                        </w:pPr>
                        <w:r w:rsidRPr="008F4FCF">
                          <w:rPr>
                            <w:rStyle w:val="Textedelespacerserv"/>
                            <w:szCs w:val="16"/>
                          </w:rPr>
                          <w:t>Nombre</w:t>
                        </w:r>
                      </w:p>
                    </w:tc>
                  </w:sdtContent>
                </w:sdt>
              </w:tr>
            </w:sdtContent>
          </w:sdt>
        </w:sdtContent>
      </w:sdt>
    </w:tbl>
    <w:p w14:paraId="09387981" w14:textId="080A8962" w:rsidR="0045365D" w:rsidRPr="00583DA9" w:rsidRDefault="00DD2922" w:rsidP="0045365D">
      <w:pPr>
        <w:pStyle w:val="Condensed"/>
        <w:rPr>
          <w:lang w:val="fr-CH"/>
        </w:rPr>
      </w:pPr>
      <w:bookmarkStart w:id="4" w:name="_Hlk58500986"/>
      <w:r w:rsidRPr="00583DA9">
        <w:rPr>
          <w:rStyle w:val="Emphaseintense"/>
          <w:lang w:val="fr-CH"/>
        </w:rPr>
        <w:t xml:space="preserve">CONSEIL : </w:t>
      </w:r>
      <w:r w:rsidR="00583DA9" w:rsidRPr="00583DA9">
        <w:rPr>
          <w:rStyle w:val="Emphaseple"/>
          <w:lang w:val="fr-CH"/>
        </w:rPr>
        <w:t>Pour ajouter des lignes dans l'un des tableaux, veuillez cliquer sur le signe + qui apparaît sur le côté droit de la ligne.</w:t>
      </w:r>
    </w:p>
    <w:p w14:paraId="7F59EFDC" w14:textId="5EC01E15" w:rsidR="005C2EB8" w:rsidRPr="001B4D50" w:rsidRDefault="005C2EB8" w:rsidP="005C2EB8">
      <w:pPr>
        <w:pStyle w:val="Titre2"/>
        <w:rPr>
          <w:lang w:val="fr-CH"/>
        </w:rPr>
      </w:pPr>
      <w:r w:rsidRPr="001B4D50">
        <w:rPr>
          <w:lang w:val="fr-CH"/>
        </w:rPr>
        <w:t xml:space="preserve">9. </w:t>
      </w:r>
      <w:r w:rsidR="00475E31" w:rsidRPr="001B4D50">
        <w:rPr>
          <w:lang w:val="fr-CH"/>
        </w:rPr>
        <w:t>RESUME BUDGETAIRE</w:t>
      </w:r>
      <w:r w:rsidR="00475E31" w:rsidRPr="001B4D50">
        <w:rPr>
          <w:rStyle w:val="Emphaseple"/>
          <w:i w:val="0"/>
          <w:iCs w:val="0"/>
          <w:color w:val="000000"/>
          <w:lang w:val="fr-CH"/>
        </w:rPr>
        <w:t xml:space="preserve"> </w:t>
      </w:r>
      <w:r w:rsidR="0055747E" w:rsidRPr="001B4D50">
        <w:rPr>
          <w:rStyle w:val="Emphaseple"/>
          <w:color w:val="B6ADA7"/>
          <w:lang w:val="fr-CH"/>
        </w:rPr>
        <w:t>[A remplir par OPM]</w:t>
      </w:r>
    </w:p>
    <w:p w14:paraId="3105E847" w14:textId="3B500632" w:rsidR="005C2EB8" w:rsidRPr="001B4D50" w:rsidRDefault="001B4D50" w:rsidP="005C2EB8">
      <w:pPr>
        <w:rPr>
          <w:lang w:val="fr-CH"/>
        </w:rPr>
      </w:pPr>
      <w:r w:rsidRPr="001B4D50">
        <w:rPr>
          <w:rStyle w:val="Emphaseple"/>
          <w:lang w:val="fr-CH"/>
        </w:rPr>
        <w:t>Le FAT ne couvre que les coûts directement liés aux consultants qu'il fournit, leurs déplacements et hébergement. Veuillez également passer en revue les dernières orientations budgétaires d’OPM fournies pour la fourniture d'AT dans le cadre de COVID-19.</w:t>
      </w:r>
    </w:p>
    <w:tbl>
      <w:tblPr>
        <w:tblStyle w:val="TableauGrille1Clair"/>
        <w:tblW w:w="9067" w:type="dxa"/>
        <w:tblLayout w:type="fixed"/>
        <w:tblLook w:val="0660" w:firstRow="1" w:lastRow="1" w:firstColumn="0" w:lastColumn="0" w:noHBand="1" w:noVBand="1"/>
      </w:tblPr>
      <w:tblGrid>
        <w:gridCol w:w="3823"/>
        <w:gridCol w:w="1842"/>
        <w:gridCol w:w="1134"/>
        <w:gridCol w:w="2268"/>
      </w:tblGrid>
      <w:tr w:rsidR="00AD7AA4" w:rsidRPr="00C20FEB" w14:paraId="0B74BE63" w14:textId="77777777" w:rsidTr="00B447D0">
        <w:trPr>
          <w:cnfStyle w:val="100000000000" w:firstRow="1" w:lastRow="0" w:firstColumn="0" w:lastColumn="0" w:oddVBand="0" w:evenVBand="0" w:oddHBand="0" w:evenHBand="0" w:firstRowFirstColumn="0" w:firstRowLastColumn="0" w:lastRowFirstColumn="0" w:lastRowLastColumn="0"/>
          <w:tblHeader/>
        </w:trPr>
        <w:tc>
          <w:tcPr>
            <w:tcW w:w="3823" w:type="dxa"/>
          </w:tcPr>
          <w:p w14:paraId="10E4DBE8" w14:textId="50989609" w:rsidR="00AD7AA4" w:rsidRPr="00C20FEB" w:rsidRDefault="00CF48CF" w:rsidP="00AD7AA4">
            <w:r w:rsidRPr="00CF48CF">
              <w:t>Poste budgétaire</w:t>
            </w:r>
          </w:p>
        </w:tc>
        <w:tc>
          <w:tcPr>
            <w:tcW w:w="1842" w:type="dxa"/>
          </w:tcPr>
          <w:p w14:paraId="36D50137" w14:textId="79A81B8E" w:rsidR="00AD7AA4" w:rsidRPr="00AD7AA4" w:rsidRDefault="00C83AE6" w:rsidP="00AD7AA4">
            <w:r>
              <w:rPr>
                <w:color w:val="auto"/>
                <w:lang w:val="aa-ET"/>
              </w:rPr>
              <w:t>C</w:t>
            </w:r>
            <w:r w:rsidRPr="00C83AE6">
              <w:rPr>
                <w:color w:val="auto"/>
              </w:rPr>
              <w:t xml:space="preserve">oût </w:t>
            </w:r>
            <w:r>
              <w:rPr>
                <w:color w:val="auto"/>
                <w:lang w:val="aa-ET"/>
              </w:rPr>
              <w:t>U</w:t>
            </w:r>
            <w:r w:rsidRPr="00C83AE6">
              <w:rPr>
                <w:color w:val="auto"/>
              </w:rPr>
              <w:t>nitaire</w:t>
            </w:r>
            <w:r w:rsidR="005C2EB8">
              <w:rPr>
                <w:color w:val="auto"/>
              </w:rPr>
              <w:t xml:space="preserve"> </w:t>
            </w:r>
            <w:r w:rsidR="00AD7AA4">
              <w:t>(USD)</w:t>
            </w:r>
          </w:p>
        </w:tc>
        <w:tc>
          <w:tcPr>
            <w:tcW w:w="1134" w:type="dxa"/>
          </w:tcPr>
          <w:p w14:paraId="249C5BB8" w14:textId="05BBD256" w:rsidR="00AD7AA4" w:rsidRPr="00C20FEB" w:rsidRDefault="00FF4BC7" w:rsidP="00AD7AA4">
            <w:r w:rsidRPr="00FF4BC7">
              <w:t>Quantité</w:t>
            </w:r>
          </w:p>
        </w:tc>
        <w:tc>
          <w:tcPr>
            <w:tcW w:w="2268" w:type="dxa"/>
          </w:tcPr>
          <w:p w14:paraId="1D77794A" w14:textId="17451739" w:rsidR="00AD7AA4" w:rsidRPr="00AD7AA4" w:rsidRDefault="007C3AE1" w:rsidP="00AD7AA4">
            <w:r w:rsidRPr="007C3AE1">
              <w:rPr>
                <w:color w:val="auto"/>
              </w:rPr>
              <w:t xml:space="preserve">Montant total </w:t>
            </w:r>
            <w:r w:rsidR="00AD7AA4">
              <w:t>(USD)</w:t>
            </w:r>
          </w:p>
        </w:tc>
      </w:tr>
      <w:sdt>
        <w:sdtPr>
          <w:rPr>
            <w:b/>
            <w:bCs/>
          </w:rPr>
          <w:id w:val="-890506375"/>
          <w15:repeatingSection>
            <w15:sectionTitle w:val="Budget"/>
          </w15:repeatingSection>
        </w:sdtPr>
        <w:sdtEndPr>
          <w:rPr>
            <w:b w:val="0"/>
          </w:rPr>
        </w:sdtEndPr>
        <w:sdtContent>
          <w:sdt>
            <w:sdtPr>
              <w:rPr>
                <w:b/>
                <w:bCs/>
              </w:rPr>
              <w:id w:val="-1246568892"/>
              <w:placeholder>
                <w:docPart w:val="DefaultPlaceholder_-1854013435"/>
              </w:placeholder>
              <w15:repeatingSectionItem/>
            </w:sdtPr>
            <w:sdtEndPr>
              <w:rPr>
                <w:b w:val="0"/>
              </w:rPr>
            </w:sdtEndPr>
            <w:sdtContent>
              <w:tr w:rsidR="005C2EB8" w:rsidRPr="0038637B" w14:paraId="74522743" w14:textId="77777777" w:rsidTr="005C2EB8">
                <w:tc>
                  <w:tcPr>
                    <w:tcW w:w="9067" w:type="dxa"/>
                    <w:gridSpan w:val="4"/>
                    <w:shd w:val="clear" w:color="auto" w:fill="D9D9D9" w:themeFill="background1" w:themeFillShade="D9"/>
                  </w:tcPr>
                  <w:p w14:paraId="56F79D16" w14:textId="0D4910E2" w:rsidR="005C2EB8" w:rsidRPr="001C551F" w:rsidRDefault="005C2EB8" w:rsidP="005C2EB8">
                    <w:pPr>
                      <w:rPr>
                        <w:lang w:val="fr-CH"/>
                      </w:rPr>
                    </w:pPr>
                    <w:r w:rsidRPr="001C551F">
                      <w:rPr>
                        <w:b/>
                        <w:bCs/>
                        <w:lang w:val="fr-CH"/>
                      </w:rPr>
                      <w:t>Consultant:</w:t>
                    </w:r>
                    <w:r w:rsidRPr="001C551F">
                      <w:rPr>
                        <w:lang w:val="fr-CH"/>
                      </w:rPr>
                      <w:t xml:space="preserve"> </w:t>
                    </w:r>
                    <w:sdt>
                      <w:sdtPr>
                        <w:rPr>
                          <w:rFonts w:cs="Arial"/>
                          <w:sz w:val="16"/>
                          <w:szCs w:val="16"/>
                        </w:rPr>
                        <w:id w:val="1007861963"/>
                        <w:placeholder>
                          <w:docPart w:val="9DC2497854BE40678733E6DA9C5480D3"/>
                        </w:placeholder>
                        <w:showingPlcHdr/>
                        <w:text/>
                      </w:sdtPr>
                      <w:sdtEndPr/>
                      <w:sdtContent>
                        <w:r w:rsidR="001C551F" w:rsidRPr="001C551F">
                          <w:rPr>
                            <w:lang w:val="fr-CH"/>
                          </w:rPr>
                          <w:t>Entrer le nom, indiquer si Consultant Principal</w:t>
                        </w:r>
                      </w:sdtContent>
                    </w:sdt>
                  </w:p>
                </w:tc>
              </w:tr>
              <w:tr w:rsidR="00AD7AA4" w:rsidRPr="00C20FEB" w14:paraId="448FA6D9" w14:textId="77777777" w:rsidTr="00B447D0">
                <w:tc>
                  <w:tcPr>
                    <w:tcW w:w="3823" w:type="dxa"/>
                  </w:tcPr>
                  <w:p w14:paraId="0EB9201E" w14:textId="2BBC2ACF" w:rsidR="00AD7AA4" w:rsidRPr="00C20FEB" w:rsidRDefault="00687770" w:rsidP="00AD7AA4">
                    <w:r w:rsidRPr="00687770">
                      <w:t xml:space="preserve">Frais de </w:t>
                    </w:r>
                    <w:r>
                      <w:rPr>
                        <w:lang w:val="aa-ET"/>
                      </w:rPr>
                      <w:t>c</w:t>
                    </w:r>
                    <w:r w:rsidRPr="00687770">
                      <w:t>onsultation</w:t>
                    </w:r>
                  </w:p>
                </w:tc>
                <w:sdt>
                  <w:sdtPr>
                    <w:id w:val="1605148625"/>
                    <w:placeholder>
                      <w:docPart w:val="519F1354E8E341E488713422D9C8592B"/>
                    </w:placeholder>
                    <w:showingPlcHdr/>
                    <w:text/>
                  </w:sdtPr>
                  <w:sdtEndPr/>
                  <w:sdtContent>
                    <w:tc>
                      <w:tcPr>
                        <w:tcW w:w="1842" w:type="dxa"/>
                      </w:tcPr>
                      <w:p w14:paraId="6F11CC3A" w14:textId="0011C2E4" w:rsidR="00AD7AA4" w:rsidRPr="00C20FEB" w:rsidRDefault="00CB1079" w:rsidP="00EC5AA8">
                        <w:pPr>
                          <w:pStyle w:val="Numericcells"/>
                        </w:pPr>
                        <w:r w:rsidRPr="00CB1079">
                          <w:rPr>
                            <w:rStyle w:val="Textedelespacerserv"/>
                          </w:rPr>
                          <w:t>Indiquez le coût unitaire</w:t>
                        </w:r>
                      </w:p>
                    </w:tc>
                  </w:sdtContent>
                </w:sdt>
                <w:sdt>
                  <w:sdtPr>
                    <w:id w:val="1493755135"/>
                    <w:placeholder>
                      <w:docPart w:val="1CFFD87DB11D4D1C80F0E72D62D8EFF9"/>
                    </w:placeholder>
                    <w:showingPlcHdr/>
                    <w:text/>
                  </w:sdtPr>
                  <w:sdtEndPr/>
                  <w:sdtContent>
                    <w:tc>
                      <w:tcPr>
                        <w:tcW w:w="1134" w:type="dxa"/>
                      </w:tcPr>
                      <w:p w14:paraId="18D4C927" w14:textId="69F5BF78" w:rsidR="00AD7AA4" w:rsidRPr="00C20FEB" w:rsidRDefault="0038637B" w:rsidP="00EC5AA8">
                        <w:pPr>
                          <w:pStyle w:val="Numericcells"/>
                        </w:pPr>
                        <w:r w:rsidRPr="0038637B">
                          <w:rPr>
                            <w:rStyle w:val="Textedelespacerserv"/>
                          </w:rPr>
                          <w:t>Quantité</w:t>
                        </w:r>
                      </w:p>
                    </w:tc>
                  </w:sdtContent>
                </w:sdt>
                <w:sdt>
                  <w:sdtPr>
                    <w:id w:val="-2069336664"/>
                    <w:placeholder>
                      <w:docPart w:val="3E539287E45F4496A60D2CADCD8E7EB8"/>
                    </w:placeholder>
                    <w:showingPlcHdr/>
                    <w:text/>
                  </w:sdtPr>
                  <w:sdtEndPr/>
                  <w:sdtContent>
                    <w:tc>
                      <w:tcPr>
                        <w:tcW w:w="2268" w:type="dxa"/>
                      </w:tcPr>
                      <w:p w14:paraId="3635AF37" w14:textId="3217D56C" w:rsidR="00FE2CC0" w:rsidRPr="0078186F" w:rsidRDefault="00931620" w:rsidP="00EC5AA8">
                        <w:pPr>
                          <w:pStyle w:val="Numericcells"/>
                        </w:pPr>
                        <w:r>
                          <w:rPr>
                            <w:rStyle w:val="Textedelespacerserv"/>
                          </w:rPr>
                          <w:t>Total</w:t>
                        </w:r>
                      </w:p>
                    </w:tc>
                  </w:sdtContent>
                </w:sdt>
              </w:tr>
              <w:tr w:rsidR="00931620" w:rsidRPr="00C20FEB" w14:paraId="4762573F" w14:textId="77777777" w:rsidTr="00B447D0">
                <w:tc>
                  <w:tcPr>
                    <w:tcW w:w="3823" w:type="dxa"/>
                  </w:tcPr>
                  <w:p w14:paraId="5600B2D0" w14:textId="1EF6345A" w:rsidR="00931620" w:rsidRPr="00A95D03" w:rsidRDefault="00A95D03" w:rsidP="00931620">
                    <w:pPr>
                      <w:rPr>
                        <w:lang w:val="fr-CH"/>
                      </w:rPr>
                    </w:pPr>
                    <w:r w:rsidRPr="00A95D03">
                      <w:rPr>
                        <w:lang w:val="fr-CH"/>
                      </w:rPr>
                      <w:t>Indemnité journalière de subsistance (pour les jours passés dans le pays)</w:t>
                    </w:r>
                  </w:p>
                </w:tc>
                <w:sdt>
                  <w:sdtPr>
                    <w:id w:val="2019117162"/>
                    <w:placeholder>
                      <w:docPart w:val="9D4BA6E28E09469DBEBA734C74D84F4E"/>
                    </w:placeholder>
                    <w:showingPlcHdr/>
                    <w:text/>
                  </w:sdtPr>
                  <w:sdtEndPr/>
                  <w:sdtContent>
                    <w:tc>
                      <w:tcPr>
                        <w:tcW w:w="1842" w:type="dxa"/>
                      </w:tcPr>
                      <w:p w14:paraId="73D8C98C" w14:textId="65030E0B" w:rsidR="00931620" w:rsidRPr="00C20FEB" w:rsidRDefault="00CB1079" w:rsidP="00EC5AA8">
                        <w:pPr>
                          <w:pStyle w:val="Numericcells"/>
                        </w:pPr>
                        <w:r w:rsidRPr="00CB1079">
                          <w:rPr>
                            <w:rStyle w:val="Textedelespacerserv"/>
                          </w:rPr>
                          <w:t>Indiquez le coût unitaire</w:t>
                        </w:r>
                      </w:p>
                    </w:tc>
                  </w:sdtContent>
                </w:sdt>
                <w:sdt>
                  <w:sdtPr>
                    <w:id w:val="-1581909230"/>
                    <w:placeholder>
                      <w:docPart w:val="6C93E2C86554440D9CB9EE8C04170F7C"/>
                    </w:placeholder>
                    <w:showingPlcHdr/>
                    <w:text/>
                  </w:sdtPr>
                  <w:sdtEndPr/>
                  <w:sdtContent>
                    <w:tc>
                      <w:tcPr>
                        <w:tcW w:w="1134" w:type="dxa"/>
                      </w:tcPr>
                      <w:p w14:paraId="5EB906F4" w14:textId="77750E77" w:rsidR="00931620" w:rsidRPr="00C20FEB" w:rsidRDefault="00EC4D07" w:rsidP="00EC5AA8">
                        <w:pPr>
                          <w:pStyle w:val="Numericcells"/>
                        </w:pPr>
                        <w:r w:rsidRPr="00EC4D07">
                          <w:rPr>
                            <w:rStyle w:val="Textedelespacerserv"/>
                          </w:rPr>
                          <w:t>Quantité</w:t>
                        </w:r>
                      </w:p>
                    </w:tc>
                  </w:sdtContent>
                </w:sdt>
                <w:sdt>
                  <w:sdtPr>
                    <w:id w:val="1168286387"/>
                    <w:placeholder>
                      <w:docPart w:val="76F407EAAFA5461DAB697C6AC446CADE"/>
                    </w:placeholder>
                    <w:showingPlcHdr/>
                    <w:text/>
                  </w:sdtPr>
                  <w:sdtEndPr/>
                  <w:sdtContent>
                    <w:tc>
                      <w:tcPr>
                        <w:tcW w:w="2268" w:type="dxa"/>
                      </w:tcPr>
                      <w:p w14:paraId="7B4CABA8" w14:textId="05DCD3FA" w:rsidR="00931620" w:rsidRPr="0078186F" w:rsidRDefault="00931620" w:rsidP="00EC5AA8">
                        <w:pPr>
                          <w:pStyle w:val="Numericcells"/>
                        </w:pPr>
                        <w:r>
                          <w:rPr>
                            <w:rStyle w:val="Textedelespacerserv"/>
                          </w:rPr>
                          <w:t>Total</w:t>
                        </w:r>
                      </w:p>
                    </w:tc>
                  </w:sdtContent>
                </w:sdt>
              </w:tr>
              <w:tr w:rsidR="00AD7AA4" w:rsidRPr="00C20FEB" w14:paraId="501AB289" w14:textId="77777777" w:rsidTr="00B447D0">
                <w:tc>
                  <w:tcPr>
                    <w:tcW w:w="3823" w:type="dxa"/>
                  </w:tcPr>
                  <w:p w14:paraId="22B9F89C" w14:textId="66AF0503" w:rsidR="00AD7AA4" w:rsidRPr="00C20FEB" w:rsidRDefault="00601A32" w:rsidP="00AD7AA4">
                    <w:r w:rsidRPr="00601A32">
                      <w:t>Billet d’avion (International)</w:t>
                    </w:r>
                  </w:p>
                </w:tc>
                <w:sdt>
                  <w:sdtPr>
                    <w:id w:val="-658299931"/>
                    <w:placeholder>
                      <w:docPart w:val="386155ABBC3E492A93A340FFC3241F50"/>
                    </w:placeholder>
                    <w:showingPlcHdr/>
                    <w:text/>
                  </w:sdtPr>
                  <w:sdtEndPr/>
                  <w:sdtContent>
                    <w:tc>
                      <w:tcPr>
                        <w:tcW w:w="1842" w:type="dxa"/>
                      </w:tcPr>
                      <w:p w14:paraId="538341A7" w14:textId="60AF5586" w:rsidR="00AD7AA4" w:rsidRPr="00C20FEB" w:rsidRDefault="00CB1079" w:rsidP="00EC5AA8">
                        <w:pPr>
                          <w:pStyle w:val="Numericcells"/>
                        </w:pPr>
                        <w:r w:rsidRPr="00CB1079">
                          <w:rPr>
                            <w:rStyle w:val="Textedelespacerserv"/>
                          </w:rPr>
                          <w:t>Indiquez le coût unitaire</w:t>
                        </w:r>
                      </w:p>
                    </w:tc>
                  </w:sdtContent>
                </w:sdt>
                <w:sdt>
                  <w:sdtPr>
                    <w:id w:val="-806394725"/>
                    <w:placeholder>
                      <w:docPart w:val="7671A9D72B9F459BB8CD0EF1A6F6B579"/>
                    </w:placeholder>
                    <w:showingPlcHdr/>
                    <w:text/>
                  </w:sdtPr>
                  <w:sdtEndPr/>
                  <w:sdtContent>
                    <w:tc>
                      <w:tcPr>
                        <w:tcW w:w="1134" w:type="dxa"/>
                      </w:tcPr>
                      <w:p w14:paraId="6D7A7A5C" w14:textId="730D8FA2" w:rsidR="00AD7AA4" w:rsidRPr="00C20FEB" w:rsidRDefault="00EC4D07" w:rsidP="00EC5AA8">
                        <w:pPr>
                          <w:pStyle w:val="Numericcells"/>
                        </w:pPr>
                        <w:r w:rsidRPr="00EC4D07">
                          <w:rPr>
                            <w:rStyle w:val="Textedelespacerserv"/>
                          </w:rPr>
                          <w:t>Quantité</w:t>
                        </w:r>
                      </w:p>
                    </w:tc>
                  </w:sdtContent>
                </w:sdt>
                <w:sdt>
                  <w:sdtPr>
                    <w:id w:val="-898368143"/>
                    <w:placeholder>
                      <w:docPart w:val="125D7D3D1C144006A4AC2EA44A3FDB57"/>
                    </w:placeholder>
                    <w:showingPlcHdr/>
                    <w:text/>
                  </w:sdtPr>
                  <w:sdtEndPr/>
                  <w:sdtContent>
                    <w:tc>
                      <w:tcPr>
                        <w:tcW w:w="2268" w:type="dxa"/>
                      </w:tcPr>
                      <w:p w14:paraId="0EB4FB55" w14:textId="26278B6B" w:rsidR="00AD7AA4" w:rsidRPr="0078186F" w:rsidRDefault="00931620" w:rsidP="00EC5AA8">
                        <w:pPr>
                          <w:pStyle w:val="Numericcells"/>
                        </w:pPr>
                        <w:r>
                          <w:rPr>
                            <w:rStyle w:val="Textedelespacerserv"/>
                          </w:rPr>
                          <w:t>Total</w:t>
                        </w:r>
                      </w:p>
                    </w:tc>
                  </w:sdtContent>
                </w:sdt>
              </w:tr>
              <w:tr w:rsidR="00931620" w:rsidRPr="00C20FEB" w14:paraId="66C17A19" w14:textId="77777777" w:rsidTr="00B447D0">
                <w:tc>
                  <w:tcPr>
                    <w:tcW w:w="3823" w:type="dxa"/>
                  </w:tcPr>
                  <w:p w14:paraId="747C58DF" w14:textId="5CF4DB00" w:rsidR="00931620" w:rsidRPr="00931620" w:rsidRDefault="007027A0" w:rsidP="00AD7AA4">
                    <w:r w:rsidRPr="007027A0">
                      <w:t>Autres</w:t>
                    </w:r>
                  </w:p>
                </w:tc>
                <w:sdt>
                  <w:sdtPr>
                    <w:id w:val="-17398803"/>
                    <w:placeholder>
                      <w:docPart w:val="E41D5EDD91314F27809EC5DC069F2682"/>
                    </w:placeholder>
                    <w:showingPlcHdr/>
                    <w:text/>
                  </w:sdtPr>
                  <w:sdtEndPr/>
                  <w:sdtContent>
                    <w:tc>
                      <w:tcPr>
                        <w:tcW w:w="1842" w:type="dxa"/>
                      </w:tcPr>
                      <w:p w14:paraId="616A5C05" w14:textId="1476AFE5" w:rsidR="00931620" w:rsidRDefault="00CB1079" w:rsidP="00EC5AA8">
                        <w:pPr>
                          <w:pStyle w:val="Numericcells"/>
                        </w:pPr>
                        <w:r w:rsidRPr="00CB1079">
                          <w:rPr>
                            <w:rStyle w:val="Textedelespacerserv"/>
                          </w:rPr>
                          <w:t>Indiquez le coût unitaire</w:t>
                        </w:r>
                      </w:p>
                    </w:tc>
                  </w:sdtContent>
                </w:sdt>
                <w:sdt>
                  <w:sdtPr>
                    <w:id w:val="-1634479881"/>
                    <w:placeholder>
                      <w:docPart w:val="F99C7172208E440A93257EF42301ABD0"/>
                    </w:placeholder>
                    <w:showingPlcHdr/>
                    <w:text/>
                  </w:sdtPr>
                  <w:sdtEndPr/>
                  <w:sdtContent>
                    <w:tc>
                      <w:tcPr>
                        <w:tcW w:w="1134" w:type="dxa"/>
                      </w:tcPr>
                      <w:p w14:paraId="48591324" w14:textId="2C2C77DA" w:rsidR="00931620" w:rsidRPr="00C20FEB" w:rsidRDefault="00EC4D07" w:rsidP="00EC5AA8">
                        <w:pPr>
                          <w:pStyle w:val="Numericcells"/>
                        </w:pPr>
                        <w:r w:rsidRPr="00EC4D07">
                          <w:rPr>
                            <w:rStyle w:val="Textedelespacerserv"/>
                          </w:rPr>
                          <w:t>Quantité</w:t>
                        </w:r>
                      </w:p>
                    </w:tc>
                  </w:sdtContent>
                </w:sdt>
                <w:sdt>
                  <w:sdtPr>
                    <w:id w:val="-618536899"/>
                    <w:placeholder>
                      <w:docPart w:val="2F76B487E1A94940958279678BB12FEF"/>
                    </w:placeholder>
                    <w:showingPlcHdr/>
                    <w:text/>
                  </w:sdtPr>
                  <w:sdtEndPr/>
                  <w:sdtContent>
                    <w:tc>
                      <w:tcPr>
                        <w:tcW w:w="2268" w:type="dxa"/>
                      </w:tcPr>
                      <w:p w14:paraId="1C40386D" w14:textId="724774F4" w:rsidR="00931620" w:rsidRDefault="00931620" w:rsidP="00EC5AA8">
                        <w:pPr>
                          <w:pStyle w:val="Numericcells"/>
                        </w:pPr>
                        <w:r>
                          <w:rPr>
                            <w:rStyle w:val="Textedelespacerserv"/>
                          </w:rPr>
                          <w:t>Total</w:t>
                        </w:r>
                      </w:p>
                    </w:tc>
                  </w:sdtContent>
                </w:sdt>
              </w:tr>
            </w:sdtContent>
          </w:sdt>
        </w:sdtContent>
      </w:sdt>
      <w:tr w:rsidR="00AD7AA4" w:rsidRPr="00C20FEB" w14:paraId="28FE882D" w14:textId="77777777" w:rsidTr="00B447D0">
        <w:trPr>
          <w:cnfStyle w:val="010000000000" w:firstRow="0" w:lastRow="1" w:firstColumn="0" w:lastColumn="0" w:oddVBand="0" w:evenVBand="0" w:oddHBand="0" w:evenHBand="0" w:firstRowFirstColumn="0" w:firstRowLastColumn="0" w:lastRowFirstColumn="0" w:lastRowLastColumn="0"/>
        </w:trPr>
        <w:tc>
          <w:tcPr>
            <w:tcW w:w="3823" w:type="dxa"/>
          </w:tcPr>
          <w:p w14:paraId="15600C01" w14:textId="796A1493" w:rsidR="00AD7AA4" w:rsidRPr="00C20FEB" w:rsidRDefault="00AD7AA4" w:rsidP="00AD7AA4">
            <w:r w:rsidRPr="00C20FEB">
              <w:t>TOTAL</w:t>
            </w:r>
          </w:p>
        </w:tc>
        <w:tc>
          <w:tcPr>
            <w:tcW w:w="1842" w:type="dxa"/>
          </w:tcPr>
          <w:p w14:paraId="20B95037" w14:textId="77777777" w:rsidR="00AD7AA4" w:rsidRPr="00C20FEB" w:rsidRDefault="00AD7AA4" w:rsidP="00EC5AA8">
            <w:pPr>
              <w:pStyle w:val="Numericcells"/>
            </w:pPr>
          </w:p>
        </w:tc>
        <w:tc>
          <w:tcPr>
            <w:tcW w:w="1134" w:type="dxa"/>
          </w:tcPr>
          <w:p w14:paraId="00471D42" w14:textId="77777777" w:rsidR="00AD7AA4" w:rsidRPr="00C20FEB" w:rsidRDefault="00AD7AA4" w:rsidP="00E60E15">
            <w:pPr>
              <w:jc w:val="right"/>
            </w:pPr>
          </w:p>
        </w:tc>
        <w:tc>
          <w:tcPr>
            <w:tcW w:w="2268" w:type="dxa"/>
          </w:tcPr>
          <w:p w14:paraId="433A2732" w14:textId="62B26607" w:rsidR="00AD7AA4" w:rsidRPr="00C20FEB" w:rsidRDefault="00AD7AA4" w:rsidP="001F1738">
            <w:pPr>
              <w:pStyle w:val="Numericcells"/>
            </w:pPr>
          </w:p>
        </w:tc>
      </w:tr>
    </w:tbl>
    <w:bookmarkEnd w:id="4"/>
    <w:p w14:paraId="092253A6" w14:textId="3C3A1C5E" w:rsidR="00FD67F6" w:rsidRPr="00EC1BA1" w:rsidRDefault="00FD67F6" w:rsidP="00AD7AA4">
      <w:pPr>
        <w:pStyle w:val="Titre2"/>
        <w:rPr>
          <w:rStyle w:val="Emphaseple"/>
          <w:color w:val="70C8BE"/>
          <w:lang w:val="fr-CH"/>
        </w:rPr>
      </w:pPr>
      <w:r w:rsidRPr="00EC1BA1">
        <w:rPr>
          <w:lang w:val="fr-CH"/>
        </w:rPr>
        <w:t xml:space="preserve">10. </w:t>
      </w:r>
      <w:r w:rsidR="008B7E39" w:rsidRPr="00EC1BA1">
        <w:rPr>
          <w:lang w:val="fr-CH"/>
        </w:rPr>
        <w:t>PARTAGE DES COÛTS</w:t>
      </w:r>
      <w:r w:rsidR="008B7E39" w:rsidRPr="00EC1BA1">
        <w:rPr>
          <w:rStyle w:val="Emphaseple"/>
          <w:i w:val="0"/>
          <w:iCs w:val="0"/>
          <w:color w:val="000000"/>
          <w:lang w:val="fr-CH"/>
        </w:rPr>
        <w:t xml:space="preserve"> </w:t>
      </w:r>
      <w:bookmarkStart w:id="5" w:name="_Hlk62064804"/>
      <w:r w:rsidRPr="00EC1BA1">
        <w:rPr>
          <w:rStyle w:val="Emphaseple"/>
          <w:color w:val="70C8BE"/>
          <w:lang w:val="fr-CH"/>
        </w:rPr>
        <w:t>[</w:t>
      </w:r>
      <w:r w:rsidR="008B7E39" w:rsidRPr="00EC1BA1">
        <w:rPr>
          <w:rStyle w:val="Emphaseple"/>
          <w:color w:val="70C8BE"/>
          <w:lang w:val="fr-CH"/>
        </w:rPr>
        <w:t>A remplir par l</w:t>
      </w:r>
      <w:r w:rsidR="00E22945">
        <w:rPr>
          <w:rStyle w:val="Emphaseple"/>
          <w:color w:val="70C8BE"/>
          <w:lang w:val="aa-ET"/>
        </w:rPr>
        <w:t>’</w:t>
      </w:r>
      <w:r w:rsidR="008B7E39" w:rsidRPr="00EC1BA1">
        <w:rPr>
          <w:rStyle w:val="Emphaseple"/>
          <w:color w:val="70C8BE"/>
          <w:lang w:val="fr-CH"/>
        </w:rPr>
        <w:t>UCD ou Point Focal du UCO</w:t>
      </w:r>
      <w:r w:rsidRPr="00EC1BA1">
        <w:rPr>
          <w:rStyle w:val="Emphaseple"/>
          <w:color w:val="70C8BE"/>
          <w:lang w:val="fr-CH"/>
        </w:rPr>
        <w:t>]</w:t>
      </w:r>
      <w:bookmarkEnd w:id="5"/>
    </w:p>
    <w:p w14:paraId="6C0293C3" w14:textId="75A45412" w:rsidR="00AD7AA4" w:rsidRPr="00EC1BA1" w:rsidRDefault="00FD67F6" w:rsidP="009407FB">
      <w:pPr>
        <w:rPr>
          <w:lang w:val="fr-CH"/>
        </w:rPr>
      </w:pPr>
      <w:r w:rsidRPr="00EC1BA1">
        <w:rPr>
          <w:lang w:val="fr-CH"/>
        </w:rPr>
        <w:t>10.1</w:t>
      </w:r>
      <w:r w:rsidR="00EC1BA1" w:rsidRPr="00AC2317">
        <w:rPr>
          <w:lang w:val="fr-CH"/>
        </w:rPr>
        <w:tab/>
      </w:r>
      <w:r w:rsidR="00EC1BA1" w:rsidRPr="00EC1BA1">
        <w:rPr>
          <w:lang w:val="fr-CH"/>
        </w:rPr>
        <w:t>Indiquez tous les coûts éligibles du FAT qui seront couverts par d'autres sources</w:t>
      </w:r>
      <w:r w:rsidR="00EC1BA1">
        <w:rPr>
          <w:lang w:val="aa-ET"/>
        </w:rPr>
        <w:t xml:space="preserve"> </w:t>
      </w:r>
      <w:r w:rsidRPr="00EC1BA1">
        <w:rPr>
          <w:lang w:val="fr-CH"/>
        </w:rPr>
        <w:t>:</w:t>
      </w:r>
    </w:p>
    <w:tbl>
      <w:tblPr>
        <w:tblStyle w:val="TableauGrille1Clair"/>
        <w:tblW w:w="0" w:type="auto"/>
        <w:tblLook w:val="0620" w:firstRow="1" w:lastRow="0" w:firstColumn="0" w:lastColumn="0" w:noHBand="1" w:noVBand="1"/>
      </w:tblPr>
      <w:tblGrid>
        <w:gridCol w:w="3823"/>
        <w:gridCol w:w="1842"/>
        <w:gridCol w:w="3354"/>
      </w:tblGrid>
      <w:tr w:rsidR="00AD7AA4" w:rsidRPr="00A91BB4" w14:paraId="214BB1E8" w14:textId="77777777" w:rsidTr="008D0C18">
        <w:trPr>
          <w:cnfStyle w:val="100000000000" w:firstRow="1" w:lastRow="0" w:firstColumn="0" w:lastColumn="0" w:oddVBand="0" w:evenVBand="0" w:oddHBand="0" w:evenHBand="0" w:firstRowFirstColumn="0" w:firstRowLastColumn="0" w:lastRowFirstColumn="0" w:lastRowLastColumn="0"/>
          <w:tblHeader/>
        </w:trPr>
        <w:tc>
          <w:tcPr>
            <w:tcW w:w="3823" w:type="dxa"/>
          </w:tcPr>
          <w:p w14:paraId="69A57E67" w14:textId="06E7146A" w:rsidR="00AD7AA4" w:rsidRPr="00A91BB4" w:rsidRDefault="0098729F" w:rsidP="0088138C">
            <w:pPr>
              <w:pBdr>
                <w:top w:val="none" w:sz="0" w:space="0" w:color="auto"/>
                <w:left w:val="none" w:sz="0" w:space="0" w:color="auto"/>
                <w:bottom w:val="none" w:sz="0" w:space="0" w:color="auto"/>
                <w:right w:val="none" w:sz="0" w:space="0" w:color="auto"/>
                <w:between w:val="none" w:sz="0" w:space="0" w:color="auto"/>
              </w:pBdr>
              <w:rPr>
                <w:rFonts w:cs="Arial"/>
                <w:szCs w:val="20"/>
              </w:rPr>
            </w:pPr>
            <w:r w:rsidRPr="0098729F">
              <w:rPr>
                <w:rFonts w:cs="Arial"/>
                <w:szCs w:val="20"/>
              </w:rPr>
              <w:t>Poste budgétaire</w:t>
            </w:r>
          </w:p>
        </w:tc>
        <w:tc>
          <w:tcPr>
            <w:tcW w:w="1842" w:type="dxa"/>
          </w:tcPr>
          <w:p w14:paraId="0CEF2690" w14:textId="48218C2C" w:rsidR="00AD7AA4" w:rsidRPr="00A91BB4" w:rsidRDefault="001B755F" w:rsidP="00881426">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sidRPr="001B755F">
              <w:rPr>
                <w:rFonts w:cs="Arial"/>
                <w:szCs w:val="20"/>
              </w:rPr>
              <w:t>Montant</w:t>
            </w:r>
            <w:r w:rsidR="00C9213A" w:rsidRPr="00A91BB4">
              <w:rPr>
                <w:rFonts w:cs="Arial"/>
                <w:szCs w:val="20"/>
              </w:rPr>
              <w:t xml:space="preserve"> </w:t>
            </w:r>
            <w:r w:rsidR="002E13D2" w:rsidRPr="00A91BB4">
              <w:rPr>
                <w:rFonts w:cs="Arial"/>
                <w:szCs w:val="20"/>
              </w:rPr>
              <w:t>(USD)</w:t>
            </w:r>
          </w:p>
        </w:tc>
        <w:tc>
          <w:tcPr>
            <w:tcW w:w="3354" w:type="dxa"/>
          </w:tcPr>
          <w:p w14:paraId="4DA72BE4" w14:textId="1C5F164C" w:rsidR="00AD7AA4" w:rsidRPr="00A91BB4" w:rsidRDefault="00A704A6" w:rsidP="0088138C">
            <w:pPr>
              <w:pBdr>
                <w:top w:val="none" w:sz="0" w:space="0" w:color="auto"/>
                <w:left w:val="none" w:sz="0" w:space="0" w:color="auto"/>
                <w:bottom w:val="none" w:sz="0" w:space="0" w:color="auto"/>
                <w:right w:val="none" w:sz="0" w:space="0" w:color="auto"/>
                <w:between w:val="none" w:sz="0" w:space="0" w:color="auto"/>
              </w:pBdr>
              <w:rPr>
                <w:rFonts w:cs="Arial"/>
                <w:szCs w:val="20"/>
              </w:rPr>
            </w:pPr>
            <w:r w:rsidRPr="00A704A6">
              <w:rPr>
                <w:rFonts w:cs="Arial"/>
                <w:szCs w:val="20"/>
              </w:rPr>
              <w:t>Source</w:t>
            </w:r>
          </w:p>
        </w:tc>
      </w:tr>
      <w:sdt>
        <w:sdtPr>
          <w:rPr>
            <w:rFonts w:cs="Arial"/>
            <w:szCs w:val="20"/>
          </w:rPr>
          <w:id w:val="-1758433112"/>
          <w:lock w:val="sdtLocked"/>
          <w15:repeatingSection>
            <w15:sectionTitle w:val="Eligible item"/>
          </w15:repeatingSection>
        </w:sdtPr>
        <w:sdtEndPr/>
        <w:sdtContent>
          <w:sdt>
            <w:sdtPr>
              <w:rPr>
                <w:rFonts w:cs="Arial"/>
                <w:szCs w:val="20"/>
              </w:rPr>
              <w:id w:val="-284424973"/>
              <w:lock w:val="sdtLocked"/>
              <w:placeholder>
                <w:docPart w:val="DefaultPlaceholder_-1854013435"/>
              </w:placeholder>
              <w15:repeatingSectionItem/>
            </w:sdtPr>
            <w:sdtEndPr/>
            <w:sdtContent>
              <w:tr w:rsidR="00AD7AA4" w:rsidRPr="00A91BB4" w14:paraId="7C317248" w14:textId="77777777" w:rsidTr="00672B54">
                <w:tc>
                  <w:tcPr>
                    <w:tcW w:w="3823" w:type="dxa"/>
                  </w:tcPr>
                  <w:p w14:paraId="6FF4D038" w14:textId="396FCA4C" w:rsidR="00AD7AA4" w:rsidRPr="00A91BB4" w:rsidRDefault="007F3DF6" w:rsidP="0088138C">
                    <w:pPr>
                      <w:pBdr>
                        <w:top w:val="none" w:sz="0" w:space="0" w:color="auto"/>
                        <w:left w:val="none" w:sz="0" w:space="0" w:color="auto"/>
                        <w:bottom w:val="none" w:sz="0" w:space="0" w:color="auto"/>
                        <w:right w:val="none" w:sz="0" w:space="0" w:color="auto"/>
                        <w:between w:val="none" w:sz="0" w:space="0" w:color="auto"/>
                      </w:pBdr>
                      <w:rPr>
                        <w:rFonts w:cs="Arial"/>
                        <w:szCs w:val="20"/>
                      </w:rPr>
                    </w:pPr>
                    <w:sdt>
                      <w:sdtPr>
                        <w:rPr>
                          <w:rFonts w:cs="Arial"/>
                          <w:szCs w:val="20"/>
                        </w:rPr>
                        <w:id w:val="303202898"/>
                        <w:placeholder>
                          <w:docPart w:val="11637565D8744DF9866CCE71B9F1FBA8"/>
                        </w:placeholder>
                        <w:showingPlcHdr/>
                        <w:text/>
                      </w:sdtPr>
                      <w:sdtEndPr/>
                      <w:sdtContent>
                        <w:r w:rsidR="005C66F7" w:rsidRPr="005C66F7">
                          <w:rPr>
                            <w:rStyle w:val="Textedelespacerserv"/>
                          </w:rPr>
                          <w:t>Entrer le poste budgétaire</w:t>
                        </w:r>
                      </w:sdtContent>
                    </w:sdt>
                  </w:p>
                </w:tc>
                <w:sdt>
                  <w:sdtPr>
                    <w:id w:val="1150327314"/>
                    <w:placeholder>
                      <w:docPart w:val="ABEB7E8BB37342B3AB02033AF7687770"/>
                    </w:placeholder>
                    <w:showingPlcHdr/>
                    <w:text/>
                  </w:sdtPr>
                  <w:sdtEndPr/>
                  <w:sdtContent>
                    <w:tc>
                      <w:tcPr>
                        <w:tcW w:w="1842" w:type="dxa"/>
                      </w:tcPr>
                      <w:p w14:paraId="1DE4E45D" w14:textId="42250D47" w:rsidR="00AD7AA4" w:rsidRPr="00A91BB4" w:rsidRDefault="00770E2C" w:rsidP="005E4E73">
                        <w:pPr>
                          <w:pStyle w:val="Numericcells"/>
                          <w:rPr>
                            <w:rFonts w:cs="Arial"/>
                            <w:szCs w:val="20"/>
                          </w:rPr>
                        </w:pPr>
                        <w:r w:rsidRPr="00770E2C">
                          <w:rPr>
                            <w:rStyle w:val="Textedelespacerserv"/>
                          </w:rPr>
                          <w:t>Montant</w:t>
                        </w:r>
                      </w:p>
                    </w:tc>
                  </w:sdtContent>
                </w:sdt>
                <w:sdt>
                  <w:sdtPr>
                    <w:rPr>
                      <w:rFonts w:cs="Arial"/>
                      <w:szCs w:val="20"/>
                    </w:rPr>
                    <w:id w:val="-1684504070"/>
                    <w:placeholder>
                      <w:docPart w:val="8505968631BB491BAE9E7648EC498574"/>
                    </w:placeholder>
                    <w:showingPlcHdr/>
                    <w:text/>
                  </w:sdtPr>
                  <w:sdtEndPr/>
                  <w:sdtContent>
                    <w:tc>
                      <w:tcPr>
                        <w:tcW w:w="3354" w:type="dxa"/>
                      </w:tcPr>
                      <w:p w14:paraId="71198C8A" w14:textId="0D428336" w:rsidR="00AD7AA4" w:rsidRPr="00A91BB4" w:rsidRDefault="00C9213A" w:rsidP="0088138C">
                        <w:pPr>
                          <w:pBdr>
                            <w:top w:val="none" w:sz="0" w:space="0" w:color="auto"/>
                            <w:left w:val="none" w:sz="0" w:space="0" w:color="auto"/>
                            <w:bottom w:val="none" w:sz="0" w:space="0" w:color="auto"/>
                            <w:right w:val="none" w:sz="0" w:space="0" w:color="auto"/>
                            <w:between w:val="none" w:sz="0" w:space="0" w:color="auto"/>
                          </w:pBdr>
                          <w:rPr>
                            <w:rFonts w:cs="Arial"/>
                            <w:szCs w:val="20"/>
                          </w:rPr>
                        </w:pPr>
                        <w:r>
                          <w:rPr>
                            <w:rStyle w:val="Textedelespacerserv"/>
                          </w:rPr>
                          <w:t>Source</w:t>
                        </w:r>
                      </w:p>
                    </w:tc>
                  </w:sdtContent>
                </w:sdt>
              </w:tr>
            </w:sdtContent>
          </w:sdt>
        </w:sdtContent>
      </w:sdt>
    </w:tbl>
    <w:p w14:paraId="200AB559" w14:textId="24C5A022" w:rsidR="009407FB" w:rsidRPr="00B34AC5" w:rsidRDefault="00B34AC5" w:rsidP="009407FB">
      <w:pPr>
        <w:rPr>
          <w:i/>
          <w:iCs/>
          <w:color w:val="404040" w:themeColor="text1" w:themeTint="BF"/>
          <w:lang w:val="fr-CH"/>
        </w:rPr>
      </w:pPr>
      <w:r w:rsidRPr="00B34AC5">
        <w:rPr>
          <w:i/>
          <w:iCs/>
          <w:color w:val="404040" w:themeColor="text1" w:themeTint="BF"/>
          <w:lang w:val="fr-CH"/>
        </w:rPr>
        <w:t>Le FAT ne couvre PAS les autres frais éventuels de mission (par exemple, les indemnités d'atelier, les repas ou la location de locaux, la papeterie, les services de traduction et d'édition, l'élaboration de matériel de communication, le téléphone, les voyages d'étude ou les visites d'échange).</w:t>
      </w:r>
    </w:p>
    <w:p w14:paraId="1F987579" w14:textId="6A06DFD3" w:rsidR="00AD7AA4" w:rsidRPr="00990165" w:rsidRDefault="009407FB" w:rsidP="009407FB">
      <w:pPr>
        <w:rPr>
          <w:lang w:val="fr-CH"/>
        </w:rPr>
      </w:pPr>
      <w:r w:rsidRPr="00990165">
        <w:rPr>
          <w:lang w:val="fr-CH"/>
        </w:rPr>
        <w:t>10.2</w:t>
      </w:r>
      <w:r w:rsidRPr="00990165">
        <w:rPr>
          <w:lang w:val="fr-CH"/>
        </w:rPr>
        <w:tab/>
      </w:r>
      <w:r w:rsidR="00990165" w:rsidRPr="00990165">
        <w:rPr>
          <w:lang w:val="fr-CH"/>
        </w:rPr>
        <w:t>Précisez les autres coûts liés à cette mission et qui les prendra en charge.</w:t>
      </w:r>
    </w:p>
    <w:tbl>
      <w:tblPr>
        <w:tblStyle w:val="TableauGrille1Clair"/>
        <w:tblW w:w="9067" w:type="dxa"/>
        <w:tblLayout w:type="fixed"/>
        <w:tblLook w:val="0620" w:firstRow="1" w:lastRow="0" w:firstColumn="0" w:lastColumn="0" w:noHBand="1" w:noVBand="1"/>
      </w:tblPr>
      <w:tblGrid>
        <w:gridCol w:w="3823"/>
        <w:gridCol w:w="1842"/>
        <w:gridCol w:w="3402"/>
      </w:tblGrid>
      <w:tr w:rsidR="00672B54" w:rsidRPr="00A91BB4" w14:paraId="6CCE9F87" w14:textId="77777777" w:rsidTr="008D0C18">
        <w:trPr>
          <w:cnfStyle w:val="100000000000" w:firstRow="1" w:lastRow="0" w:firstColumn="0" w:lastColumn="0" w:oddVBand="0" w:evenVBand="0" w:oddHBand="0" w:evenHBand="0" w:firstRowFirstColumn="0" w:firstRowLastColumn="0" w:lastRowFirstColumn="0" w:lastRowLastColumn="0"/>
          <w:tblHeader/>
        </w:trPr>
        <w:tc>
          <w:tcPr>
            <w:tcW w:w="3823" w:type="dxa"/>
          </w:tcPr>
          <w:p w14:paraId="32BDA46D" w14:textId="3E90CD57" w:rsidR="00672B54" w:rsidRPr="0044484A" w:rsidRDefault="0044484A" w:rsidP="008D0C18">
            <w:pPr>
              <w:rPr>
                <w:b w:val="0"/>
                <w:szCs w:val="20"/>
                <w:lang w:val="fr-CH"/>
              </w:rPr>
            </w:pPr>
            <w:r w:rsidRPr="0044484A">
              <w:rPr>
                <w:color w:val="auto"/>
                <w:szCs w:val="20"/>
                <w:lang w:val="fr-CH"/>
              </w:rPr>
              <w:lastRenderedPageBreak/>
              <w:t>Autres coûts non couverts par le FAT</w:t>
            </w:r>
          </w:p>
        </w:tc>
        <w:tc>
          <w:tcPr>
            <w:tcW w:w="1842" w:type="dxa"/>
          </w:tcPr>
          <w:p w14:paraId="3059C0E4" w14:textId="5F3DDDDA" w:rsidR="00672B54" w:rsidRPr="00A91BB4" w:rsidRDefault="0033188E" w:rsidP="008D0C18">
            <w:pPr>
              <w:rPr>
                <w:b w:val="0"/>
                <w:szCs w:val="20"/>
              </w:rPr>
            </w:pPr>
            <w:r w:rsidRPr="0033188E">
              <w:rPr>
                <w:szCs w:val="20"/>
              </w:rPr>
              <w:t>Montant</w:t>
            </w:r>
            <w:r w:rsidR="00C9213A" w:rsidRPr="00A91BB4">
              <w:rPr>
                <w:szCs w:val="20"/>
              </w:rPr>
              <w:t xml:space="preserve"> </w:t>
            </w:r>
            <w:r w:rsidR="00A91BB4" w:rsidRPr="00A91BB4">
              <w:rPr>
                <w:szCs w:val="20"/>
              </w:rPr>
              <w:t>(USD)</w:t>
            </w:r>
          </w:p>
        </w:tc>
        <w:tc>
          <w:tcPr>
            <w:tcW w:w="3402" w:type="dxa"/>
          </w:tcPr>
          <w:p w14:paraId="7E49B5C1" w14:textId="4C9D0334" w:rsidR="00672B54" w:rsidRPr="00A91BB4" w:rsidRDefault="00C9213A" w:rsidP="008D0C18">
            <w:pPr>
              <w:rPr>
                <w:b w:val="0"/>
                <w:szCs w:val="20"/>
              </w:rPr>
            </w:pPr>
            <w:r w:rsidRPr="00A91BB4">
              <w:rPr>
                <w:szCs w:val="20"/>
              </w:rPr>
              <w:t>Source</w:t>
            </w:r>
          </w:p>
        </w:tc>
      </w:tr>
      <w:sdt>
        <w:sdtPr>
          <w:rPr>
            <w:rFonts w:cs="Arial"/>
            <w:szCs w:val="20"/>
          </w:rPr>
          <w:id w:val="-1679189790"/>
          <w:lock w:val="sdtLocked"/>
          <w15:repeatingSection>
            <w15:sectionTitle w:val="Noneligible item"/>
          </w15:repeatingSection>
        </w:sdtPr>
        <w:sdtEndPr/>
        <w:sdtContent>
          <w:sdt>
            <w:sdtPr>
              <w:rPr>
                <w:rFonts w:cs="Arial"/>
                <w:szCs w:val="20"/>
              </w:rPr>
              <w:id w:val="-152601402"/>
              <w:lock w:val="sdtLocked"/>
              <w:placeholder>
                <w:docPart w:val="DefaultPlaceholder_-1854013435"/>
              </w:placeholder>
              <w15:repeatingSectionItem/>
            </w:sdtPr>
            <w:sdtEndPr/>
            <w:sdtContent>
              <w:tr w:rsidR="00672B54" w:rsidRPr="00A91BB4" w14:paraId="3563532D" w14:textId="77777777" w:rsidTr="008D0C18">
                <w:tc>
                  <w:tcPr>
                    <w:tcW w:w="3823" w:type="dxa"/>
                  </w:tcPr>
                  <w:p w14:paraId="4DCAE5F8" w14:textId="10267E7F" w:rsidR="00672B54" w:rsidRPr="00C837F3" w:rsidRDefault="007F3DF6" w:rsidP="008D0C18">
                    <w:pPr>
                      <w:rPr>
                        <w:szCs w:val="20"/>
                        <w:lang w:val="fr-CH"/>
                      </w:rPr>
                    </w:pPr>
                    <w:sdt>
                      <w:sdtPr>
                        <w:rPr>
                          <w:rFonts w:cs="Arial"/>
                          <w:szCs w:val="20"/>
                        </w:rPr>
                        <w:id w:val="1564910384"/>
                        <w:placeholder>
                          <w:docPart w:val="97F92CB88FCD418A99B28F0A61FB3283"/>
                        </w:placeholder>
                        <w:showingPlcHdr/>
                        <w:text/>
                      </w:sdtPr>
                      <w:sdtEndPr/>
                      <w:sdtContent>
                        <w:r w:rsidR="00C837F3" w:rsidRPr="00C837F3">
                          <w:rPr>
                            <w:rStyle w:val="Textedelespacerserv"/>
                            <w:lang w:val="fr-CH"/>
                          </w:rPr>
                          <w:t>Entrer la désignation du coût</w:t>
                        </w:r>
                      </w:sdtContent>
                    </w:sdt>
                  </w:p>
                </w:tc>
                <w:sdt>
                  <w:sdtPr>
                    <w:id w:val="1019346003"/>
                    <w:placeholder>
                      <w:docPart w:val="576AA330C41F465F9446C7E0825C3590"/>
                    </w:placeholder>
                    <w:showingPlcHdr/>
                    <w:text/>
                  </w:sdtPr>
                  <w:sdtEndPr/>
                  <w:sdtContent>
                    <w:tc>
                      <w:tcPr>
                        <w:tcW w:w="1842" w:type="dxa"/>
                      </w:tcPr>
                      <w:p w14:paraId="7BE53288" w14:textId="6BE2A43D" w:rsidR="00672B54" w:rsidRPr="00A91BB4" w:rsidRDefault="0033188E" w:rsidP="005E4E73">
                        <w:pPr>
                          <w:pStyle w:val="Numericcells"/>
                          <w:rPr>
                            <w:szCs w:val="20"/>
                          </w:rPr>
                        </w:pPr>
                        <w:r w:rsidRPr="0033188E">
                          <w:rPr>
                            <w:rStyle w:val="Textedelespacerserv"/>
                          </w:rPr>
                          <w:t>Montant</w:t>
                        </w:r>
                      </w:p>
                    </w:tc>
                  </w:sdtContent>
                </w:sdt>
                <w:sdt>
                  <w:sdtPr>
                    <w:rPr>
                      <w:rFonts w:cs="Arial"/>
                      <w:szCs w:val="20"/>
                    </w:rPr>
                    <w:id w:val="-1633009684"/>
                    <w:placeholder>
                      <w:docPart w:val="DA8ED044DA874F3E87B70F2010FD2630"/>
                    </w:placeholder>
                    <w:showingPlcHdr/>
                    <w:text/>
                  </w:sdtPr>
                  <w:sdtEndPr/>
                  <w:sdtContent>
                    <w:tc>
                      <w:tcPr>
                        <w:tcW w:w="3402" w:type="dxa"/>
                      </w:tcPr>
                      <w:p w14:paraId="22D08AA3" w14:textId="12D4CD06" w:rsidR="00672B54" w:rsidRPr="00A91BB4" w:rsidRDefault="00C9213A" w:rsidP="008D0C18">
                        <w:pPr>
                          <w:rPr>
                            <w:szCs w:val="20"/>
                          </w:rPr>
                        </w:pPr>
                        <w:r>
                          <w:rPr>
                            <w:rStyle w:val="Textedelespacerserv"/>
                          </w:rPr>
                          <w:t>Source</w:t>
                        </w:r>
                      </w:p>
                    </w:tc>
                  </w:sdtContent>
                </w:sdt>
              </w:tr>
            </w:sdtContent>
          </w:sdt>
        </w:sdtContent>
      </w:sdt>
    </w:tbl>
    <w:p w14:paraId="0C9027C6" w14:textId="42393601" w:rsidR="00C51FB9" w:rsidRPr="001E1905" w:rsidRDefault="00C9213A" w:rsidP="00C51FB9">
      <w:pPr>
        <w:pStyle w:val="Titre2"/>
        <w:rPr>
          <w:lang w:val="fr-CH"/>
        </w:rPr>
      </w:pPr>
      <w:r w:rsidRPr="001E1905">
        <w:rPr>
          <w:lang w:val="fr-CH"/>
        </w:rPr>
        <w:t xml:space="preserve">11. </w:t>
      </w:r>
      <w:r w:rsidR="00C800B4" w:rsidRPr="001E1905">
        <w:rPr>
          <w:lang w:val="fr-CH"/>
        </w:rPr>
        <w:t xml:space="preserve">CALENDRIER DE PAIEMENT </w:t>
      </w:r>
      <w:r w:rsidRPr="001E1905">
        <w:rPr>
          <w:rStyle w:val="Emphaseple"/>
          <w:color w:val="70C8BE"/>
          <w:lang w:val="fr-CH"/>
        </w:rPr>
        <w:t>[</w:t>
      </w:r>
      <w:r w:rsidR="00C800B4" w:rsidRPr="001E1905">
        <w:rPr>
          <w:rStyle w:val="Emphaseple"/>
          <w:color w:val="70C8BE"/>
          <w:lang w:val="fr-CH"/>
        </w:rPr>
        <w:t>A remplir par l</w:t>
      </w:r>
      <w:r w:rsidR="00E22945">
        <w:rPr>
          <w:rStyle w:val="Emphaseple"/>
          <w:color w:val="70C8BE"/>
          <w:lang w:val="aa-ET"/>
        </w:rPr>
        <w:t>’</w:t>
      </w:r>
      <w:r w:rsidR="00C800B4" w:rsidRPr="001E1905">
        <w:rPr>
          <w:rStyle w:val="Emphaseple"/>
          <w:color w:val="70C8BE"/>
          <w:lang w:val="fr-CH"/>
        </w:rPr>
        <w:t>UCD ou Point Focal du UCO</w:t>
      </w:r>
      <w:r w:rsidRPr="001E1905">
        <w:rPr>
          <w:rStyle w:val="Emphaseple"/>
          <w:color w:val="70C8BE"/>
          <w:lang w:val="fr-CH"/>
        </w:rPr>
        <w:t>]</w:t>
      </w:r>
    </w:p>
    <w:tbl>
      <w:tblPr>
        <w:tblStyle w:val="TableauGrille1Clair"/>
        <w:tblW w:w="9072" w:type="dxa"/>
        <w:tblLayout w:type="fixed"/>
        <w:tblLook w:val="0660" w:firstRow="1" w:lastRow="1" w:firstColumn="0" w:lastColumn="0" w:noHBand="1" w:noVBand="1"/>
      </w:tblPr>
      <w:tblGrid>
        <w:gridCol w:w="6663"/>
        <w:gridCol w:w="2409"/>
      </w:tblGrid>
      <w:tr w:rsidR="008630A6" w:rsidRPr="0038637B" w14:paraId="101AA20C" w14:textId="77777777" w:rsidTr="000675A9">
        <w:trPr>
          <w:cnfStyle w:val="100000000000" w:firstRow="1" w:lastRow="0" w:firstColumn="0" w:lastColumn="0" w:oddVBand="0" w:evenVBand="0" w:oddHBand="0" w:evenHBand="0" w:firstRowFirstColumn="0" w:firstRowLastColumn="0" w:lastRowFirstColumn="0" w:lastRowLastColumn="0"/>
          <w:tblHeader/>
        </w:trPr>
        <w:tc>
          <w:tcPr>
            <w:tcW w:w="6663" w:type="dxa"/>
          </w:tcPr>
          <w:p w14:paraId="4847F9CB" w14:textId="628B8314" w:rsidR="008630A6" w:rsidRPr="00C20FEB" w:rsidRDefault="001E1905" w:rsidP="008630A6">
            <w:pPr>
              <w:rPr>
                <w:b w:val="0"/>
              </w:rPr>
            </w:pPr>
            <w:r w:rsidRPr="001E1905">
              <w:rPr>
                <w:color w:val="auto"/>
              </w:rPr>
              <w:t>Résultat / Livrable</w:t>
            </w:r>
          </w:p>
        </w:tc>
        <w:tc>
          <w:tcPr>
            <w:tcW w:w="2409" w:type="dxa"/>
          </w:tcPr>
          <w:p w14:paraId="0C46B857" w14:textId="27D99DE8" w:rsidR="008630A6" w:rsidRPr="00DE3A21" w:rsidRDefault="00DE3A21" w:rsidP="008630A6">
            <w:pPr>
              <w:jc w:val="center"/>
              <w:rPr>
                <w:b w:val="0"/>
                <w:lang w:val="fr-CH"/>
              </w:rPr>
            </w:pPr>
            <w:r w:rsidRPr="00DE3A21">
              <w:rPr>
                <w:color w:val="auto"/>
                <w:lang w:val="fr-CH"/>
              </w:rPr>
              <w:t>Pourcentage (%) du paiement global dû</w:t>
            </w:r>
          </w:p>
        </w:tc>
      </w:tr>
      <w:tr w:rsidR="008630A6" w:rsidRPr="00C20FEB" w14:paraId="020BC018" w14:textId="77777777" w:rsidTr="008630A6">
        <w:tc>
          <w:tcPr>
            <w:tcW w:w="6663" w:type="dxa"/>
          </w:tcPr>
          <w:p w14:paraId="68C761ED" w14:textId="66889098" w:rsidR="008630A6" w:rsidRPr="00F37843" w:rsidRDefault="007F3DF6" w:rsidP="008630A6">
            <w:pPr>
              <w:rPr>
                <w:lang w:val="fr-CH"/>
              </w:rPr>
            </w:pPr>
            <w:sdt>
              <w:sdtPr>
                <w:id w:val="-827364665"/>
                <w:lock w:val="sdtLocked"/>
                <w:placeholder>
                  <w:docPart w:val="F46BAFA7726648359FDABFEC3D706427"/>
                </w:placeholder>
                <w:showingPlcHdr/>
                <w:text/>
              </w:sdtPr>
              <w:sdtEndPr/>
              <w:sdtContent>
                <w:r w:rsidR="00F37843" w:rsidRPr="00F37843">
                  <w:rPr>
                    <w:lang w:val="fr-CH"/>
                  </w:rPr>
                  <w:t>Etape 1 – A la signature du contrat</w:t>
                </w:r>
              </w:sdtContent>
            </w:sdt>
          </w:p>
        </w:tc>
        <w:tc>
          <w:tcPr>
            <w:tcW w:w="2409" w:type="dxa"/>
          </w:tcPr>
          <w:p w14:paraId="4404AA72" w14:textId="2CCAF6E4" w:rsidR="008630A6" w:rsidRPr="008A40C4" w:rsidRDefault="007F3DF6" w:rsidP="005E4E73">
            <w:pPr>
              <w:pStyle w:val="Numericcells"/>
            </w:pPr>
            <w:sdt>
              <w:sdtPr>
                <w:id w:val="1728560564"/>
                <w:lock w:val="sdtLocked"/>
                <w:placeholder>
                  <w:docPart w:val="AC6600DC35C242878B03A4A516FBAE15"/>
                </w:placeholder>
                <w:showingPlcHdr/>
                <w:text/>
              </w:sdtPr>
              <w:sdtEndPr/>
              <w:sdtContent>
                <w:r w:rsidR="008A40C4" w:rsidRPr="008A40C4">
                  <w:rPr>
                    <w:rStyle w:val="Textedelespacerserv"/>
                    <w:iCs/>
                  </w:rPr>
                  <w:t>Max. 25%</w:t>
                </w:r>
              </w:sdtContent>
            </w:sdt>
          </w:p>
        </w:tc>
      </w:tr>
      <w:sdt>
        <w:sdtPr>
          <w:rPr>
            <w:bCs/>
          </w:rPr>
          <w:id w:val="-1250725031"/>
          <w:lock w:val="sdtLocked"/>
          <w15:repeatingSection>
            <w15:sectionTitle w:val="Milestone"/>
          </w15:repeatingSection>
        </w:sdtPr>
        <w:sdtEndPr/>
        <w:sdtContent>
          <w:sdt>
            <w:sdtPr>
              <w:rPr>
                <w:bCs/>
              </w:rPr>
              <w:id w:val="1329100797"/>
              <w:lock w:val="sdtLocked"/>
              <w:placeholder>
                <w:docPart w:val="DefaultPlaceholder_-1854013435"/>
              </w:placeholder>
              <w15:repeatingSectionItem/>
            </w:sdtPr>
            <w:sdtEndPr/>
            <w:sdtContent>
              <w:tr w:rsidR="008630A6" w:rsidRPr="00C20FEB" w14:paraId="347B9905" w14:textId="77777777" w:rsidTr="008630A6">
                <w:trPr>
                  <w:trHeight w:val="383"/>
                </w:trPr>
                <w:tc>
                  <w:tcPr>
                    <w:tcW w:w="6663" w:type="dxa"/>
                  </w:tcPr>
                  <w:p w14:paraId="17D502AE" w14:textId="0CCEA224" w:rsidR="008630A6" w:rsidRPr="00C20FEB" w:rsidRDefault="007F3DF6" w:rsidP="008630A6">
                    <w:sdt>
                      <w:sdtPr>
                        <w:id w:val="1090979631"/>
                        <w:placeholder>
                          <w:docPart w:val="D6C8D2B62FEC4935B16996D33BED0190"/>
                        </w:placeholder>
                        <w:showingPlcHdr/>
                        <w:text/>
                      </w:sdtPr>
                      <w:sdtEndPr/>
                      <w:sdtContent>
                        <w:r w:rsidR="00034205" w:rsidRPr="00034205">
                          <w:t>Etape</w:t>
                        </w:r>
                        <w:r w:rsidR="004A627A" w:rsidRPr="00C20FEB">
                          <w:t xml:space="preserve"> 2 -</w:t>
                        </w:r>
                      </w:sdtContent>
                    </w:sdt>
                  </w:p>
                </w:tc>
                <w:sdt>
                  <w:sdtPr>
                    <w:id w:val="1009334012"/>
                    <w:placeholder>
                      <w:docPart w:val="859D3CF11BEC44A0ABF7652D53D39DD0"/>
                    </w:placeholder>
                    <w:showingPlcHdr/>
                    <w:text/>
                  </w:sdtPr>
                  <w:sdtEndPr/>
                  <w:sdtContent>
                    <w:tc>
                      <w:tcPr>
                        <w:tcW w:w="2409" w:type="dxa"/>
                      </w:tcPr>
                      <w:p w14:paraId="61D49C43" w14:textId="67D7998B" w:rsidR="008630A6" w:rsidRPr="00FE2CC0" w:rsidRDefault="00C26CF1" w:rsidP="005E4E73">
                        <w:pPr>
                          <w:pStyle w:val="Numericcells"/>
                        </w:pPr>
                        <w:r w:rsidRPr="00C26CF1">
                          <w:rPr>
                            <w:rStyle w:val="Textedelespacerserv"/>
                          </w:rPr>
                          <w:t>Entrer</w:t>
                        </w:r>
                        <w:r w:rsidR="004A627A">
                          <w:rPr>
                            <w:rStyle w:val="Textedelespacerserv"/>
                          </w:rPr>
                          <w:t xml:space="preserve"> %</w:t>
                        </w:r>
                      </w:p>
                    </w:tc>
                  </w:sdtContent>
                </w:sdt>
              </w:tr>
            </w:sdtContent>
          </w:sdt>
        </w:sdtContent>
      </w:sdt>
      <w:tr w:rsidR="008630A6" w:rsidRPr="00C20FEB" w14:paraId="7C800EF6" w14:textId="77777777" w:rsidTr="008630A6">
        <w:trPr>
          <w:trHeight w:val="383"/>
        </w:trPr>
        <w:tc>
          <w:tcPr>
            <w:tcW w:w="6663" w:type="dxa"/>
          </w:tcPr>
          <w:sdt>
            <w:sdtPr>
              <w:id w:val="1276135125"/>
              <w:lock w:val="sdtLocked"/>
              <w:placeholder>
                <w:docPart w:val="DefaultPlaceholder_-1854013440"/>
              </w:placeholder>
              <w:text/>
            </w:sdtPr>
            <w:sdtEndPr/>
            <w:sdtContent>
              <w:p w14:paraId="2B1ACBCC" w14:textId="23A806FC" w:rsidR="008630A6" w:rsidRPr="00A22B3F" w:rsidRDefault="00034205" w:rsidP="008630A6">
                <w:pPr>
                  <w:rPr>
                    <w:lang w:val="fr-CH"/>
                  </w:rPr>
                </w:pPr>
                <w:r w:rsidRPr="00A22B3F">
                  <w:rPr>
                    <w:lang w:val="fr-CH"/>
                  </w:rPr>
                  <w:t>Etape</w:t>
                </w:r>
                <w:r w:rsidR="008630A6" w:rsidRPr="00A22B3F">
                  <w:rPr>
                    <w:lang w:val="fr-CH"/>
                  </w:rPr>
                  <w:t xml:space="preserve"> </w:t>
                </w:r>
                <w:r w:rsidR="00EB1D45" w:rsidRPr="00A22B3F">
                  <w:rPr>
                    <w:lang w:val="fr-CH"/>
                  </w:rPr>
                  <w:t>3</w:t>
                </w:r>
                <w:r w:rsidR="008630A6" w:rsidRPr="00A22B3F">
                  <w:rPr>
                    <w:lang w:val="fr-CH"/>
                  </w:rPr>
                  <w:t xml:space="preserve"> – </w:t>
                </w:r>
                <w:r w:rsidR="00A22B3F" w:rsidRPr="00A22B3F">
                  <w:rPr>
                    <w:lang w:val="fr-CH"/>
                  </w:rPr>
                  <w:t>Approbation du produit final</w:t>
                </w:r>
              </w:p>
            </w:sdtContent>
          </w:sdt>
        </w:tc>
        <w:sdt>
          <w:sdtPr>
            <w:id w:val="1323232486"/>
            <w:lock w:val="sdtLocked"/>
            <w:placeholder>
              <w:docPart w:val="02FB01A15E2A4336ADA7CA34D7BD1821"/>
            </w:placeholder>
            <w:showingPlcHdr/>
            <w:text/>
          </w:sdtPr>
          <w:sdtEndPr/>
          <w:sdtContent>
            <w:tc>
              <w:tcPr>
                <w:tcW w:w="2409" w:type="dxa"/>
              </w:tcPr>
              <w:p w14:paraId="3E090E8D" w14:textId="5A96752A" w:rsidR="008630A6" w:rsidRPr="008A40C4" w:rsidRDefault="00C9213A" w:rsidP="005E4E73">
                <w:pPr>
                  <w:pStyle w:val="Numericcells"/>
                </w:pPr>
                <w:r w:rsidRPr="008A40C4">
                  <w:rPr>
                    <w:rStyle w:val="Textedelespacerserv"/>
                    <w:iCs/>
                  </w:rPr>
                  <w:t>Min. 25%</w:t>
                </w:r>
              </w:p>
            </w:tc>
          </w:sdtContent>
        </w:sdt>
      </w:tr>
      <w:tr w:rsidR="008630A6" w:rsidRPr="00C9213A" w14:paraId="45DF0AFA" w14:textId="77777777" w:rsidTr="008630A6">
        <w:trPr>
          <w:cnfStyle w:val="010000000000" w:firstRow="0" w:lastRow="1" w:firstColumn="0" w:lastColumn="0" w:oddVBand="0" w:evenVBand="0" w:oddHBand="0" w:evenHBand="0" w:firstRowFirstColumn="0" w:firstRowLastColumn="0" w:lastRowFirstColumn="0" w:lastRowLastColumn="0"/>
          <w:trHeight w:val="430"/>
        </w:trPr>
        <w:tc>
          <w:tcPr>
            <w:tcW w:w="6663" w:type="dxa"/>
          </w:tcPr>
          <w:p w14:paraId="57CAE81B" w14:textId="68B0B1CD" w:rsidR="008630A6" w:rsidRPr="00C9213A" w:rsidRDefault="008630A6" w:rsidP="00C9213A">
            <w:r w:rsidRPr="00C9213A">
              <w:t>Total</w:t>
            </w:r>
          </w:p>
        </w:tc>
        <w:tc>
          <w:tcPr>
            <w:tcW w:w="2409" w:type="dxa"/>
          </w:tcPr>
          <w:p w14:paraId="1E372DA6" w14:textId="1D308024" w:rsidR="008630A6" w:rsidRPr="00C9213A" w:rsidRDefault="00C9213A" w:rsidP="00C9213A">
            <w:pPr>
              <w:jc w:val="right"/>
            </w:pPr>
            <w:r w:rsidRPr="00C9213A">
              <w:t>100%</w:t>
            </w:r>
          </w:p>
        </w:tc>
      </w:tr>
    </w:tbl>
    <w:p w14:paraId="62AF5A1F" w14:textId="77777777" w:rsidR="009407FB" w:rsidRDefault="009407FB" w:rsidP="0088138C">
      <w:pPr>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364"/>
      </w:tblGrid>
      <w:tr w:rsidR="00411D96" w14:paraId="5666A2BF" w14:textId="77777777" w:rsidTr="009C2EAA">
        <w:tc>
          <w:tcPr>
            <w:tcW w:w="7655" w:type="dxa"/>
          </w:tcPr>
          <w:p w14:paraId="17B6D2FD" w14:textId="350AA7C4" w:rsidR="00411D96" w:rsidRPr="00417DF8" w:rsidRDefault="00E13852" w:rsidP="00E13852">
            <w:pPr>
              <w:pBdr>
                <w:top w:val="none" w:sz="0" w:space="0" w:color="auto"/>
                <w:left w:val="none" w:sz="0" w:space="0" w:color="auto"/>
                <w:bottom w:val="none" w:sz="0" w:space="0" w:color="auto"/>
                <w:right w:val="none" w:sz="0" w:space="0" w:color="auto"/>
                <w:between w:val="none" w:sz="0" w:space="0" w:color="auto"/>
              </w:pBdr>
              <w:ind w:left="604" w:hanging="604"/>
              <w:rPr>
                <w:rFonts w:cs="Arial"/>
                <w:lang w:val="fr-CH"/>
              </w:rPr>
            </w:pPr>
            <w:r w:rsidRPr="00417DF8">
              <w:rPr>
                <w:rFonts w:cs="Arial"/>
                <w:lang w:val="fr-CH"/>
              </w:rPr>
              <w:t>11.1</w:t>
            </w:r>
            <w:r w:rsidRPr="00417DF8">
              <w:rPr>
                <w:rFonts w:cs="Arial"/>
                <w:lang w:val="fr-CH"/>
              </w:rPr>
              <w:tab/>
            </w:r>
            <w:r w:rsidR="00417DF8" w:rsidRPr="00417DF8">
              <w:rPr>
                <w:rFonts w:cs="Arial"/>
                <w:lang w:val="fr-CH"/>
              </w:rPr>
              <w:t>Pour les missions impliquant plusieurs consultants, indiquez si les calendriers de paiement individuels peuvent différer :</w:t>
            </w:r>
          </w:p>
          <w:p w14:paraId="3C5AED34" w14:textId="7D0BA563" w:rsidR="00411D96" w:rsidRPr="004747AA" w:rsidRDefault="004747AA" w:rsidP="00411D96">
            <w:pPr>
              <w:pBdr>
                <w:top w:val="none" w:sz="0" w:space="0" w:color="auto"/>
                <w:left w:val="none" w:sz="0" w:space="0" w:color="auto"/>
                <w:bottom w:val="none" w:sz="0" w:space="0" w:color="auto"/>
                <w:right w:val="none" w:sz="0" w:space="0" w:color="auto"/>
                <w:between w:val="none" w:sz="0" w:space="0" w:color="auto"/>
              </w:pBdr>
              <w:rPr>
                <w:rStyle w:val="Emphaseple"/>
                <w:lang w:val="fr-CH"/>
              </w:rPr>
            </w:pPr>
            <w:r w:rsidRPr="004747AA">
              <w:rPr>
                <w:rStyle w:val="Emphaseple"/>
                <w:lang w:val="fr-CH"/>
              </w:rPr>
              <w:t>(Si vous répondez oui, le Directeur Pays/ point focal Bureau Pays de ONUSIDA sera consulté par OPM lors de la préparation des contrats du consultant).</w:t>
            </w:r>
          </w:p>
        </w:tc>
        <w:sdt>
          <w:sdtPr>
            <w:id w:val="2021201883"/>
            <w:lock w:val="sdtLocked"/>
            <w:placeholder>
              <w:docPart w:val="8F4380842C5F4E3DA9033A405279C6C1"/>
            </w:placeholder>
            <w:showingPlcHdr/>
            <w:dropDownList>
              <w:listItem w:value="Choisir"/>
              <w:listItem w:displayText="Oui" w:value="Oui"/>
              <w:listItem w:displayText="Non" w:value="Non"/>
            </w:dropDownList>
          </w:sdtPr>
          <w:sdtEndPr/>
          <w:sdtContent>
            <w:tc>
              <w:tcPr>
                <w:tcW w:w="1364" w:type="dxa"/>
              </w:tcPr>
              <w:p w14:paraId="074AA9F4" w14:textId="49D01F1B" w:rsidR="00411D96" w:rsidRPr="0088138C" w:rsidRDefault="00417DF8" w:rsidP="00411D96">
                <w:pPr>
                  <w:pBdr>
                    <w:top w:val="none" w:sz="0" w:space="0" w:color="auto"/>
                    <w:left w:val="none" w:sz="0" w:space="0" w:color="auto"/>
                    <w:bottom w:val="none" w:sz="0" w:space="0" w:color="auto"/>
                    <w:right w:val="none" w:sz="0" w:space="0" w:color="auto"/>
                    <w:between w:val="none" w:sz="0" w:space="0" w:color="auto"/>
                  </w:pBdr>
                </w:pPr>
                <w:r>
                  <w:rPr>
                    <w:rStyle w:val="Textedelespacerserv"/>
                    <w:lang w:val="aa-ET"/>
                  </w:rPr>
                  <w:t>Oui/Non</w:t>
                </w:r>
              </w:p>
            </w:tc>
          </w:sdtContent>
        </w:sdt>
      </w:tr>
    </w:tbl>
    <w:p w14:paraId="13C7D6AB" w14:textId="0E4C3C94" w:rsidR="00411D96" w:rsidRPr="007C59B3" w:rsidRDefault="002B0B20" w:rsidP="00411D96">
      <w:pPr>
        <w:pStyle w:val="Titre2"/>
        <w:rPr>
          <w:lang w:val="fr-CH"/>
        </w:rPr>
      </w:pPr>
      <w:r w:rsidRPr="00AC2317">
        <w:rPr>
          <w:lang w:val="fr-CH"/>
        </w:rPr>
        <w:t>12.</w:t>
      </w:r>
      <w:r w:rsidR="000D65FB">
        <w:rPr>
          <w:lang w:val="fr-CH"/>
        </w:rPr>
        <w:t xml:space="preserve"> </w:t>
      </w:r>
      <w:r w:rsidRPr="007C59B3">
        <w:rPr>
          <w:lang w:val="fr-CH"/>
        </w:rPr>
        <w:t>ÉVALUATION TECHNIQUE &amp; ASSURANCE QUALITÉ (maximum ½ page)</w:t>
      </w:r>
      <w:r w:rsidR="00411D96" w:rsidRPr="007C59B3">
        <w:rPr>
          <w:lang w:val="fr-CH"/>
        </w:rPr>
        <w:br/>
      </w:r>
      <w:r w:rsidR="00411D96" w:rsidRPr="007C59B3">
        <w:rPr>
          <w:rStyle w:val="Accentuation"/>
          <w:color w:val="auto"/>
          <w:lang w:val="fr-CH"/>
        </w:rPr>
        <w:t>[</w:t>
      </w:r>
      <w:r w:rsidR="00E7438F">
        <w:rPr>
          <w:rStyle w:val="Accentuation"/>
          <w:color w:val="auto"/>
          <w:lang w:val="aa-ET"/>
        </w:rPr>
        <w:t>A</w:t>
      </w:r>
      <w:r w:rsidR="00E7438F" w:rsidRPr="007C59B3">
        <w:rPr>
          <w:rStyle w:val="Accentuation"/>
          <w:color w:val="auto"/>
          <w:lang w:val="fr-CH"/>
        </w:rPr>
        <w:t xml:space="preserve"> remplir d'abord par </w:t>
      </w:r>
      <w:r w:rsidR="00DE28A3">
        <w:rPr>
          <w:rStyle w:val="Accentuation"/>
          <w:color w:val="F47E55"/>
          <w:lang w:val="aa-ET"/>
        </w:rPr>
        <w:t>le Point Focal de l’EAR</w:t>
      </w:r>
      <w:r w:rsidR="005C4770">
        <w:rPr>
          <w:rStyle w:val="Accentuation"/>
          <w:color w:val="F47E55"/>
          <w:lang w:val="aa-ET"/>
        </w:rPr>
        <w:t xml:space="preserve"> </w:t>
      </w:r>
      <w:r w:rsidR="005041E1">
        <w:rPr>
          <w:rStyle w:val="Accentuation"/>
          <w:color w:val="F47E55"/>
          <w:lang w:val="aa-ET"/>
        </w:rPr>
        <w:t>et</w:t>
      </w:r>
      <w:r w:rsidR="005C4770">
        <w:rPr>
          <w:rStyle w:val="Accentuation"/>
          <w:color w:val="F47E55"/>
          <w:lang w:val="aa-ET"/>
        </w:rPr>
        <w:t>/</w:t>
      </w:r>
      <w:r w:rsidR="005041E1">
        <w:rPr>
          <w:rStyle w:val="Accentuation"/>
          <w:color w:val="F47E55"/>
          <w:lang w:val="aa-ET"/>
        </w:rPr>
        <w:t>ou</w:t>
      </w:r>
      <w:r w:rsidR="00B345FF">
        <w:rPr>
          <w:rStyle w:val="Accentuation"/>
          <w:color w:val="F47E55"/>
          <w:lang w:val="aa-ET"/>
        </w:rPr>
        <w:t xml:space="preserve"> </w:t>
      </w:r>
      <w:r w:rsidR="005041E1">
        <w:rPr>
          <w:rStyle w:val="Accentuation"/>
          <w:color w:val="F47E55"/>
          <w:lang w:val="aa-ET"/>
        </w:rPr>
        <w:t xml:space="preserve">le Point Focal </w:t>
      </w:r>
      <w:r w:rsidR="00E7438F" w:rsidRPr="007C59B3">
        <w:rPr>
          <w:rStyle w:val="Accentuation"/>
          <w:color w:val="F47E55"/>
          <w:lang w:val="fr-CH"/>
        </w:rPr>
        <w:t>Thématique</w:t>
      </w:r>
      <w:r w:rsidR="00B345FF">
        <w:rPr>
          <w:rStyle w:val="Accentuation"/>
          <w:color w:val="F47E55"/>
          <w:lang w:val="aa-ET"/>
        </w:rPr>
        <w:t xml:space="preserve">, </w:t>
      </w:r>
      <w:r w:rsidR="0068316B">
        <w:rPr>
          <w:rStyle w:val="Accentuation"/>
          <w:color w:val="F47E55"/>
          <w:lang w:val="aa-ET"/>
        </w:rPr>
        <w:t>M</w:t>
      </w:r>
      <w:r w:rsidR="00E7438F" w:rsidRPr="007C59B3">
        <w:rPr>
          <w:rStyle w:val="Accentuation"/>
          <w:color w:val="F47E55"/>
          <w:lang w:val="fr-CH"/>
        </w:rPr>
        <w:t>ission</w:t>
      </w:r>
      <w:r w:rsidR="00B345FF">
        <w:rPr>
          <w:rStyle w:val="Accentuation"/>
          <w:color w:val="F47E55"/>
          <w:lang w:val="aa-ET"/>
        </w:rPr>
        <w:t>, ou</w:t>
      </w:r>
      <w:r w:rsidR="00E7438F" w:rsidRPr="007C59B3">
        <w:rPr>
          <w:rStyle w:val="Accentuation"/>
          <w:color w:val="F47E55"/>
          <w:lang w:val="fr-CH"/>
        </w:rPr>
        <w:t xml:space="preserve"> Pays </w:t>
      </w:r>
      <w:r w:rsidR="0068316B">
        <w:rPr>
          <w:rStyle w:val="Accentuation"/>
          <w:color w:val="F47E55"/>
          <w:lang w:val="aa-ET"/>
        </w:rPr>
        <w:t>de l’</w:t>
      </w:r>
      <w:r w:rsidR="00E7438F" w:rsidRPr="007C59B3">
        <w:rPr>
          <w:rStyle w:val="Accentuation"/>
          <w:color w:val="F47E55"/>
          <w:lang w:val="fr-CH"/>
        </w:rPr>
        <w:t>EAR</w:t>
      </w:r>
      <w:r w:rsidR="008F5A3E">
        <w:rPr>
          <w:rStyle w:val="Accentuation"/>
          <w:color w:val="F47E55"/>
          <w:lang w:val="aa-ET"/>
        </w:rPr>
        <w:t xml:space="preserve"> </w:t>
      </w:r>
      <w:r w:rsidR="00411D96" w:rsidRPr="007C59B3">
        <w:rPr>
          <w:rStyle w:val="Accentuation"/>
          <w:color w:val="F47E55"/>
          <w:lang w:val="fr-CH"/>
        </w:rPr>
        <w:t>(</w:t>
      </w:r>
      <w:r w:rsidR="007719D1" w:rsidRPr="007C59B3">
        <w:rPr>
          <w:rStyle w:val="Accentuation"/>
          <w:color w:val="F47E55"/>
          <w:lang w:val="fr-CH"/>
        </w:rPr>
        <w:t>en fonction de la répartition des rôles par région</w:t>
      </w:r>
      <w:r w:rsidR="00411D96" w:rsidRPr="007C59B3">
        <w:rPr>
          <w:rStyle w:val="Accentuation"/>
          <w:color w:val="F47E55"/>
          <w:lang w:val="fr-CH"/>
        </w:rPr>
        <w:t>)</w:t>
      </w:r>
      <w:r w:rsidR="00411D96" w:rsidRPr="007C59B3">
        <w:rPr>
          <w:rStyle w:val="Accentuation"/>
          <w:lang w:val="fr-CH"/>
        </w:rPr>
        <w:t xml:space="preserve"> </w:t>
      </w:r>
      <w:r w:rsidR="007C59B3" w:rsidRPr="007C59B3">
        <w:rPr>
          <w:rStyle w:val="Accentuation"/>
          <w:color w:val="auto"/>
          <w:lang w:val="fr-CH"/>
        </w:rPr>
        <w:t>ensuite par</w:t>
      </w:r>
      <w:r w:rsidR="00411D96" w:rsidRPr="007C59B3">
        <w:rPr>
          <w:rStyle w:val="Accentuation"/>
          <w:color w:val="auto"/>
          <w:lang w:val="fr-CH"/>
        </w:rPr>
        <w:t xml:space="preserve"> </w:t>
      </w:r>
      <w:r w:rsidR="00153084" w:rsidRPr="00153084">
        <w:rPr>
          <w:rStyle w:val="Accentuation"/>
          <w:color w:val="CDC884"/>
          <w:lang w:val="fr-CH"/>
        </w:rPr>
        <w:t>le Responsable Thématique Mondial</w:t>
      </w:r>
      <w:r w:rsidR="00411D96" w:rsidRPr="007C59B3">
        <w:rPr>
          <w:rStyle w:val="Accentuation"/>
          <w:color w:val="auto"/>
          <w:lang w:val="fr-CH"/>
        </w:rPr>
        <w:t>]</w:t>
      </w:r>
    </w:p>
    <w:p w14:paraId="0FA5BBA6" w14:textId="4A2B7852" w:rsidR="00E13852" w:rsidRPr="008B4EEA" w:rsidRDefault="008B4EEA" w:rsidP="00411D96">
      <w:pPr>
        <w:rPr>
          <w:rStyle w:val="Emphaseple"/>
          <w:lang w:val="fr-CH"/>
        </w:rPr>
      </w:pPr>
      <w:r w:rsidRPr="008B4EEA">
        <w:rPr>
          <w:rStyle w:val="Emphaseple"/>
          <w:lang w:val="fr-CH"/>
        </w:rPr>
        <w:t>Le FAT applique une évaluation technique solide à toutes les missions d'assistance technique afin d'optimiser leur conception et d'identifier les mesures d'assurance qualité qui contribueront le mieux aux résultats potentiels.</w:t>
      </w:r>
    </w:p>
    <w:p w14:paraId="66D12D83" w14:textId="48EA5F57" w:rsidR="00FD5A3D" w:rsidRPr="00504B5B" w:rsidRDefault="00E13852" w:rsidP="009F1B83">
      <w:pPr>
        <w:ind w:left="567" w:hanging="567"/>
        <w:rPr>
          <w:rStyle w:val="Emphaseple"/>
          <w:i w:val="0"/>
          <w:iCs w:val="0"/>
          <w:lang w:val="fr-CH"/>
        </w:rPr>
      </w:pPr>
      <w:r w:rsidRPr="00504B5B">
        <w:rPr>
          <w:rStyle w:val="Emphaseple"/>
          <w:i w:val="0"/>
          <w:iCs w:val="0"/>
          <w:lang w:val="fr-CH"/>
        </w:rPr>
        <w:t>12.1</w:t>
      </w:r>
      <w:r w:rsidRPr="00504B5B">
        <w:rPr>
          <w:rStyle w:val="Emphaseple"/>
          <w:i w:val="0"/>
          <w:iCs w:val="0"/>
          <w:lang w:val="fr-CH"/>
        </w:rPr>
        <w:tab/>
      </w:r>
      <w:r w:rsidR="00504B5B" w:rsidRPr="00504B5B">
        <w:rPr>
          <w:rStyle w:val="Emphaseple"/>
          <w:i w:val="0"/>
          <w:iCs w:val="0"/>
          <w:lang w:val="fr-CH"/>
        </w:rPr>
        <w:t>Fournir une évaluation de la mission proposée par rapport aux bonnes pratiques thématiques établies et aux mesures d'optimisation des ressources. Veuillez noter tout facteur lié à la mission qui nécessite des mesures d'assurance qualité.</w:t>
      </w:r>
    </w:p>
    <w:sdt>
      <w:sdtPr>
        <w:id w:val="1451129945"/>
        <w:lock w:val="sdtLocked"/>
        <w:placeholder>
          <w:docPart w:val="DB9E4E9C70F04E70A9490ABF890DBEF5"/>
        </w:placeholder>
        <w:showingPlcHdr/>
      </w:sdtPr>
      <w:sdtEndPr/>
      <w:sdtContent>
        <w:p w14:paraId="20754ACD" w14:textId="1721BBD0" w:rsidR="006D575E" w:rsidRPr="003C09D7" w:rsidRDefault="003C09D7" w:rsidP="006D575E">
          <w:pPr>
            <w:rPr>
              <w:lang w:val="fr-CH"/>
            </w:rPr>
          </w:pPr>
          <w:r w:rsidRPr="003C09D7">
            <w:rPr>
              <w:rStyle w:val="Textedelespacerserv"/>
              <w:lang w:val="fr-CH"/>
            </w:rPr>
            <w:t>Cliquer ou taper ici pour entrer le texte.</w:t>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766"/>
      </w:tblGrid>
      <w:tr w:rsidR="009C2EAA" w:rsidRPr="0038637B" w14:paraId="2FB622DA" w14:textId="77777777" w:rsidTr="00EC7DE5">
        <w:tc>
          <w:tcPr>
            <w:tcW w:w="4253" w:type="dxa"/>
          </w:tcPr>
          <w:p w14:paraId="2CAA63CE" w14:textId="776C0CB1" w:rsidR="009C2EAA" w:rsidRPr="00553663" w:rsidRDefault="00E13852" w:rsidP="00E13852">
            <w:pPr>
              <w:ind w:left="604" w:hanging="604"/>
              <w:rPr>
                <w:rStyle w:val="Emphaseple"/>
                <w:i w:val="0"/>
                <w:iCs w:val="0"/>
                <w:lang w:val="fr-CH"/>
              </w:rPr>
            </w:pPr>
            <w:r w:rsidRPr="00553663">
              <w:rPr>
                <w:rStyle w:val="Emphaseple"/>
                <w:i w:val="0"/>
                <w:iCs w:val="0"/>
                <w:lang w:val="fr-CH"/>
              </w:rPr>
              <w:t>12.</w:t>
            </w:r>
            <w:r w:rsidR="009F1B83" w:rsidRPr="00553663">
              <w:rPr>
                <w:rStyle w:val="Emphaseple"/>
                <w:i w:val="0"/>
                <w:iCs w:val="0"/>
                <w:lang w:val="fr-CH"/>
              </w:rPr>
              <w:t>2</w:t>
            </w:r>
            <w:r w:rsidRPr="00553663">
              <w:rPr>
                <w:rStyle w:val="Emphaseple"/>
                <w:i w:val="0"/>
                <w:iCs w:val="0"/>
                <w:lang w:val="fr-CH"/>
              </w:rPr>
              <w:tab/>
            </w:r>
            <w:r w:rsidR="00553663" w:rsidRPr="00553663">
              <w:rPr>
                <w:rStyle w:val="Emphaseple"/>
                <w:i w:val="0"/>
                <w:iCs w:val="0"/>
                <w:lang w:val="fr-CH"/>
              </w:rPr>
              <w:t>Indiquez le niveau d'engagement requis de la part du point focal technique d’OPM</w:t>
            </w:r>
            <w:r w:rsidR="00553663">
              <w:rPr>
                <w:rStyle w:val="Emphaseple"/>
                <w:i w:val="0"/>
                <w:iCs w:val="0"/>
                <w:lang w:val="aa-ET"/>
              </w:rPr>
              <w:t xml:space="preserve"> </w:t>
            </w:r>
            <w:r w:rsidR="00553663" w:rsidRPr="00553663">
              <w:rPr>
                <w:rStyle w:val="Emphaseple"/>
                <w:i w:val="0"/>
                <w:iCs w:val="0"/>
                <w:lang w:val="fr-CH"/>
              </w:rPr>
              <w:t>:</w:t>
            </w:r>
          </w:p>
        </w:tc>
        <w:tc>
          <w:tcPr>
            <w:tcW w:w="4766" w:type="dxa"/>
          </w:tcPr>
          <w:p w14:paraId="1FC3A5A3" w14:textId="30457D6D" w:rsidR="009C2EAA" w:rsidRPr="00491590" w:rsidRDefault="007F3DF6" w:rsidP="009C2EAA">
            <w:pPr>
              <w:pBdr>
                <w:top w:val="none" w:sz="0" w:space="0" w:color="auto"/>
                <w:left w:val="none" w:sz="0" w:space="0" w:color="auto"/>
                <w:bottom w:val="none" w:sz="0" w:space="0" w:color="auto"/>
                <w:right w:val="none" w:sz="0" w:space="0" w:color="auto"/>
                <w:between w:val="none" w:sz="0" w:space="0" w:color="auto"/>
              </w:pBdr>
              <w:rPr>
                <w:lang w:val="fr-CH"/>
              </w:rPr>
            </w:pPr>
            <w:sdt>
              <w:sdtPr>
                <w:id w:val="-1751884715"/>
                <w:lock w:val="sdtLocked"/>
                <w14:checkbox>
                  <w14:checked w14:val="0"/>
                  <w14:checkedState w14:val="2612" w14:font="MS Gothic"/>
                  <w14:uncheckedState w14:val="2610" w14:font="MS Gothic"/>
                </w14:checkbox>
              </w:sdtPr>
              <w:sdtEndPr/>
              <w:sdtContent>
                <w:r w:rsidR="00A91BB4" w:rsidRPr="00491590">
                  <w:rPr>
                    <w:rFonts w:ascii="MS Gothic" w:eastAsia="MS Gothic" w:hAnsi="MS Gothic" w:hint="eastAsia"/>
                    <w:lang w:val="fr-CH"/>
                  </w:rPr>
                  <w:t>☐</w:t>
                </w:r>
              </w:sdtContent>
            </w:sdt>
            <w:r w:rsidR="00A91BB4" w:rsidRPr="00491590">
              <w:rPr>
                <w:lang w:val="fr-CH"/>
              </w:rPr>
              <w:t xml:space="preserve"> </w:t>
            </w:r>
            <w:r w:rsidR="007979C2" w:rsidRPr="00491590">
              <w:rPr>
                <w:lang w:val="fr-CH"/>
              </w:rPr>
              <w:t>Touche légère</w:t>
            </w:r>
            <w:r w:rsidR="00EC7DE5" w:rsidRPr="00491590">
              <w:rPr>
                <w:lang w:val="fr-CH"/>
              </w:rPr>
              <w:br/>
            </w:r>
            <w:r w:rsidR="00EC7DE5" w:rsidRPr="00491590">
              <w:rPr>
                <w:rStyle w:val="Emphaseple"/>
                <w:lang w:val="fr-CH"/>
              </w:rPr>
              <w:t>(</w:t>
            </w:r>
            <w:r w:rsidR="00491590" w:rsidRPr="00491590">
              <w:rPr>
                <w:rStyle w:val="Emphaseple"/>
                <w:lang w:val="fr-CH"/>
              </w:rPr>
              <w:t xml:space="preserve">AQ du </w:t>
            </w:r>
            <w:r w:rsidR="00491590">
              <w:rPr>
                <w:rStyle w:val="Emphaseple"/>
                <w:lang w:val="aa-ET"/>
              </w:rPr>
              <w:t>FAT</w:t>
            </w:r>
            <w:r w:rsidR="00491590" w:rsidRPr="00491590">
              <w:rPr>
                <w:rStyle w:val="Emphaseple"/>
                <w:lang w:val="fr-CH"/>
              </w:rPr>
              <w:t>, projets et produits finaux ; formulaires de changement effectués et fonctions de suivi et d'évaluation</w:t>
            </w:r>
            <w:r w:rsidR="00EC7DE5" w:rsidRPr="00491590">
              <w:rPr>
                <w:rStyle w:val="Emphaseple"/>
                <w:lang w:val="fr-CH"/>
              </w:rPr>
              <w:t>)</w:t>
            </w:r>
            <w:r w:rsidR="009C2EAA" w:rsidRPr="00491590">
              <w:rPr>
                <w:lang w:val="fr-CH"/>
              </w:rPr>
              <w:br/>
            </w:r>
            <w:sdt>
              <w:sdtPr>
                <w:id w:val="-374392350"/>
                <w:lock w:val="sdtLocked"/>
                <w14:checkbox>
                  <w14:checked w14:val="0"/>
                  <w14:checkedState w14:val="2612" w14:font="MS Gothic"/>
                  <w14:uncheckedState w14:val="2610" w14:font="MS Gothic"/>
                </w14:checkbox>
              </w:sdtPr>
              <w:sdtEndPr/>
              <w:sdtContent>
                <w:r w:rsidR="00A91BB4" w:rsidRPr="00491590">
                  <w:rPr>
                    <w:rFonts w:ascii="MS Gothic" w:eastAsia="MS Gothic" w:hAnsi="MS Gothic" w:hint="eastAsia"/>
                    <w:lang w:val="fr-CH"/>
                  </w:rPr>
                  <w:t>☐</w:t>
                </w:r>
              </w:sdtContent>
            </w:sdt>
            <w:r w:rsidR="00A91BB4" w:rsidRPr="00491590">
              <w:rPr>
                <w:lang w:val="fr-CH"/>
              </w:rPr>
              <w:t xml:space="preserve"> </w:t>
            </w:r>
            <w:r w:rsidR="003E6D9E" w:rsidRPr="003E6D9E">
              <w:rPr>
                <w:lang w:val="fr-CH"/>
              </w:rPr>
              <w:t>Engagement Global</w:t>
            </w:r>
            <w:r w:rsidR="00EC7DE5" w:rsidRPr="00491590">
              <w:rPr>
                <w:lang w:val="fr-CH"/>
              </w:rPr>
              <w:br/>
            </w:r>
            <w:r w:rsidR="00EC7DE5" w:rsidRPr="00491590">
              <w:rPr>
                <w:rStyle w:val="Emphaseple"/>
                <w:lang w:val="fr-CH"/>
              </w:rPr>
              <w:t>(</w:t>
            </w:r>
            <w:r w:rsidR="00D81C0A" w:rsidRPr="00D81C0A">
              <w:rPr>
                <w:rStyle w:val="Emphaseple"/>
                <w:lang w:val="fr-CH"/>
              </w:rPr>
              <w:t>Tout ce qui précède plus le soutien technique continu du consultant et de l'équipe de mission élargie</w:t>
            </w:r>
            <w:r w:rsidR="00EC7DE5" w:rsidRPr="00491590">
              <w:rPr>
                <w:rStyle w:val="Emphaseple"/>
                <w:lang w:val="fr-CH"/>
              </w:rPr>
              <w:t>)</w:t>
            </w:r>
          </w:p>
        </w:tc>
      </w:tr>
      <w:tr w:rsidR="00EC7DE5" w14:paraId="06604F4B" w14:textId="77777777" w:rsidTr="00EC7DE5">
        <w:tc>
          <w:tcPr>
            <w:tcW w:w="4253" w:type="dxa"/>
          </w:tcPr>
          <w:p w14:paraId="5F0B614F" w14:textId="34D5381C" w:rsidR="00EC7DE5" w:rsidRPr="001D44E6" w:rsidRDefault="00E13852" w:rsidP="00E13852">
            <w:pPr>
              <w:ind w:left="604" w:hanging="604"/>
              <w:rPr>
                <w:rStyle w:val="Emphaseple"/>
                <w:i w:val="0"/>
                <w:iCs w:val="0"/>
                <w:lang w:val="fr-CH"/>
              </w:rPr>
            </w:pPr>
            <w:r w:rsidRPr="001D44E6">
              <w:rPr>
                <w:rFonts w:cs="Arial"/>
                <w:color w:val="000000" w:themeColor="text1"/>
                <w:szCs w:val="20"/>
                <w:lang w:val="fr-CH"/>
              </w:rPr>
              <w:t>12.</w:t>
            </w:r>
            <w:r w:rsidR="009F1B83" w:rsidRPr="001D44E6">
              <w:rPr>
                <w:rFonts w:cs="Arial"/>
                <w:color w:val="000000" w:themeColor="text1"/>
                <w:szCs w:val="20"/>
                <w:lang w:val="fr-CH"/>
              </w:rPr>
              <w:t>3</w:t>
            </w:r>
            <w:r w:rsidRPr="001D44E6">
              <w:rPr>
                <w:rFonts w:cs="Arial"/>
                <w:color w:val="000000" w:themeColor="text1"/>
                <w:szCs w:val="20"/>
                <w:lang w:val="fr-CH"/>
              </w:rPr>
              <w:tab/>
            </w:r>
            <w:r w:rsidR="001D44E6" w:rsidRPr="001D44E6">
              <w:rPr>
                <w:rFonts w:cs="Arial"/>
                <w:color w:val="000000" w:themeColor="text1"/>
                <w:szCs w:val="20"/>
                <w:lang w:val="fr-CH"/>
              </w:rPr>
              <w:t>Un examen externe par les pairs d’OPM est-il nécessaire pour cette mission ?</w:t>
            </w:r>
          </w:p>
        </w:tc>
        <w:sdt>
          <w:sdtPr>
            <w:id w:val="774910518"/>
            <w:lock w:val="sdtLocked"/>
            <w:placeholder>
              <w:docPart w:val="04F70E7605AA4FEF9B0392D09F38A0BE"/>
            </w:placeholder>
            <w:showingPlcHdr/>
            <w:dropDownList>
              <w:listItem w:value="Choisir"/>
              <w:listItem w:displayText="Oui" w:value="Oui"/>
              <w:listItem w:displayText="Non" w:value="Non"/>
            </w:dropDownList>
          </w:sdtPr>
          <w:sdtEndPr/>
          <w:sdtContent>
            <w:tc>
              <w:tcPr>
                <w:tcW w:w="4766" w:type="dxa"/>
              </w:tcPr>
              <w:p w14:paraId="52A10597" w14:textId="12CFAA72" w:rsidR="00EC7DE5" w:rsidRDefault="001D44E6" w:rsidP="00EC7DE5">
                <w:pPr>
                  <w:pBdr>
                    <w:top w:val="none" w:sz="0" w:space="0" w:color="auto"/>
                    <w:left w:val="none" w:sz="0" w:space="0" w:color="auto"/>
                    <w:bottom w:val="none" w:sz="0" w:space="0" w:color="auto"/>
                    <w:right w:val="none" w:sz="0" w:space="0" w:color="auto"/>
                    <w:between w:val="none" w:sz="0" w:space="0" w:color="auto"/>
                  </w:pBdr>
                </w:pPr>
                <w:r>
                  <w:rPr>
                    <w:rStyle w:val="Textedelespacerserv"/>
                    <w:lang w:val="aa-ET"/>
                  </w:rPr>
                  <w:t>Oui/Non</w:t>
                </w:r>
              </w:p>
            </w:tc>
          </w:sdtContent>
        </w:sdt>
      </w:tr>
    </w:tbl>
    <w:p w14:paraId="2BA7A87C" w14:textId="717092E8" w:rsidR="00E13852" w:rsidRPr="009520D8" w:rsidRDefault="00E13852" w:rsidP="00E13852">
      <w:pPr>
        <w:rPr>
          <w:lang w:val="fr-CH"/>
        </w:rPr>
      </w:pPr>
      <w:r w:rsidRPr="009520D8">
        <w:rPr>
          <w:lang w:val="fr-CH"/>
        </w:rPr>
        <w:t>12.</w:t>
      </w:r>
      <w:r w:rsidR="009F1B83" w:rsidRPr="009520D8">
        <w:rPr>
          <w:lang w:val="fr-CH"/>
        </w:rPr>
        <w:t>3</w:t>
      </w:r>
      <w:r w:rsidRPr="009520D8">
        <w:rPr>
          <w:lang w:val="fr-CH"/>
        </w:rPr>
        <w:t>.1</w:t>
      </w:r>
      <w:r w:rsidRPr="009520D8">
        <w:rPr>
          <w:lang w:val="fr-CH"/>
        </w:rPr>
        <w:tab/>
      </w:r>
      <w:r w:rsidR="009520D8" w:rsidRPr="009520D8">
        <w:rPr>
          <w:lang w:val="fr-CH"/>
        </w:rPr>
        <w:t>Si un examen externe par les pairs de l'OPM est nécessaire, indiquez à quel stade de la mission et dans quel but</w:t>
      </w:r>
      <w:r w:rsidR="009520D8">
        <w:rPr>
          <w:lang w:val="aa-ET"/>
        </w:rPr>
        <w:t xml:space="preserve"> </w:t>
      </w:r>
      <w:r w:rsidRPr="009520D8">
        <w:rPr>
          <w:lang w:val="fr-CH"/>
        </w:rPr>
        <w:t xml:space="preserve">: </w:t>
      </w:r>
    </w:p>
    <w:p w14:paraId="59F76EB8" w14:textId="2997FADB" w:rsidR="00E13852" w:rsidRPr="00C65D2C" w:rsidRDefault="00E13852" w:rsidP="00E13852">
      <w:pPr>
        <w:rPr>
          <w:rStyle w:val="Emphaseple"/>
          <w:lang w:val="fr-CH"/>
        </w:rPr>
      </w:pPr>
      <w:r w:rsidRPr="00C65D2C">
        <w:rPr>
          <w:rStyle w:val="Emphaseple"/>
          <w:lang w:val="fr-CH"/>
        </w:rPr>
        <w:lastRenderedPageBreak/>
        <w:t>(</w:t>
      </w:r>
      <w:r w:rsidR="00C65D2C" w:rsidRPr="00C65D2C">
        <w:rPr>
          <w:rStyle w:val="Emphaseple"/>
          <w:lang w:val="fr-CH"/>
        </w:rPr>
        <w:t>Veuillez noter que les missions de plus de 50 000 USD et/ou portant sur plusieurs thèmes nécessitent un examen externe par des pairs</w:t>
      </w:r>
      <w:r w:rsidRPr="00C65D2C">
        <w:rPr>
          <w:rStyle w:val="Emphaseple"/>
          <w:lang w:val="fr-CH"/>
        </w:rPr>
        <w:t>)</w:t>
      </w:r>
    </w:p>
    <w:sdt>
      <w:sdtPr>
        <w:id w:val="-177279784"/>
        <w:lock w:val="sdtLocked"/>
        <w:placeholder>
          <w:docPart w:val="29659921DE594F499BBE8E96973FF40D"/>
        </w:placeholder>
        <w:showingPlcHdr/>
      </w:sdtPr>
      <w:sdtEndPr/>
      <w:sdtContent>
        <w:p w14:paraId="045F623D" w14:textId="12B5C85F" w:rsidR="00E13852" w:rsidRPr="00CC2492" w:rsidRDefault="00194AA6" w:rsidP="00E13852">
          <w:pPr>
            <w:rPr>
              <w:lang w:val="fr-CH"/>
            </w:rPr>
          </w:pPr>
          <w:r w:rsidRPr="00CC2492">
            <w:rPr>
              <w:rStyle w:val="Textedelespacerserv"/>
              <w:lang w:val="fr-CH"/>
            </w:rPr>
            <w:t>Cliquez ou tapez ici pour entrer le texte</w:t>
          </w:r>
          <w:r w:rsidR="009F1B83" w:rsidRPr="00CC2492">
            <w:rPr>
              <w:rStyle w:val="Textedelespacerserv"/>
              <w:lang w:val="fr-CH"/>
            </w:rPr>
            <w:t>.</w:t>
          </w:r>
        </w:p>
      </w:sdtContent>
    </w:sdt>
    <w:p w14:paraId="5A486605" w14:textId="2BFA96EA" w:rsidR="00E13852" w:rsidRPr="00CC2492" w:rsidRDefault="009F1B83" w:rsidP="009F1B83">
      <w:pPr>
        <w:ind w:left="709" w:hanging="709"/>
        <w:rPr>
          <w:lang w:val="fr-CH"/>
        </w:rPr>
      </w:pPr>
      <w:r w:rsidRPr="00CC2492">
        <w:rPr>
          <w:lang w:val="fr-CH"/>
        </w:rPr>
        <w:t>12.4</w:t>
      </w:r>
      <w:r w:rsidRPr="00CC2492">
        <w:rPr>
          <w:lang w:val="fr-CH"/>
        </w:rPr>
        <w:tab/>
      </w:r>
      <w:r w:rsidR="00CC2492" w:rsidRPr="00CC2492">
        <w:rPr>
          <w:lang w:val="fr-CH"/>
        </w:rPr>
        <w:t>Indiquer et fournir des détails sur toute autre mesure d'assurance qualité non couverte ci-dessus :</w:t>
      </w:r>
    </w:p>
    <w:sdt>
      <w:sdtPr>
        <w:id w:val="1644998813"/>
        <w:lock w:val="sdtLocked"/>
        <w:placeholder>
          <w:docPart w:val="5277EFBF37224FD88C4433F7E02AEB3A"/>
        </w:placeholder>
        <w:showingPlcHdr/>
      </w:sdtPr>
      <w:sdtEndPr/>
      <w:sdtContent>
        <w:p w14:paraId="267EBFEF" w14:textId="78588DE4" w:rsidR="00E13852" w:rsidRPr="00CD08DD" w:rsidRDefault="00CD08DD" w:rsidP="00E13852">
          <w:pPr>
            <w:rPr>
              <w:lang w:val="fr-CH"/>
            </w:rPr>
          </w:pPr>
          <w:r w:rsidRPr="00CD08DD">
            <w:rPr>
              <w:rStyle w:val="Textedelespacerserv"/>
              <w:lang w:val="fr-CH"/>
            </w:rPr>
            <w:t>Cliquer ou taper ici pour entrer le texte.</w:t>
          </w:r>
        </w:p>
      </w:sdtContent>
    </w:sdt>
    <w:p w14:paraId="7AA627BF" w14:textId="089B7052" w:rsidR="009C2EAA" w:rsidRPr="00027D86" w:rsidRDefault="00E13852" w:rsidP="009F1B83">
      <w:pPr>
        <w:pStyle w:val="Titre2"/>
        <w:rPr>
          <w:color w:val="CDC884"/>
          <w:lang w:val="fr-CH"/>
        </w:rPr>
      </w:pPr>
      <w:r w:rsidRPr="00027D86">
        <w:rPr>
          <w:lang w:val="fr-CH"/>
        </w:rPr>
        <w:t>1</w:t>
      </w:r>
      <w:r w:rsidR="009F1B83" w:rsidRPr="00027D86">
        <w:rPr>
          <w:lang w:val="fr-CH"/>
        </w:rPr>
        <w:t xml:space="preserve">3. </w:t>
      </w:r>
      <w:r w:rsidR="006E24C4" w:rsidRPr="00027D86">
        <w:rPr>
          <w:lang w:val="fr-CH"/>
        </w:rPr>
        <w:t>DOCUMENTS</w:t>
      </w:r>
      <w:r w:rsidR="00E80D37" w:rsidRPr="00027D86">
        <w:rPr>
          <w:lang w:val="fr-CH"/>
        </w:rPr>
        <w:t xml:space="preserve"> DE RÉFÉRENCE CLÉS</w:t>
      </w:r>
      <w:r w:rsidR="006E24C4" w:rsidRPr="00027D86">
        <w:rPr>
          <w:lang w:val="fr-CH"/>
        </w:rPr>
        <w:t xml:space="preserve"> OU RESSOURCES </w:t>
      </w:r>
      <w:r w:rsidRPr="00027D86">
        <w:rPr>
          <w:rStyle w:val="Emphaseple"/>
          <w:color w:val="CDC884"/>
          <w:lang w:val="fr-CH"/>
        </w:rPr>
        <w:t>[</w:t>
      </w:r>
      <w:r w:rsidR="00217746" w:rsidRPr="00CD0CA0">
        <w:rPr>
          <w:i/>
          <w:color w:val="CDC784"/>
          <w:lang w:val="fr-FR"/>
        </w:rPr>
        <w:t xml:space="preserve">A remplir par le </w:t>
      </w:r>
      <w:r w:rsidR="00217746">
        <w:rPr>
          <w:i/>
          <w:color w:val="CDC784"/>
          <w:lang w:val="fr-FR"/>
        </w:rPr>
        <w:t>R</w:t>
      </w:r>
      <w:r w:rsidR="00217746" w:rsidRPr="00CD0CA0">
        <w:rPr>
          <w:i/>
          <w:color w:val="CDC784"/>
          <w:lang w:val="fr-FR"/>
        </w:rPr>
        <w:t>esponsable Thématique Mondial</w:t>
      </w:r>
      <w:r w:rsidRPr="00027D86">
        <w:rPr>
          <w:rStyle w:val="Emphaseple"/>
          <w:color w:val="CDC884"/>
          <w:lang w:val="fr-CH"/>
        </w:rPr>
        <w:t>]</w:t>
      </w:r>
    </w:p>
    <w:sdt>
      <w:sdtPr>
        <w:id w:val="220101830"/>
        <w:lock w:val="sdtLocked"/>
        <w:placeholder>
          <w:docPart w:val="2ACE2074ED6D415FB1F8AEE9F174C537"/>
        </w:placeholder>
        <w:showingPlcHdr/>
      </w:sdtPr>
      <w:sdtEndPr/>
      <w:sdtContent>
        <w:p w14:paraId="503F6B71" w14:textId="0725EF35" w:rsidR="009F1B83" w:rsidRPr="00CD08DD" w:rsidRDefault="00CD08DD" w:rsidP="00E13852">
          <w:pPr>
            <w:rPr>
              <w:lang w:val="fr-CH"/>
            </w:rPr>
          </w:pPr>
          <w:r w:rsidRPr="00CD08DD">
            <w:rPr>
              <w:rStyle w:val="Textedelespacerserv"/>
              <w:lang w:val="fr-CH"/>
            </w:rPr>
            <w:t>Cliquer ou taper ici pour entrer le texte.</w:t>
          </w:r>
        </w:p>
      </w:sdtContent>
    </w:sdt>
    <w:p w14:paraId="1B70F866" w14:textId="77777777" w:rsidR="00B54F99" w:rsidRPr="00CD08DD" w:rsidRDefault="00B54F99" w:rsidP="00E13852">
      <w:pPr>
        <w:rPr>
          <w:lang w:val="fr-CH"/>
        </w:rPr>
      </w:pPr>
    </w:p>
    <w:p w14:paraId="201B3C91" w14:textId="25743172" w:rsidR="00EB1D45" w:rsidRPr="00027D86" w:rsidRDefault="00EB1D45" w:rsidP="009B0059">
      <w:pPr>
        <w:pStyle w:val="Titre1"/>
        <w:rPr>
          <w:lang w:val="fr-CH"/>
        </w:rPr>
      </w:pPr>
      <w:r w:rsidRPr="00027D86">
        <w:rPr>
          <w:lang w:val="fr-CH"/>
        </w:rPr>
        <w:t xml:space="preserve">SECTION C:  </w:t>
      </w:r>
      <w:r w:rsidR="00027D86" w:rsidRPr="00027D86">
        <w:rPr>
          <w:lang w:val="fr-CH"/>
        </w:rPr>
        <w:t>Proposition de plan de travail, de calendrier et de gestion des risques</w:t>
      </w:r>
    </w:p>
    <w:p w14:paraId="7F473820" w14:textId="1D7C4269" w:rsidR="00EB1D45" w:rsidRPr="00CE669C" w:rsidRDefault="00EB1D45" w:rsidP="00EB1D45">
      <w:pPr>
        <w:pStyle w:val="Titre2"/>
        <w:rPr>
          <w:lang w:val="fr-CH"/>
        </w:rPr>
      </w:pPr>
      <w:bookmarkStart w:id="6" w:name="_Hlk58501680"/>
      <w:r w:rsidRPr="00CE669C">
        <w:rPr>
          <w:lang w:val="fr-CH"/>
        </w:rPr>
        <w:t xml:space="preserve">1. </w:t>
      </w:r>
      <w:r w:rsidR="00AA2A23" w:rsidRPr="00CE669C">
        <w:rPr>
          <w:lang w:val="fr-CH"/>
        </w:rPr>
        <w:t xml:space="preserve">PLAN DE TRAVAIL ET CALENDRIER PROPOSÉS </w:t>
      </w:r>
      <w:r w:rsidR="00AA2A23" w:rsidRPr="00CE669C">
        <w:rPr>
          <w:rStyle w:val="Emphaseple"/>
          <w:color w:val="70C8BE"/>
          <w:lang w:val="fr-CH"/>
        </w:rPr>
        <w:t>[A remplir par l</w:t>
      </w:r>
      <w:r w:rsidR="00E22945">
        <w:rPr>
          <w:rStyle w:val="Emphaseple"/>
          <w:color w:val="70C8BE"/>
          <w:lang w:val="aa-ET"/>
        </w:rPr>
        <w:t>’</w:t>
      </w:r>
      <w:r w:rsidR="00AA2A23" w:rsidRPr="00CE669C">
        <w:rPr>
          <w:rStyle w:val="Emphaseple"/>
          <w:color w:val="70C8BE"/>
          <w:lang w:val="fr-CH"/>
        </w:rPr>
        <w:t>UCD ou Point Focal du UCO</w:t>
      </w:r>
      <w:r w:rsidRPr="00CE669C">
        <w:rPr>
          <w:rStyle w:val="Emphaseple"/>
          <w:color w:val="70C8BE"/>
          <w:lang w:val="fr-CH"/>
        </w:rPr>
        <w:t>]</w:t>
      </w:r>
    </w:p>
    <w:p w14:paraId="73DD662A" w14:textId="67B1A783" w:rsidR="009B0059" w:rsidRPr="00CE669C" w:rsidRDefault="00CE669C" w:rsidP="00EB1D45">
      <w:pPr>
        <w:keepNext/>
        <w:keepLines/>
        <w:rPr>
          <w:lang w:val="fr-CH"/>
        </w:rPr>
      </w:pPr>
      <w:r w:rsidRPr="00CE669C">
        <w:rPr>
          <w:lang w:val="fr-CH"/>
        </w:rPr>
        <w:t>Inclure les processus dans le pays et les déplacements nécessaires à la mise en œuvre de la mission afin de fournir un soutien logistique en temps utile en cas de déplacement interne à organiser</w:t>
      </w:r>
    </w:p>
    <w:tbl>
      <w:tblPr>
        <w:tblStyle w:val="TableauGrille1Clair"/>
        <w:tblW w:w="8926" w:type="dxa"/>
        <w:tblLook w:val="06A0" w:firstRow="1" w:lastRow="0" w:firstColumn="1" w:lastColumn="0" w:noHBand="1" w:noVBand="1"/>
      </w:tblPr>
      <w:tblGrid>
        <w:gridCol w:w="1271"/>
        <w:gridCol w:w="3119"/>
        <w:gridCol w:w="2551"/>
        <w:gridCol w:w="1985"/>
      </w:tblGrid>
      <w:tr w:rsidR="00F320EB" w:rsidRPr="0038637B" w14:paraId="70E4D91A" w14:textId="77777777" w:rsidTr="002B17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gridSpan w:val="2"/>
          </w:tcPr>
          <w:p w14:paraId="31E9299E" w14:textId="12B99BBF" w:rsidR="00F320EB" w:rsidRPr="006D73B6" w:rsidRDefault="00472434" w:rsidP="00972558">
            <w:pPr>
              <w:pStyle w:val="Condensed"/>
              <w:rPr>
                <w:b w:val="0"/>
              </w:rPr>
            </w:pPr>
            <w:r w:rsidRPr="00472434">
              <w:t>Résultats/Activités</w:t>
            </w:r>
          </w:p>
        </w:tc>
        <w:tc>
          <w:tcPr>
            <w:tcW w:w="2551" w:type="dxa"/>
          </w:tcPr>
          <w:p w14:paraId="4E310C87" w14:textId="7C7C9A03" w:rsidR="00F320EB" w:rsidRPr="00DE53F3" w:rsidRDefault="005B78FE" w:rsidP="00972558">
            <w:pPr>
              <w:pStyle w:val="Condensed"/>
              <w:cnfStyle w:val="100000000000" w:firstRow="1" w:lastRow="0" w:firstColumn="0" w:lastColumn="0" w:oddVBand="0" w:evenVBand="0" w:oddHBand="0" w:evenHBand="0" w:firstRowFirstColumn="0" w:firstRowLastColumn="0" w:lastRowFirstColumn="0" w:lastRowLastColumn="0"/>
              <w:rPr>
                <w:b w:val="0"/>
                <w:lang w:val="fr-CH"/>
              </w:rPr>
            </w:pPr>
            <w:r w:rsidRPr="00DE53F3">
              <w:rPr>
                <w:lang w:val="fr-CH"/>
              </w:rPr>
              <w:t>Date limite de soumission des résultats</w:t>
            </w:r>
            <w:r w:rsidR="00AF182D">
              <w:rPr>
                <w:lang w:val="aa-ET"/>
              </w:rPr>
              <w:t xml:space="preserve"> / </w:t>
            </w:r>
            <w:r w:rsidR="00DE53F3" w:rsidRPr="00DE53F3">
              <w:rPr>
                <w:lang w:val="fr-CH"/>
              </w:rPr>
              <w:t>Date de début et de fin de l'activité</w:t>
            </w:r>
          </w:p>
        </w:tc>
        <w:tc>
          <w:tcPr>
            <w:tcW w:w="1985" w:type="dxa"/>
          </w:tcPr>
          <w:p w14:paraId="4ABA8749" w14:textId="08F3F98F" w:rsidR="00F320EB" w:rsidRPr="00BD1BCE" w:rsidRDefault="00BD1BCE" w:rsidP="00972558">
            <w:pPr>
              <w:pStyle w:val="Condensed"/>
              <w:cnfStyle w:val="100000000000" w:firstRow="1" w:lastRow="0" w:firstColumn="0" w:lastColumn="0" w:oddVBand="0" w:evenVBand="0" w:oddHBand="0" w:evenHBand="0" w:firstRowFirstColumn="0" w:firstRowLastColumn="0" w:lastRowFirstColumn="0" w:lastRowLastColumn="0"/>
              <w:rPr>
                <w:b w:val="0"/>
                <w:lang w:val="fr-CH"/>
              </w:rPr>
            </w:pPr>
            <w:r w:rsidRPr="00BD1BCE">
              <w:rPr>
                <w:lang w:val="fr-CH"/>
              </w:rPr>
              <w:t>Nombre de jours par consultant par résultat</w:t>
            </w:r>
          </w:p>
        </w:tc>
      </w:tr>
      <w:tr w:rsidR="00F320EB" w:rsidRPr="0038637B" w14:paraId="726BDC3D" w14:textId="77777777" w:rsidTr="00F320EB">
        <w:tc>
          <w:tcPr>
            <w:cnfStyle w:val="001000000000" w:firstRow="0" w:lastRow="0" w:firstColumn="1" w:lastColumn="0" w:oddVBand="0" w:evenVBand="0" w:oddHBand="0" w:evenHBand="0" w:firstRowFirstColumn="0" w:firstRowLastColumn="0" w:lastRowFirstColumn="0" w:lastRowLastColumn="0"/>
            <w:tcW w:w="1271" w:type="dxa"/>
          </w:tcPr>
          <w:sdt>
            <w:sdtPr>
              <w:rPr>
                <w:lang w:val="aa-ET"/>
              </w:rPr>
              <w:id w:val="-27883498"/>
              <w:lock w:val="sdtLocked"/>
              <w:placeholder>
                <w:docPart w:val="DefaultPlaceholder_-1854013440"/>
              </w:placeholder>
              <w:text/>
            </w:sdtPr>
            <w:sdtEndPr/>
            <w:sdtContent>
              <w:p w14:paraId="1669B5A1" w14:textId="51242B64" w:rsidR="00F320EB" w:rsidRPr="006D73B6" w:rsidRDefault="008F5F40" w:rsidP="00972558">
                <w:pPr>
                  <w:pStyle w:val="Condensed"/>
                </w:pPr>
                <w:r w:rsidRPr="008F5F40">
                  <w:rPr>
                    <w:lang w:val="aa-ET"/>
                  </w:rPr>
                  <w:t>Résultat</w:t>
                </w:r>
                <w:r w:rsidR="00F320EB" w:rsidRPr="008F5F40">
                  <w:rPr>
                    <w:lang w:val="aa-ET"/>
                  </w:rPr>
                  <w:t xml:space="preserve"> 1:</w:t>
                </w:r>
              </w:p>
            </w:sdtContent>
          </w:sdt>
        </w:tc>
        <w:sdt>
          <w:sdtPr>
            <w:id w:val="-2016134256"/>
            <w:lock w:val="sdtLocked"/>
            <w:placeholder>
              <w:docPart w:val="7287101513204B3A89D4138E71659AE9"/>
            </w:placeholder>
            <w:showingPlcHdr/>
            <w:text/>
          </w:sdtPr>
          <w:sdtEndPr/>
          <w:sdtContent>
            <w:tc>
              <w:tcPr>
                <w:tcW w:w="3119" w:type="dxa"/>
              </w:tcPr>
              <w:p w14:paraId="7069ACA4" w14:textId="15F92FF6" w:rsidR="00F320EB" w:rsidRPr="006D73B6" w:rsidRDefault="006D7EF9" w:rsidP="00972558">
                <w:pPr>
                  <w:pStyle w:val="Condensed"/>
                  <w:cnfStyle w:val="000000000000" w:firstRow="0" w:lastRow="0" w:firstColumn="0" w:lastColumn="0" w:oddVBand="0" w:evenVBand="0" w:oddHBand="0" w:evenHBand="0" w:firstRowFirstColumn="0" w:firstRowLastColumn="0" w:lastRowFirstColumn="0" w:lastRowLastColumn="0"/>
                </w:pPr>
                <w:r w:rsidRPr="006D7EF9">
                  <w:rPr>
                    <w:rStyle w:val="Textedelespacerserv"/>
                    <w:szCs w:val="16"/>
                  </w:rPr>
                  <w:t xml:space="preserve">Entrez </w:t>
                </w:r>
                <w:r>
                  <w:rPr>
                    <w:rStyle w:val="Textedelespacerserv"/>
                    <w:szCs w:val="16"/>
                    <w:lang w:val="aa-ET"/>
                  </w:rPr>
                  <w:t xml:space="preserve">le </w:t>
                </w:r>
                <w:r w:rsidRPr="006D7EF9">
                  <w:rPr>
                    <w:rStyle w:val="Textedelespacerserv"/>
                    <w:szCs w:val="16"/>
                  </w:rPr>
                  <w:t>résultat/</w:t>
                </w:r>
                <w:r w:rsidR="008F5F40">
                  <w:rPr>
                    <w:rStyle w:val="Textedelespacerserv"/>
                    <w:szCs w:val="16"/>
                    <w:lang w:val="aa-ET"/>
                  </w:rPr>
                  <w:t>l’</w:t>
                </w:r>
                <w:r w:rsidRPr="006D7EF9">
                  <w:rPr>
                    <w:rStyle w:val="Textedelespacerserv"/>
                    <w:szCs w:val="16"/>
                  </w:rPr>
                  <w:t>activité</w:t>
                </w:r>
                <w:r w:rsidR="00A91BB4" w:rsidRPr="006D73B6">
                  <w:rPr>
                    <w:rStyle w:val="Textedelespacerserv"/>
                    <w:szCs w:val="16"/>
                  </w:rPr>
                  <w:t>.</w:t>
                </w:r>
              </w:p>
            </w:tc>
          </w:sdtContent>
        </w:sdt>
        <w:sdt>
          <w:sdtPr>
            <w:id w:val="-1521625456"/>
            <w:lock w:val="sdtLocked"/>
            <w:placeholder>
              <w:docPart w:val="8D029B515FDF42BBB2BD9B7194B22138"/>
            </w:placeholder>
            <w:showingPlcHdr/>
            <w:text/>
          </w:sdtPr>
          <w:sdtEndPr/>
          <w:sdtContent>
            <w:tc>
              <w:tcPr>
                <w:tcW w:w="2551" w:type="dxa"/>
              </w:tcPr>
              <w:p w14:paraId="2110F08A" w14:textId="75212A28" w:rsidR="00F320EB" w:rsidRPr="00393CCE" w:rsidRDefault="00393CCE" w:rsidP="00972558">
                <w:pPr>
                  <w:pStyle w:val="Condensed"/>
                  <w:cnfStyle w:val="000000000000" w:firstRow="0" w:lastRow="0" w:firstColumn="0" w:lastColumn="0" w:oddVBand="0" w:evenVBand="0" w:oddHBand="0" w:evenHBand="0" w:firstRowFirstColumn="0" w:firstRowLastColumn="0" w:lastRowFirstColumn="0" w:lastRowLastColumn="0"/>
                  <w:rPr>
                    <w:lang w:val="fr-CH"/>
                  </w:rPr>
                </w:pPr>
                <w:r w:rsidRPr="00393CCE">
                  <w:rPr>
                    <w:rStyle w:val="Textedelespacerserv"/>
                    <w:szCs w:val="16"/>
                    <w:lang w:val="fr-CH"/>
                  </w:rPr>
                  <w:t>Entrer la/les date(s) au format jj MMM aaaa</w:t>
                </w:r>
              </w:p>
            </w:tc>
          </w:sdtContent>
        </w:sdt>
        <w:sdt>
          <w:sdtPr>
            <w:rPr>
              <w:lang w:val="en-GB"/>
            </w:rPr>
            <w:id w:val="1845274927"/>
            <w:lock w:val="sdtLocked"/>
            <w:placeholder>
              <w:docPart w:val="0F47AB1E8E214FEDA68453407C51B4F8"/>
            </w:placeholder>
            <w:showingPlcHdr/>
            <w:text/>
          </w:sdtPr>
          <w:sdtEndPr/>
          <w:sdtContent>
            <w:tc>
              <w:tcPr>
                <w:tcW w:w="1985" w:type="dxa"/>
              </w:tcPr>
              <w:p w14:paraId="21E89369" w14:textId="7EB71094" w:rsidR="00F320EB" w:rsidRPr="00AD2A52" w:rsidRDefault="00AD2A52" w:rsidP="00972558">
                <w:pPr>
                  <w:pStyle w:val="Condensed"/>
                  <w:cnfStyle w:val="000000000000" w:firstRow="0" w:lastRow="0" w:firstColumn="0" w:lastColumn="0" w:oddVBand="0" w:evenVBand="0" w:oddHBand="0" w:evenHBand="0" w:firstRowFirstColumn="0" w:firstRowLastColumn="0" w:lastRowFirstColumn="0" w:lastRowLastColumn="0"/>
                  <w:rPr>
                    <w:lang w:val="fr-CH"/>
                  </w:rPr>
                </w:pPr>
                <w:r w:rsidRPr="00AD2A52">
                  <w:rPr>
                    <w:rStyle w:val="Textedelespacerserv"/>
                    <w:szCs w:val="16"/>
                    <w:lang w:val="fr-CH"/>
                  </w:rPr>
                  <w:t>Entrer le nombre de jours</w:t>
                </w:r>
              </w:p>
            </w:tc>
          </w:sdtContent>
        </w:sdt>
      </w:tr>
      <w:bookmarkEnd w:id="6" w:displacedByCustomXml="next"/>
      <w:sdt>
        <w:sdtPr>
          <w:rPr>
            <w:b w:val="0"/>
            <w:bCs w:val="0"/>
          </w:rPr>
          <w:id w:val="1118645498"/>
          <w:lock w:val="sdtLocked"/>
          <w15:repeatingSection/>
        </w:sdtPr>
        <w:sdtEndPr>
          <w:rPr>
            <w:lang w:val="en-GB"/>
          </w:rPr>
        </w:sdtEndPr>
        <w:sdtContent>
          <w:sdt>
            <w:sdtPr>
              <w:rPr>
                <w:b w:val="0"/>
                <w:bCs w:val="0"/>
              </w:rPr>
              <w:id w:val="-773322619"/>
              <w:lock w:val="sdtLocked"/>
              <w:placeholder>
                <w:docPart w:val="DefaultPlaceholder_-1854013435"/>
              </w:placeholder>
              <w15:repeatingSectionItem/>
            </w:sdtPr>
            <w:sdtEndPr>
              <w:rPr>
                <w:lang w:val="en-GB"/>
              </w:rPr>
            </w:sdtEndPr>
            <w:sdtContent>
              <w:tr w:rsidR="005B290F" w:rsidRPr="0038637B" w14:paraId="1983BD68" w14:textId="77777777" w:rsidTr="005B290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1" w:type="dxa"/>
                  </w:tcPr>
                  <w:sdt>
                    <w:sdtPr>
                      <w:id w:val="1031155046"/>
                      <w:placeholder>
                        <w:docPart w:val="4A6A60CD7EFE458FA6C9B72E59EDF9D7"/>
                      </w:placeholder>
                      <w:text/>
                    </w:sdtPr>
                    <w:sdtEndPr/>
                    <w:sdtContent>
                      <w:p w14:paraId="3115FE3A" w14:textId="59E4951B" w:rsidR="005B290F" w:rsidRPr="006D73B6" w:rsidRDefault="008F5F40" w:rsidP="00972558">
                        <w:pPr>
                          <w:pStyle w:val="Condensed"/>
                        </w:pPr>
                        <w:r w:rsidRPr="008F5F40">
                          <w:t>Activité</w:t>
                        </w:r>
                        <w:r w:rsidR="005B290F" w:rsidRPr="005B290F">
                          <w:t xml:space="preserve"> 1.1:</w:t>
                        </w:r>
                      </w:p>
                    </w:sdtContent>
                  </w:sdt>
                </w:tc>
                <w:sdt>
                  <w:sdtPr>
                    <w:id w:val="-397827071"/>
                    <w:placeholder>
                      <w:docPart w:val="8CD0684FEBD64A78BE1E7A224443BC2A"/>
                    </w:placeholder>
                    <w:showingPlcHdr/>
                    <w:text/>
                  </w:sdtPr>
                  <w:sdtEndPr/>
                  <w:sdtContent>
                    <w:tc>
                      <w:tcPr>
                        <w:tcW w:w="3119" w:type="dxa"/>
                      </w:tcPr>
                      <w:p w14:paraId="33C6CCF0" w14:textId="359BF9C5" w:rsidR="005B290F" w:rsidRPr="006D73B6" w:rsidRDefault="008F5F40" w:rsidP="00972558">
                        <w:pPr>
                          <w:pStyle w:val="Condensed"/>
                          <w:cnfStyle w:val="000000000000" w:firstRow="0" w:lastRow="0" w:firstColumn="0" w:lastColumn="0" w:oddVBand="0" w:evenVBand="0" w:oddHBand="0" w:evenHBand="0" w:firstRowFirstColumn="0" w:firstRowLastColumn="0" w:lastRowFirstColumn="0" w:lastRowLastColumn="0"/>
                        </w:pPr>
                        <w:r w:rsidRPr="008F5F40">
                          <w:rPr>
                            <w:rStyle w:val="Textedelespacerserv"/>
                            <w:szCs w:val="16"/>
                          </w:rPr>
                          <w:t>Entrez le résultat/l’activité</w:t>
                        </w:r>
                        <w:r w:rsidR="005B290F" w:rsidRPr="006D73B6">
                          <w:rPr>
                            <w:rStyle w:val="Textedelespacerserv"/>
                            <w:szCs w:val="16"/>
                          </w:rPr>
                          <w:t>.</w:t>
                        </w:r>
                      </w:p>
                    </w:tc>
                  </w:sdtContent>
                </w:sdt>
                <w:sdt>
                  <w:sdtPr>
                    <w:id w:val="183019826"/>
                    <w:placeholder>
                      <w:docPart w:val="82D23354A4E443BBBB6696EC5D14310C"/>
                    </w:placeholder>
                    <w:showingPlcHdr/>
                    <w:text/>
                  </w:sdtPr>
                  <w:sdtEndPr/>
                  <w:sdtContent>
                    <w:tc>
                      <w:tcPr>
                        <w:tcW w:w="2551" w:type="dxa"/>
                      </w:tcPr>
                      <w:p w14:paraId="6CB0F32B" w14:textId="2C3065F0" w:rsidR="005B290F" w:rsidRPr="00393CCE" w:rsidRDefault="00393CCE" w:rsidP="00972558">
                        <w:pPr>
                          <w:pStyle w:val="Condensed"/>
                          <w:cnfStyle w:val="000000000000" w:firstRow="0" w:lastRow="0" w:firstColumn="0" w:lastColumn="0" w:oddVBand="0" w:evenVBand="0" w:oddHBand="0" w:evenHBand="0" w:firstRowFirstColumn="0" w:firstRowLastColumn="0" w:lastRowFirstColumn="0" w:lastRowLastColumn="0"/>
                          <w:rPr>
                            <w:lang w:val="fr-CH"/>
                          </w:rPr>
                        </w:pPr>
                        <w:r w:rsidRPr="00393CCE">
                          <w:rPr>
                            <w:rStyle w:val="Textedelespacerserv"/>
                            <w:szCs w:val="16"/>
                            <w:lang w:val="fr-CH"/>
                          </w:rPr>
                          <w:t>Entrer la/les date(s) au format jj MMM aaaa</w:t>
                        </w:r>
                      </w:p>
                    </w:tc>
                  </w:sdtContent>
                </w:sdt>
                <w:sdt>
                  <w:sdtPr>
                    <w:rPr>
                      <w:lang w:val="en-GB"/>
                    </w:rPr>
                    <w:id w:val="1316454577"/>
                    <w:placeholder>
                      <w:docPart w:val="A46E7BD0CEDE409CA9C2515BD5E55773"/>
                    </w:placeholder>
                    <w:showingPlcHdr/>
                    <w:text/>
                  </w:sdtPr>
                  <w:sdtEndPr/>
                  <w:sdtContent>
                    <w:tc>
                      <w:tcPr>
                        <w:tcW w:w="1985" w:type="dxa"/>
                      </w:tcPr>
                      <w:p w14:paraId="5B6DAC9C" w14:textId="24605E46" w:rsidR="005B290F" w:rsidRPr="00AD2A52" w:rsidRDefault="00AD2A52" w:rsidP="00972558">
                        <w:pPr>
                          <w:pStyle w:val="Condensed"/>
                          <w:cnfStyle w:val="000000000000" w:firstRow="0" w:lastRow="0" w:firstColumn="0" w:lastColumn="0" w:oddVBand="0" w:evenVBand="0" w:oddHBand="0" w:evenHBand="0" w:firstRowFirstColumn="0" w:firstRowLastColumn="0" w:lastRowFirstColumn="0" w:lastRowLastColumn="0"/>
                          <w:rPr>
                            <w:lang w:val="fr-CH"/>
                          </w:rPr>
                        </w:pPr>
                        <w:r w:rsidRPr="00AD2A52">
                          <w:rPr>
                            <w:rStyle w:val="Textedelespacerserv"/>
                            <w:szCs w:val="16"/>
                            <w:lang w:val="fr-CH"/>
                          </w:rPr>
                          <w:t>Entrer le nombre de jours</w:t>
                        </w:r>
                      </w:p>
                    </w:tc>
                  </w:sdtContent>
                </w:sdt>
              </w:tr>
            </w:sdtContent>
          </w:sdt>
        </w:sdtContent>
      </w:sdt>
    </w:tbl>
    <w:p w14:paraId="2CC85292" w14:textId="7F747FB0" w:rsidR="00A86261" w:rsidRPr="0024732D" w:rsidRDefault="00AD3F7C" w:rsidP="00A86261">
      <w:pPr>
        <w:pStyle w:val="Condensed"/>
        <w:rPr>
          <w:lang w:val="fr-CH"/>
        </w:rPr>
      </w:pPr>
      <w:r w:rsidRPr="0024732D">
        <w:rPr>
          <w:rStyle w:val="Emphaseintense"/>
          <w:lang w:val="fr-CH"/>
        </w:rPr>
        <w:t xml:space="preserve">CONSEIL : </w:t>
      </w:r>
      <w:r w:rsidR="0024732D" w:rsidRPr="0024732D">
        <w:rPr>
          <w:rStyle w:val="Emphaseple"/>
          <w:lang w:val="fr-CH"/>
        </w:rPr>
        <w:t>Pour ajouter des lignes dans l'un des tableaux, veuillez cliquer sur le signe + qui apparaît sur le côté droit de la ligne.</w:t>
      </w:r>
    </w:p>
    <w:p w14:paraId="2A8D9558" w14:textId="113E0722" w:rsidR="006D73B6" w:rsidRPr="00886587" w:rsidRDefault="006D73B6" w:rsidP="002B1745">
      <w:pPr>
        <w:pStyle w:val="Titre2"/>
        <w:rPr>
          <w:rStyle w:val="Emphaseple"/>
          <w:lang w:val="fr-CH"/>
        </w:rPr>
      </w:pPr>
      <w:r w:rsidRPr="00886587">
        <w:rPr>
          <w:lang w:val="fr-CH"/>
        </w:rPr>
        <w:t xml:space="preserve">2. </w:t>
      </w:r>
      <w:r w:rsidR="00132522" w:rsidRPr="00886587">
        <w:rPr>
          <w:lang w:val="fr-CH"/>
        </w:rPr>
        <w:t xml:space="preserve">ÉVALUATION ET ATTENUATION DES RISQUES </w:t>
      </w:r>
      <w:r w:rsidRPr="00886587">
        <w:rPr>
          <w:rStyle w:val="Emphaseple"/>
          <w:lang w:val="fr-CH"/>
        </w:rPr>
        <w:t>[</w:t>
      </w:r>
      <w:r w:rsidR="00B64434" w:rsidRPr="00886587">
        <w:rPr>
          <w:rStyle w:val="Emphaseple"/>
          <w:lang w:val="fr-CH"/>
        </w:rPr>
        <w:t xml:space="preserve">A remplir par </w:t>
      </w:r>
      <w:r w:rsidR="00E22945">
        <w:rPr>
          <w:rStyle w:val="Emphaseple"/>
          <w:color w:val="70C8BE"/>
          <w:lang w:val="aa-ET"/>
        </w:rPr>
        <w:t>l’U</w:t>
      </w:r>
      <w:r w:rsidRPr="00886587">
        <w:rPr>
          <w:rStyle w:val="Emphaseple"/>
          <w:color w:val="70C8BE"/>
          <w:lang w:val="fr-CH"/>
        </w:rPr>
        <w:t>CD</w:t>
      </w:r>
      <w:r w:rsidR="00E22945">
        <w:rPr>
          <w:rStyle w:val="Emphaseple"/>
          <w:color w:val="70C8BE"/>
          <w:lang w:val="aa-ET"/>
        </w:rPr>
        <w:t xml:space="preserve"> ou </w:t>
      </w:r>
      <w:r w:rsidR="00E22945" w:rsidRPr="00886587">
        <w:rPr>
          <w:rStyle w:val="Emphaseple"/>
          <w:color w:val="70C8BE"/>
          <w:lang w:val="fr-CH"/>
        </w:rPr>
        <w:t>Point Focal du UCO</w:t>
      </w:r>
      <w:r w:rsidRPr="00886587">
        <w:rPr>
          <w:rStyle w:val="Emphaseple"/>
          <w:lang w:val="fr-CH"/>
        </w:rPr>
        <w:t xml:space="preserve">, </w:t>
      </w:r>
      <w:r w:rsidR="00886587" w:rsidRPr="00886587">
        <w:rPr>
          <w:rStyle w:val="Emphaseple"/>
          <w:color w:val="F47E55"/>
          <w:lang w:val="aa-ET"/>
        </w:rPr>
        <w:t>le Point Focal Thématique, Mission, ou Pays de l’EAR</w:t>
      </w:r>
      <w:r w:rsidRPr="00886587">
        <w:rPr>
          <w:rStyle w:val="Emphaseple"/>
          <w:lang w:val="fr-CH"/>
        </w:rPr>
        <w:t xml:space="preserve">, and </w:t>
      </w:r>
      <w:r w:rsidRPr="00886587">
        <w:rPr>
          <w:rStyle w:val="Emphaseple"/>
          <w:color w:val="CDC884"/>
          <w:lang w:val="fr-CH"/>
        </w:rPr>
        <w:t>l</w:t>
      </w:r>
      <w:r w:rsidR="004E61CA">
        <w:rPr>
          <w:rStyle w:val="Emphaseple"/>
          <w:color w:val="CDC884"/>
          <w:lang w:val="aa-ET"/>
        </w:rPr>
        <w:t>e</w:t>
      </w:r>
      <w:r w:rsidR="004E61CA" w:rsidRPr="00BF36BB">
        <w:rPr>
          <w:lang w:val="fr-CH"/>
        </w:rPr>
        <w:t xml:space="preserve"> </w:t>
      </w:r>
      <w:r w:rsidR="004E61CA" w:rsidRPr="004E61CA">
        <w:rPr>
          <w:rStyle w:val="Emphaseple"/>
          <w:color w:val="CDC884"/>
          <w:lang w:val="fr-CH"/>
        </w:rPr>
        <w:t>Responsable Thématique Mondial</w:t>
      </w:r>
      <w:r w:rsidRPr="00886587">
        <w:rPr>
          <w:rStyle w:val="Emphaseple"/>
          <w:lang w:val="fr-CH"/>
        </w:rPr>
        <w:t>]</w:t>
      </w:r>
    </w:p>
    <w:p w14:paraId="62BC8560" w14:textId="7598BC16" w:rsidR="002B1745" w:rsidRDefault="006D73B6" w:rsidP="002B1745">
      <w:pPr>
        <w:pStyle w:val="Titre3"/>
      </w:pPr>
      <w:r w:rsidRPr="002B1745">
        <w:t xml:space="preserve">a. </w:t>
      </w:r>
      <w:r w:rsidR="00BF36BB" w:rsidRPr="00BF36BB">
        <w:t>Risques Externes</w:t>
      </w:r>
    </w:p>
    <w:tbl>
      <w:tblPr>
        <w:tblStyle w:val="TableauGrille1Clair"/>
        <w:tblW w:w="8926" w:type="dxa"/>
        <w:tblLayout w:type="fixed"/>
        <w:tblLook w:val="0620" w:firstRow="1" w:lastRow="0" w:firstColumn="0" w:lastColumn="0" w:noHBand="1" w:noVBand="1"/>
      </w:tblPr>
      <w:tblGrid>
        <w:gridCol w:w="1785"/>
        <w:gridCol w:w="1785"/>
        <w:gridCol w:w="1785"/>
        <w:gridCol w:w="1785"/>
        <w:gridCol w:w="1786"/>
      </w:tblGrid>
      <w:tr w:rsidR="002B1745" w:rsidRPr="006D73B6" w14:paraId="706CD2D6" w14:textId="77777777" w:rsidTr="00037617">
        <w:trPr>
          <w:cnfStyle w:val="100000000000" w:firstRow="1" w:lastRow="0" w:firstColumn="0" w:lastColumn="0" w:oddVBand="0" w:evenVBand="0" w:oddHBand="0" w:evenHBand="0" w:firstRowFirstColumn="0" w:firstRowLastColumn="0" w:lastRowFirstColumn="0" w:lastRowLastColumn="0"/>
          <w:trHeight w:val="120"/>
          <w:tblHeader/>
        </w:trPr>
        <w:tc>
          <w:tcPr>
            <w:tcW w:w="1785" w:type="dxa"/>
          </w:tcPr>
          <w:p w14:paraId="33A98730" w14:textId="2819B3F6" w:rsidR="002B1745" w:rsidRPr="006D73B6" w:rsidRDefault="00231A3C" w:rsidP="00D972CA">
            <w:pPr>
              <w:rPr>
                <w:b w:val="0"/>
                <w:sz w:val="16"/>
                <w:szCs w:val="16"/>
              </w:rPr>
            </w:pPr>
            <w:r w:rsidRPr="00231A3C">
              <w:rPr>
                <w:sz w:val="16"/>
                <w:szCs w:val="16"/>
              </w:rPr>
              <w:t>Type de Risques</w:t>
            </w:r>
          </w:p>
        </w:tc>
        <w:tc>
          <w:tcPr>
            <w:tcW w:w="1785" w:type="dxa"/>
          </w:tcPr>
          <w:p w14:paraId="09B418C1" w14:textId="70AEC199" w:rsidR="002B1745" w:rsidRPr="006D73B6" w:rsidRDefault="00FD5F19" w:rsidP="002B1745">
            <w:pPr>
              <w:rPr>
                <w:b w:val="0"/>
                <w:sz w:val="16"/>
                <w:szCs w:val="16"/>
              </w:rPr>
            </w:pPr>
            <w:r w:rsidRPr="00FD5F19">
              <w:rPr>
                <w:sz w:val="16"/>
                <w:szCs w:val="16"/>
              </w:rPr>
              <w:t>Impact Potentiel</w:t>
            </w:r>
          </w:p>
        </w:tc>
        <w:tc>
          <w:tcPr>
            <w:tcW w:w="1785" w:type="dxa"/>
          </w:tcPr>
          <w:p w14:paraId="5D264F32" w14:textId="16B69AA1" w:rsidR="002B1745" w:rsidRPr="006D73B6" w:rsidRDefault="007935E9" w:rsidP="002B1745">
            <w:pPr>
              <w:rPr>
                <w:b w:val="0"/>
                <w:sz w:val="16"/>
                <w:szCs w:val="16"/>
              </w:rPr>
            </w:pPr>
            <w:r w:rsidRPr="007935E9">
              <w:rPr>
                <w:sz w:val="16"/>
                <w:szCs w:val="16"/>
              </w:rPr>
              <w:t>Probabilité</w:t>
            </w:r>
          </w:p>
        </w:tc>
        <w:tc>
          <w:tcPr>
            <w:tcW w:w="1785" w:type="dxa"/>
          </w:tcPr>
          <w:p w14:paraId="21B91C04" w14:textId="3E5E7451" w:rsidR="002B1745" w:rsidRPr="006D73B6" w:rsidRDefault="00DD6105" w:rsidP="002B1745">
            <w:pPr>
              <w:rPr>
                <w:b w:val="0"/>
                <w:sz w:val="16"/>
                <w:szCs w:val="16"/>
              </w:rPr>
            </w:pPr>
            <w:r w:rsidRPr="00DD6105">
              <w:rPr>
                <w:sz w:val="16"/>
                <w:szCs w:val="16"/>
              </w:rPr>
              <w:t>Régime de surveillance</w:t>
            </w:r>
          </w:p>
        </w:tc>
        <w:tc>
          <w:tcPr>
            <w:tcW w:w="1786" w:type="dxa"/>
          </w:tcPr>
          <w:p w14:paraId="557479AD" w14:textId="33539220" w:rsidR="002B1745" w:rsidRPr="00D4727C" w:rsidRDefault="00C261CF" w:rsidP="002B1745">
            <w:pPr>
              <w:rPr>
                <w:b w:val="0"/>
                <w:sz w:val="16"/>
                <w:szCs w:val="16"/>
                <w:lang w:val="aa-ET"/>
              </w:rPr>
            </w:pPr>
            <w:r w:rsidRPr="00C261CF">
              <w:rPr>
                <w:sz w:val="16"/>
                <w:szCs w:val="16"/>
              </w:rPr>
              <w:t>Mesure d'atténuation potentielle</w:t>
            </w:r>
          </w:p>
        </w:tc>
      </w:tr>
      <w:sdt>
        <w:sdtPr>
          <w:rPr>
            <w:sz w:val="16"/>
            <w:szCs w:val="16"/>
          </w:rPr>
          <w:id w:val="-827137811"/>
          <w:lock w:val="sdtLocked"/>
          <w15:repeatingSection/>
        </w:sdtPr>
        <w:sdtEndPr/>
        <w:sdtContent>
          <w:sdt>
            <w:sdtPr>
              <w:rPr>
                <w:sz w:val="16"/>
                <w:szCs w:val="16"/>
              </w:rPr>
              <w:id w:val="-116369792"/>
              <w:lock w:val="sdtLocked"/>
              <w:placeholder>
                <w:docPart w:val="DefaultPlaceholder_-1854013435"/>
              </w:placeholder>
              <w15:repeatingSectionItem/>
            </w:sdtPr>
            <w:sdtEndPr/>
            <w:sdtContent>
              <w:tr w:rsidR="002B1745" w:rsidRPr="006D73B6" w14:paraId="3499F750" w14:textId="77777777" w:rsidTr="00037617">
                <w:trPr>
                  <w:trHeight w:val="120"/>
                </w:trPr>
                <w:tc>
                  <w:tcPr>
                    <w:tcW w:w="1785" w:type="dxa"/>
                  </w:tcPr>
                  <w:sdt>
                    <w:sdtPr>
                      <w:rPr>
                        <w:rStyle w:val="Textedelespacerserv"/>
                        <w:sz w:val="16"/>
                        <w:szCs w:val="16"/>
                      </w:rPr>
                      <w:id w:val="2001917628"/>
                      <w:lock w:val="sdtLocked"/>
                      <w:placeholder>
                        <w:docPart w:val="DefaultPlaceholder_-1854013440"/>
                      </w:placeholder>
                      <w:text/>
                    </w:sdtPr>
                    <w:sdtEndPr>
                      <w:rPr>
                        <w:rStyle w:val="Textedelespacerserv"/>
                      </w:rPr>
                    </w:sdtEndPr>
                    <w:sdtContent>
                      <w:p w14:paraId="19E158A6" w14:textId="6DC99E2F" w:rsidR="002B1745" w:rsidRPr="00934528" w:rsidRDefault="00934528" w:rsidP="00D972CA">
                        <w:pPr>
                          <w:rPr>
                            <w:sz w:val="16"/>
                            <w:szCs w:val="16"/>
                            <w:lang w:val="fr-CH"/>
                          </w:rPr>
                        </w:pPr>
                        <w:r w:rsidRPr="00934528">
                          <w:rPr>
                            <w:rStyle w:val="Textedelespacerserv"/>
                            <w:sz w:val="16"/>
                            <w:szCs w:val="16"/>
                            <w:lang w:val="fr-CH"/>
                          </w:rPr>
                          <w:t>Par exemple, opposition politique à la mission</w:t>
                        </w:r>
                      </w:p>
                    </w:sdtContent>
                  </w:sdt>
                </w:tc>
                <w:tc>
                  <w:tcPr>
                    <w:tcW w:w="1785" w:type="dxa"/>
                  </w:tcPr>
                  <w:sdt>
                    <w:sdtPr>
                      <w:rPr>
                        <w:rStyle w:val="Textedelespacerserv"/>
                      </w:rPr>
                      <w:id w:val="-108119249"/>
                      <w:lock w:val="sdtLocked"/>
                      <w:placeholder>
                        <w:docPart w:val="DefaultPlaceholder_-1854013440"/>
                      </w:placeholder>
                      <w:text/>
                    </w:sdtPr>
                    <w:sdtEndPr>
                      <w:rPr>
                        <w:rStyle w:val="Textedelespacerserv"/>
                      </w:rPr>
                    </w:sdtEndPr>
                    <w:sdtContent>
                      <w:p w14:paraId="7512AA59" w14:textId="5DCB593B" w:rsidR="002B1745" w:rsidRPr="00EF2EDD" w:rsidRDefault="00EF2EDD" w:rsidP="00D972CA">
                        <w:pPr>
                          <w:rPr>
                            <w:sz w:val="16"/>
                            <w:szCs w:val="16"/>
                            <w:lang w:val="fr-CH"/>
                          </w:rPr>
                        </w:pPr>
                        <w:r w:rsidRPr="00EF2EDD">
                          <w:rPr>
                            <w:rStyle w:val="Textedelespacerserv"/>
                            <w:sz w:val="16"/>
                            <w:szCs w:val="16"/>
                            <w:lang w:val="fr-CH"/>
                          </w:rPr>
                          <w:t>Réduction de l'influence de l'intervention et affaiblissement des partenariats établis</w:t>
                        </w:r>
                      </w:p>
                    </w:sdtContent>
                  </w:sdt>
                </w:tc>
                <w:tc>
                  <w:tcPr>
                    <w:tcW w:w="1785" w:type="dxa"/>
                  </w:tcPr>
                  <w:sdt>
                    <w:sdtPr>
                      <w:rPr>
                        <w:rStyle w:val="Textedelespacerserv"/>
                      </w:rPr>
                      <w:id w:val="-507135859"/>
                      <w:lock w:val="sdtLocked"/>
                      <w:placeholder>
                        <w:docPart w:val="DefaultPlaceholder_-1854013440"/>
                      </w:placeholder>
                      <w:text/>
                    </w:sdtPr>
                    <w:sdtEndPr>
                      <w:rPr>
                        <w:rStyle w:val="Textedelespacerserv"/>
                      </w:rPr>
                    </w:sdtEndPr>
                    <w:sdtContent>
                      <w:p w14:paraId="681E1490" w14:textId="1993CC81" w:rsidR="002B1745" w:rsidRPr="002960C0" w:rsidRDefault="002960C0" w:rsidP="00D972CA">
                        <w:pPr>
                          <w:rPr>
                            <w:sz w:val="16"/>
                            <w:szCs w:val="16"/>
                            <w:lang w:val="fr-CH"/>
                          </w:rPr>
                        </w:pPr>
                        <w:r w:rsidRPr="002960C0">
                          <w:rPr>
                            <w:rStyle w:val="Textedelespacerserv"/>
                            <w:sz w:val="16"/>
                            <w:szCs w:val="16"/>
                            <w:lang w:val="fr-CH"/>
                          </w:rPr>
                          <w:t>Probabilité d'un changement de position du ministère de la santé</w:t>
                        </w:r>
                      </w:p>
                    </w:sdtContent>
                  </w:sdt>
                </w:tc>
                <w:tc>
                  <w:tcPr>
                    <w:tcW w:w="1785" w:type="dxa"/>
                  </w:tcPr>
                  <w:sdt>
                    <w:sdtPr>
                      <w:rPr>
                        <w:rStyle w:val="Textedelespacerserv"/>
                      </w:rPr>
                      <w:id w:val="-1075511608"/>
                      <w:lock w:val="sdtLocked"/>
                      <w:placeholder>
                        <w:docPart w:val="DefaultPlaceholder_-1854013440"/>
                      </w:placeholder>
                      <w:text/>
                    </w:sdtPr>
                    <w:sdtEndPr>
                      <w:rPr>
                        <w:rStyle w:val="Textedelespacerserv"/>
                      </w:rPr>
                    </w:sdtEndPr>
                    <w:sdtContent>
                      <w:p w14:paraId="6507B872" w14:textId="36648301" w:rsidR="002B1745" w:rsidRPr="0070686C" w:rsidRDefault="0070686C" w:rsidP="00D972CA">
                        <w:pPr>
                          <w:rPr>
                            <w:sz w:val="16"/>
                            <w:szCs w:val="16"/>
                            <w:lang w:val="fr-CH"/>
                          </w:rPr>
                        </w:pPr>
                        <w:r w:rsidRPr="0070686C">
                          <w:rPr>
                            <w:rStyle w:val="Textedelespacerserv"/>
                            <w:sz w:val="16"/>
                            <w:szCs w:val="16"/>
                            <w:lang w:val="fr-CH"/>
                          </w:rPr>
                          <w:t>Engagement et dialogue réguliers avec les acteurs politiques</w:t>
                        </w:r>
                      </w:p>
                    </w:sdtContent>
                  </w:sdt>
                </w:tc>
                <w:tc>
                  <w:tcPr>
                    <w:tcW w:w="1786" w:type="dxa"/>
                  </w:tcPr>
                  <w:sdt>
                    <w:sdtPr>
                      <w:rPr>
                        <w:rStyle w:val="Textedelespacerserv"/>
                      </w:rPr>
                      <w:id w:val="801198408"/>
                      <w:lock w:val="sdtLocked"/>
                      <w:placeholder>
                        <w:docPart w:val="DefaultPlaceholder_-1854013440"/>
                      </w:placeholder>
                      <w:text/>
                    </w:sdtPr>
                    <w:sdtEndPr>
                      <w:rPr>
                        <w:rStyle w:val="Textedelespacerserv"/>
                      </w:rPr>
                    </w:sdtEndPr>
                    <w:sdtContent>
                      <w:p w14:paraId="743BC8F9" w14:textId="551AD7D8" w:rsidR="002B1745" w:rsidRPr="006D73B6" w:rsidRDefault="00C53532" w:rsidP="00D972CA">
                        <w:pPr>
                          <w:rPr>
                            <w:sz w:val="16"/>
                            <w:szCs w:val="16"/>
                          </w:rPr>
                        </w:pPr>
                        <w:r w:rsidRPr="00C53532">
                          <w:rPr>
                            <w:rStyle w:val="Textedelespacerserv"/>
                            <w:sz w:val="16"/>
                            <w:szCs w:val="16"/>
                          </w:rPr>
                          <w:t>Identification des approches alternatives</w:t>
                        </w:r>
                      </w:p>
                    </w:sdtContent>
                  </w:sdt>
                </w:tc>
              </w:tr>
            </w:sdtContent>
          </w:sdt>
        </w:sdtContent>
      </w:sdt>
    </w:tbl>
    <w:p w14:paraId="008C8E02" w14:textId="50D72090" w:rsidR="009F1B83" w:rsidRDefault="006D73B6" w:rsidP="00037617">
      <w:pPr>
        <w:pStyle w:val="Titre3"/>
      </w:pPr>
      <w:r>
        <w:lastRenderedPageBreak/>
        <w:t xml:space="preserve">b. </w:t>
      </w:r>
      <w:r w:rsidR="00C86CB7" w:rsidRPr="00C86CB7">
        <w:t>Risques Internes</w:t>
      </w:r>
    </w:p>
    <w:tbl>
      <w:tblPr>
        <w:tblStyle w:val="TableauGrille1Clair"/>
        <w:tblW w:w="8926" w:type="dxa"/>
        <w:tblLayout w:type="fixed"/>
        <w:tblLook w:val="0620" w:firstRow="1" w:lastRow="0" w:firstColumn="0" w:lastColumn="0" w:noHBand="1" w:noVBand="1"/>
      </w:tblPr>
      <w:tblGrid>
        <w:gridCol w:w="1785"/>
        <w:gridCol w:w="1785"/>
        <w:gridCol w:w="1785"/>
        <w:gridCol w:w="1785"/>
        <w:gridCol w:w="1786"/>
      </w:tblGrid>
      <w:tr w:rsidR="00037617" w:rsidRPr="00D111C3" w14:paraId="18325C59" w14:textId="77777777" w:rsidTr="00445A48">
        <w:trPr>
          <w:cnfStyle w:val="100000000000" w:firstRow="1" w:lastRow="0" w:firstColumn="0" w:lastColumn="0" w:oddVBand="0" w:evenVBand="0" w:oddHBand="0" w:evenHBand="0" w:firstRowFirstColumn="0" w:firstRowLastColumn="0" w:lastRowFirstColumn="0" w:lastRowLastColumn="0"/>
          <w:trHeight w:val="120"/>
          <w:tblHeader/>
        </w:trPr>
        <w:tc>
          <w:tcPr>
            <w:tcW w:w="1785" w:type="dxa"/>
          </w:tcPr>
          <w:p w14:paraId="2FBD9D4E" w14:textId="3FE66F07" w:rsidR="00037617" w:rsidRPr="00D111C3" w:rsidRDefault="003A165D" w:rsidP="00D111C3">
            <w:pPr>
              <w:rPr>
                <w:b w:val="0"/>
                <w:sz w:val="16"/>
                <w:szCs w:val="16"/>
              </w:rPr>
            </w:pPr>
            <w:r w:rsidRPr="003A165D">
              <w:rPr>
                <w:sz w:val="16"/>
                <w:szCs w:val="16"/>
              </w:rPr>
              <w:t>Type de Risques</w:t>
            </w:r>
          </w:p>
        </w:tc>
        <w:tc>
          <w:tcPr>
            <w:tcW w:w="1785" w:type="dxa"/>
          </w:tcPr>
          <w:p w14:paraId="18488E15" w14:textId="1708B336" w:rsidR="00037617" w:rsidRPr="00D111C3" w:rsidRDefault="00F6772F" w:rsidP="00D111C3">
            <w:pPr>
              <w:rPr>
                <w:b w:val="0"/>
                <w:sz w:val="16"/>
                <w:szCs w:val="16"/>
              </w:rPr>
            </w:pPr>
            <w:r w:rsidRPr="00F6772F">
              <w:rPr>
                <w:sz w:val="16"/>
                <w:szCs w:val="16"/>
              </w:rPr>
              <w:t>Impact Potentiel</w:t>
            </w:r>
          </w:p>
        </w:tc>
        <w:tc>
          <w:tcPr>
            <w:tcW w:w="1785" w:type="dxa"/>
          </w:tcPr>
          <w:p w14:paraId="327F7FD1" w14:textId="53E46545" w:rsidR="00037617" w:rsidRPr="00D111C3" w:rsidRDefault="005E3C72" w:rsidP="00D111C3">
            <w:pPr>
              <w:rPr>
                <w:b w:val="0"/>
                <w:sz w:val="16"/>
                <w:szCs w:val="16"/>
              </w:rPr>
            </w:pPr>
            <w:r w:rsidRPr="005E3C72">
              <w:rPr>
                <w:sz w:val="16"/>
                <w:szCs w:val="16"/>
              </w:rPr>
              <w:t>Probabilité</w:t>
            </w:r>
          </w:p>
        </w:tc>
        <w:tc>
          <w:tcPr>
            <w:tcW w:w="1785" w:type="dxa"/>
          </w:tcPr>
          <w:p w14:paraId="605733A4" w14:textId="2ADDC762" w:rsidR="00037617" w:rsidRPr="00D111C3" w:rsidRDefault="00D306E3" w:rsidP="00D111C3">
            <w:pPr>
              <w:rPr>
                <w:b w:val="0"/>
                <w:sz w:val="16"/>
                <w:szCs w:val="16"/>
              </w:rPr>
            </w:pPr>
            <w:r w:rsidRPr="00D306E3">
              <w:rPr>
                <w:sz w:val="16"/>
                <w:szCs w:val="16"/>
              </w:rPr>
              <w:t>Régime de surveillance</w:t>
            </w:r>
          </w:p>
        </w:tc>
        <w:tc>
          <w:tcPr>
            <w:tcW w:w="1786" w:type="dxa"/>
          </w:tcPr>
          <w:p w14:paraId="0C64F5B2" w14:textId="680917E4" w:rsidR="00037617" w:rsidRPr="00D111C3" w:rsidRDefault="00F137AC" w:rsidP="00D111C3">
            <w:pPr>
              <w:rPr>
                <w:b w:val="0"/>
                <w:sz w:val="16"/>
                <w:szCs w:val="16"/>
              </w:rPr>
            </w:pPr>
            <w:r w:rsidRPr="00F137AC">
              <w:rPr>
                <w:sz w:val="16"/>
                <w:szCs w:val="16"/>
              </w:rPr>
              <w:t>Mesure d'atténuation potentielle</w:t>
            </w:r>
          </w:p>
        </w:tc>
      </w:tr>
      <w:sdt>
        <w:sdtPr>
          <w:rPr>
            <w:sz w:val="16"/>
            <w:szCs w:val="16"/>
          </w:rPr>
          <w:id w:val="-416786479"/>
          <w:lock w:val="sdtLocked"/>
          <w15:repeatingSection/>
        </w:sdtPr>
        <w:sdtEndPr/>
        <w:sdtContent>
          <w:sdt>
            <w:sdtPr>
              <w:rPr>
                <w:sz w:val="16"/>
                <w:szCs w:val="16"/>
              </w:rPr>
              <w:id w:val="66845013"/>
              <w:lock w:val="sdtLocked"/>
              <w:placeholder>
                <w:docPart w:val="DefaultPlaceholder_-1854013435"/>
              </w:placeholder>
              <w15:repeatingSectionItem/>
            </w:sdtPr>
            <w:sdtEndPr/>
            <w:sdtContent>
              <w:tr w:rsidR="00037617" w:rsidRPr="0038637B" w14:paraId="5A2FBAE0" w14:textId="77777777" w:rsidTr="00445A48">
                <w:trPr>
                  <w:trHeight w:val="120"/>
                </w:trPr>
                <w:tc>
                  <w:tcPr>
                    <w:tcW w:w="1785" w:type="dxa"/>
                  </w:tcPr>
                  <w:sdt>
                    <w:sdtPr>
                      <w:rPr>
                        <w:color w:val="808080"/>
                        <w:sz w:val="16"/>
                        <w:szCs w:val="16"/>
                      </w:rPr>
                      <w:id w:val="136770074"/>
                      <w:lock w:val="sdtLocked"/>
                      <w:placeholder>
                        <w:docPart w:val="DefaultPlaceholder_-1854013440"/>
                      </w:placeholder>
                      <w:text/>
                    </w:sdtPr>
                    <w:sdtEndPr/>
                    <w:sdtContent>
                      <w:p w14:paraId="5F0D7C06" w14:textId="6F015D58" w:rsidR="00037617" w:rsidRPr="002D08A0" w:rsidRDefault="002D08A0" w:rsidP="00D111C3">
                        <w:pPr>
                          <w:rPr>
                            <w:sz w:val="16"/>
                            <w:szCs w:val="16"/>
                            <w:lang w:val="fr-CH"/>
                          </w:rPr>
                        </w:pPr>
                        <w:r w:rsidRPr="002D08A0">
                          <w:rPr>
                            <w:color w:val="808080"/>
                            <w:sz w:val="16"/>
                            <w:szCs w:val="16"/>
                            <w:lang w:val="fr-CH"/>
                          </w:rPr>
                          <w:t>Par exemple, le plan de travail est irréaliste</w:t>
                        </w:r>
                      </w:p>
                    </w:sdtContent>
                  </w:sdt>
                </w:tc>
                <w:tc>
                  <w:tcPr>
                    <w:tcW w:w="1785" w:type="dxa"/>
                  </w:tcPr>
                  <w:sdt>
                    <w:sdtPr>
                      <w:rPr>
                        <w:color w:val="808080"/>
                        <w:sz w:val="16"/>
                        <w:szCs w:val="16"/>
                      </w:rPr>
                      <w:id w:val="-1902208862"/>
                      <w:lock w:val="sdtLocked"/>
                      <w:placeholder>
                        <w:docPart w:val="DefaultPlaceholder_-1854013440"/>
                      </w:placeholder>
                      <w:text/>
                    </w:sdtPr>
                    <w:sdtEndPr/>
                    <w:sdtContent>
                      <w:p w14:paraId="235BED24" w14:textId="6D3628D0" w:rsidR="00037617" w:rsidRPr="004E7DB1" w:rsidRDefault="004E7DB1" w:rsidP="00D111C3">
                        <w:pPr>
                          <w:rPr>
                            <w:sz w:val="16"/>
                            <w:szCs w:val="16"/>
                            <w:lang w:val="fr-CH"/>
                          </w:rPr>
                        </w:pPr>
                        <w:r w:rsidRPr="004E7DB1">
                          <w:rPr>
                            <w:color w:val="808080"/>
                            <w:sz w:val="16"/>
                            <w:szCs w:val="16"/>
                            <w:lang w:val="fr-CH"/>
                          </w:rPr>
                          <w:t>Retards dans la mise en œuvre et dépassement budgétaire</w:t>
                        </w:r>
                      </w:p>
                    </w:sdtContent>
                  </w:sdt>
                </w:tc>
                <w:tc>
                  <w:tcPr>
                    <w:tcW w:w="1785" w:type="dxa"/>
                  </w:tcPr>
                  <w:sdt>
                    <w:sdtPr>
                      <w:rPr>
                        <w:color w:val="808080"/>
                        <w:sz w:val="16"/>
                        <w:szCs w:val="16"/>
                      </w:rPr>
                      <w:id w:val="-410855878"/>
                      <w:lock w:val="sdtLocked"/>
                      <w:placeholder>
                        <w:docPart w:val="DefaultPlaceholder_-1854013440"/>
                      </w:placeholder>
                      <w:text/>
                    </w:sdtPr>
                    <w:sdtEndPr/>
                    <w:sdtContent>
                      <w:p w14:paraId="18A53454" w14:textId="1489E0F4" w:rsidR="00037617" w:rsidRPr="00C101E1" w:rsidRDefault="00C101E1" w:rsidP="00D111C3">
                        <w:pPr>
                          <w:rPr>
                            <w:sz w:val="16"/>
                            <w:szCs w:val="16"/>
                            <w:lang w:val="fr-CH"/>
                          </w:rPr>
                        </w:pPr>
                        <w:r w:rsidRPr="00C101E1">
                          <w:rPr>
                            <w:color w:val="808080"/>
                            <w:sz w:val="16"/>
                            <w:szCs w:val="16"/>
                            <w:lang w:val="fr-CH"/>
                          </w:rPr>
                          <w:t>Peu probable car la mission a fait l'objet d'un examen approfondi</w:t>
                        </w:r>
                      </w:p>
                    </w:sdtContent>
                  </w:sdt>
                </w:tc>
                <w:tc>
                  <w:tcPr>
                    <w:tcW w:w="1785" w:type="dxa"/>
                  </w:tcPr>
                  <w:sdt>
                    <w:sdtPr>
                      <w:rPr>
                        <w:color w:val="808080"/>
                        <w:sz w:val="16"/>
                        <w:szCs w:val="16"/>
                      </w:rPr>
                      <w:id w:val="-1578041262"/>
                      <w:lock w:val="sdtLocked"/>
                      <w:placeholder>
                        <w:docPart w:val="DefaultPlaceholder_-1854013440"/>
                      </w:placeholder>
                      <w:text/>
                    </w:sdtPr>
                    <w:sdtEndPr/>
                    <w:sdtContent>
                      <w:p w14:paraId="14D5417A" w14:textId="2C746B94" w:rsidR="00037617" w:rsidRPr="002A3A1E" w:rsidRDefault="002A3A1E" w:rsidP="00D111C3">
                        <w:pPr>
                          <w:rPr>
                            <w:sz w:val="16"/>
                            <w:szCs w:val="16"/>
                            <w:lang w:val="fr-CH"/>
                          </w:rPr>
                        </w:pPr>
                        <w:r w:rsidRPr="002A3A1E">
                          <w:rPr>
                            <w:color w:val="808080"/>
                            <w:sz w:val="16"/>
                            <w:szCs w:val="16"/>
                            <w:lang w:val="fr-CH"/>
                          </w:rPr>
                          <w:t>Suivi étroit de la mise en œuvre</w:t>
                        </w:r>
                      </w:p>
                    </w:sdtContent>
                  </w:sdt>
                </w:tc>
                <w:tc>
                  <w:tcPr>
                    <w:tcW w:w="1786" w:type="dxa"/>
                  </w:tcPr>
                  <w:sdt>
                    <w:sdtPr>
                      <w:rPr>
                        <w:color w:val="808080"/>
                        <w:sz w:val="16"/>
                        <w:szCs w:val="16"/>
                      </w:rPr>
                      <w:id w:val="1824852793"/>
                      <w:lock w:val="sdtLocked"/>
                      <w:placeholder>
                        <w:docPart w:val="DefaultPlaceholder_-1854013440"/>
                      </w:placeholder>
                      <w:text/>
                    </w:sdtPr>
                    <w:sdtEndPr/>
                    <w:sdtContent>
                      <w:p w14:paraId="543D9952" w14:textId="14374FDF" w:rsidR="00037617" w:rsidRPr="00D229AB" w:rsidRDefault="00D229AB" w:rsidP="00D111C3">
                        <w:pPr>
                          <w:rPr>
                            <w:sz w:val="16"/>
                            <w:szCs w:val="16"/>
                            <w:lang w:val="fr-CH"/>
                          </w:rPr>
                        </w:pPr>
                        <w:r w:rsidRPr="00D229AB">
                          <w:rPr>
                            <w:color w:val="808080"/>
                            <w:sz w:val="16"/>
                            <w:szCs w:val="16"/>
                            <w:lang w:val="fr-CH"/>
                          </w:rPr>
                          <w:t>Mesures de réduction des coûts au cours de la première phase de la mise en œuvre</w:t>
                        </w:r>
                      </w:p>
                    </w:sdtContent>
                  </w:sdt>
                </w:tc>
              </w:tr>
            </w:sdtContent>
          </w:sdt>
        </w:sdtContent>
      </w:sdt>
    </w:tbl>
    <w:p w14:paraId="74A9E239" w14:textId="77777777" w:rsidR="00342AAC" w:rsidRDefault="00342AAC" w:rsidP="00342AAC">
      <w:pPr>
        <w:rPr>
          <w:lang w:val="fr-CH"/>
        </w:rPr>
      </w:pPr>
    </w:p>
    <w:p w14:paraId="7548E674" w14:textId="67E9084D" w:rsidR="00E50EE7" w:rsidRPr="001E73AA" w:rsidRDefault="00A85611" w:rsidP="00E50EE7">
      <w:pPr>
        <w:pStyle w:val="Titre1"/>
        <w:rPr>
          <w:lang w:val="fr-CH"/>
        </w:rPr>
      </w:pPr>
      <w:r w:rsidRPr="001E73AA">
        <w:rPr>
          <w:lang w:val="fr-CH"/>
        </w:rPr>
        <w:t xml:space="preserve">SECTION D: </w:t>
      </w:r>
      <w:r w:rsidR="001E73AA" w:rsidRPr="001E73AA">
        <w:rPr>
          <w:lang w:val="fr-CH"/>
        </w:rPr>
        <w:t>DEMANDE D'ASSISTANCE TECHNIQUE DU CLIENT AU BUREAU PAYS DE ONUSIDA (ANNEXE 1)</w:t>
      </w:r>
    </w:p>
    <w:p w14:paraId="1B764AA5" w14:textId="1088A95B" w:rsidR="00A85611" w:rsidRPr="002547F6" w:rsidRDefault="00A85611" w:rsidP="00E50EE7">
      <w:pPr>
        <w:pStyle w:val="Titre2"/>
        <w:rPr>
          <w:lang w:val="fr-CH"/>
        </w:rPr>
      </w:pPr>
      <w:r w:rsidRPr="002547F6">
        <w:rPr>
          <w:rStyle w:val="Emphaseple"/>
          <w:color w:val="70C8BE"/>
          <w:lang w:val="fr-CH"/>
        </w:rPr>
        <w:t>[</w:t>
      </w:r>
      <w:r w:rsidR="004B70EB" w:rsidRPr="002547F6">
        <w:rPr>
          <w:rStyle w:val="Emphaseple"/>
          <w:color w:val="70C8BE"/>
          <w:lang w:val="fr-CH"/>
        </w:rPr>
        <w:t>A remplir par l’UCD ou Point Focal du UCO</w:t>
      </w:r>
      <w:r w:rsidRPr="002547F6">
        <w:rPr>
          <w:rStyle w:val="Emphaseple"/>
          <w:color w:val="70C8BE"/>
          <w:lang w:val="fr-CH"/>
        </w:rPr>
        <w:t>]</w:t>
      </w:r>
    </w:p>
    <w:p w14:paraId="21E6BC37" w14:textId="4456D97D" w:rsidR="00A85611" w:rsidRPr="002547F6" w:rsidRDefault="002547F6" w:rsidP="00A85611">
      <w:pPr>
        <w:rPr>
          <w:rStyle w:val="Emphaseple"/>
          <w:lang w:val="fr-CH"/>
        </w:rPr>
      </w:pPr>
      <w:r w:rsidRPr="002547F6">
        <w:rPr>
          <w:rStyle w:val="Emphaseple"/>
          <w:lang w:val="fr-CH"/>
        </w:rPr>
        <w:t>Veuillez joindre en format PDF identifié comme</w:t>
      </w:r>
      <w:r w:rsidR="00AC7437">
        <w:rPr>
          <w:rStyle w:val="Emphaseple"/>
          <w:lang w:val="aa-ET"/>
        </w:rPr>
        <w:t xml:space="preserve"> </w:t>
      </w:r>
      <w:r w:rsidR="00BD632E">
        <w:rPr>
          <w:rStyle w:val="Emphaseple"/>
          <w:rFonts w:cs="Arial"/>
          <w:lang w:val="aa-ET"/>
        </w:rPr>
        <w:t>‹‹</w:t>
      </w:r>
      <w:r w:rsidR="00867423">
        <w:rPr>
          <w:rStyle w:val="Emphaseple"/>
          <w:lang w:val="aa-ET"/>
        </w:rPr>
        <w:t xml:space="preserve"> </w:t>
      </w:r>
      <w:r w:rsidRPr="002547F6">
        <w:rPr>
          <w:rStyle w:val="Emphaseple"/>
          <w:lang w:val="fr-CH"/>
        </w:rPr>
        <w:t>Annexe 1</w:t>
      </w:r>
      <w:r w:rsidR="00BD632E">
        <w:rPr>
          <w:rStyle w:val="Emphaseple"/>
          <w:lang w:val="aa-ET"/>
        </w:rPr>
        <w:t xml:space="preserve"> </w:t>
      </w:r>
      <w:r w:rsidR="00BD632E">
        <w:rPr>
          <w:rStyle w:val="Emphaseple"/>
          <w:rFonts w:cs="Arial"/>
          <w:lang w:val="aa-ET"/>
        </w:rPr>
        <w:t>››</w:t>
      </w:r>
      <w:r w:rsidRPr="002547F6">
        <w:rPr>
          <w:rStyle w:val="Emphaseple"/>
          <w:lang w:val="fr-CH"/>
        </w:rPr>
        <w:t xml:space="preserve"> la demande par courriel, la lettre de demande, la note pour le compte-rendu des réunions où il a été demandé à l’ONUSIDA de fournir un appui technique, ou toute autre forme de demande.</w:t>
      </w:r>
    </w:p>
    <w:p w14:paraId="2BCF543C" w14:textId="4A9003D5" w:rsidR="00A85611" w:rsidRPr="00180FDA" w:rsidRDefault="00180FDA" w:rsidP="00A85611">
      <w:pPr>
        <w:rPr>
          <w:lang w:val="fr-CH"/>
        </w:rPr>
      </w:pPr>
      <w:r w:rsidRPr="00180FDA">
        <w:rPr>
          <w:lang w:val="fr-CH"/>
        </w:rPr>
        <w:t>Veuillez fournir des détails concernant l'identité (poste, fonction, etc.) du ou des demandeurs pour appuyer la demande.</w:t>
      </w:r>
    </w:p>
    <w:sdt>
      <w:sdtPr>
        <w:id w:val="-125855123"/>
        <w:lock w:val="sdtLocked"/>
        <w:placeholder>
          <w:docPart w:val="F9C1301CDA554D9D982060B36631F921"/>
        </w:placeholder>
        <w:showingPlcHdr/>
      </w:sdtPr>
      <w:sdtEndPr/>
      <w:sdtContent>
        <w:p w14:paraId="648FD32C" w14:textId="7972C73C" w:rsidR="000852C9" w:rsidRPr="00B974E2" w:rsidRDefault="00B974E2" w:rsidP="00203D72">
          <w:pPr>
            <w:rPr>
              <w:lang w:val="fr-CH"/>
            </w:rPr>
          </w:pPr>
          <w:r w:rsidRPr="00B974E2">
            <w:rPr>
              <w:rStyle w:val="Textedelespacerserv"/>
              <w:lang w:val="fr-CH"/>
            </w:rPr>
            <w:t>Cliquer ou taper ici pour entrer le texte</w:t>
          </w:r>
          <w:r w:rsidR="00203D72" w:rsidRPr="00B974E2">
            <w:rPr>
              <w:rStyle w:val="Textedelespacerserv"/>
              <w:lang w:val="fr-CH"/>
            </w:rPr>
            <w:t>.</w:t>
          </w:r>
        </w:p>
      </w:sdtContent>
    </w:sdt>
    <w:p w14:paraId="274B1487" w14:textId="08BD952A" w:rsidR="00A85611" w:rsidRPr="00942CE5" w:rsidRDefault="00A85611" w:rsidP="00E50EE7">
      <w:pPr>
        <w:pStyle w:val="Titre1"/>
        <w:rPr>
          <w:lang w:val="fr-CH"/>
        </w:rPr>
      </w:pPr>
      <w:r w:rsidRPr="00942CE5">
        <w:rPr>
          <w:lang w:val="fr-CH"/>
        </w:rPr>
        <w:t xml:space="preserve">SECTION E: </w:t>
      </w:r>
      <w:r w:rsidR="00942CE5" w:rsidRPr="00942CE5">
        <w:rPr>
          <w:lang w:val="fr-CH"/>
        </w:rPr>
        <w:t>DOSSIER DE SÉLECTION DES CONSULTANTS (ANNEXE 2)</w:t>
      </w:r>
    </w:p>
    <w:p w14:paraId="4963B3C4" w14:textId="77777777" w:rsidR="008A41EA" w:rsidRPr="008A41EA" w:rsidRDefault="008A41EA" w:rsidP="008A41EA">
      <w:pPr>
        <w:rPr>
          <w:lang w:val="fr-CH"/>
        </w:rPr>
      </w:pPr>
      <w:r w:rsidRPr="008A41EA">
        <w:rPr>
          <w:lang w:val="fr-CH"/>
        </w:rPr>
        <w:t>Pour les demandes de FAT, l'équipe du DAT doit fournir aux Bureaux Pays et aux responsables thématiques d’ONUSIDA une liste de consultants potentiels et appropriés.</w:t>
      </w:r>
    </w:p>
    <w:p w14:paraId="276C47A1" w14:textId="10F43016" w:rsidR="00A85611" w:rsidRPr="008A41EA" w:rsidRDefault="008A41EA" w:rsidP="008A41EA">
      <w:pPr>
        <w:rPr>
          <w:lang w:val="fr-CH"/>
        </w:rPr>
      </w:pPr>
      <w:r w:rsidRPr="008A41EA">
        <w:rPr>
          <w:lang w:val="fr-CH"/>
        </w:rPr>
        <w:t>Les bureaux de pays, les équipes d'appui régionales et les partenaires peuvent également proposer des candidats à prendre en considération. OPM examinera les consultants proposés et procédera à une présélection de la même manière que les autres candidats. Pour la région AOC, le DAT utilisera notamment la liste des consultants ayant participé à la formation de Novembre 2019.</w:t>
      </w:r>
    </w:p>
    <w:p w14:paraId="0004ABA2" w14:textId="5034FFDE" w:rsidR="00A85611" w:rsidRPr="00105EA7" w:rsidRDefault="00EB666E" w:rsidP="00A85611">
      <w:pPr>
        <w:rPr>
          <w:lang w:val="fr-CH"/>
        </w:rPr>
      </w:pPr>
      <w:r w:rsidRPr="00105EA7">
        <w:rPr>
          <w:rStyle w:val="Emphaseintense"/>
          <w:b/>
          <w:bCs/>
          <w:lang w:val="fr-CH"/>
        </w:rPr>
        <w:t>Au moins trois(3)</w:t>
      </w:r>
      <w:r w:rsidR="00A85611" w:rsidRPr="00105EA7">
        <w:rPr>
          <w:lang w:val="fr-CH"/>
        </w:rPr>
        <w:t xml:space="preserve"> </w:t>
      </w:r>
      <w:r w:rsidR="00105EA7" w:rsidRPr="00105EA7">
        <w:rPr>
          <w:lang w:val="fr-CH"/>
        </w:rPr>
        <w:t>consultants potentiels doivent être examinés dans le cadre du processus de sélection pour chaque poste de consultant.</w:t>
      </w:r>
    </w:p>
    <w:p w14:paraId="21A10114" w14:textId="51AB06E0" w:rsidR="00037617" w:rsidRPr="00756CA5" w:rsidRDefault="00756CA5" w:rsidP="00A85611">
      <w:pPr>
        <w:rPr>
          <w:lang w:val="fr-CH"/>
        </w:rPr>
      </w:pPr>
      <w:r w:rsidRPr="00756CA5">
        <w:rPr>
          <w:lang w:val="fr-CH"/>
        </w:rPr>
        <w:t xml:space="preserve">Le Directeur Pays de l’ONUSIDA est chargé de sélectionner le(s) consultant(s) en collaboration avec le pays client et de soumettre </w:t>
      </w:r>
      <w:r w:rsidR="000D02E4" w:rsidRPr="000D02E4">
        <w:rPr>
          <w:rStyle w:val="Emphaseintense"/>
          <w:b/>
          <w:bCs/>
          <w:lang w:val="fr-CH"/>
        </w:rPr>
        <w:t xml:space="preserve">un dossier de sélection de consultant dûment rempli (annexe 2) </w:t>
      </w:r>
      <w:r w:rsidR="00E85A64">
        <w:rPr>
          <w:rStyle w:val="Emphaseintense"/>
          <w:b/>
          <w:bCs/>
          <w:lang w:val="fr-CH"/>
        </w:rPr>
        <w:t xml:space="preserve">et </w:t>
      </w:r>
      <w:r w:rsidR="000D02E4" w:rsidRPr="000D02E4">
        <w:rPr>
          <w:rStyle w:val="Emphaseintense"/>
          <w:b/>
          <w:bCs/>
          <w:lang w:val="fr-CH"/>
        </w:rPr>
        <w:t>pour chaque poste de consultant</w:t>
      </w:r>
      <w:r w:rsidR="00827C49">
        <w:rPr>
          <w:rStyle w:val="Emphaseintense"/>
          <w:b/>
          <w:bCs/>
          <w:lang w:val="fr-CH"/>
        </w:rPr>
        <w:t>, un tableau de « Poste de consultant à pourvoir</w:t>
      </w:r>
      <w:r w:rsidR="00436759">
        <w:rPr>
          <w:rStyle w:val="Emphaseintense"/>
          <w:b/>
          <w:bCs/>
          <w:lang w:val="fr-CH"/>
        </w:rPr>
        <w:t> »</w:t>
      </w:r>
      <w:r w:rsidR="000D02E4" w:rsidRPr="000D02E4">
        <w:rPr>
          <w:rStyle w:val="Emphaseintense"/>
          <w:b/>
          <w:bCs/>
          <w:lang w:val="fr-CH"/>
        </w:rPr>
        <w:t>.</w:t>
      </w:r>
    </w:p>
    <w:p w14:paraId="0ECBA3AD" w14:textId="77777777" w:rsidR="006D73B6" w:rsidRPr="00756CA5" w:rsidRDefault="006D73B6">
      <w:pPr>
        <w:spacing w:before="0" w:after="0"/>
        <w:rPr>
          <w:rFonts w:eastAsia="Times New Roman" w:cs="Times New Roman"/>
          <w:b/>
          <w:color w:val="808284"/>
          <w:sz w:val="28"/>
          <w:szCs w:val="48"/>
          <w:lang w:val="fr-CH"/>
        </w:rPr>
      </w:pPr>
      <w:r w:rsidRPr="00756CA5">
        <w:rPr>
          <w:lang w:val="fr-CH"/>
        </w:rPr>
        <w:br w:type="page"/>
      </w:r>
    </w:p>
    <w:p w14:paraId="1CF43418" w14:textId="629AF9D7" w:rsidR="00E50EE7" w:rsidRPr="002D4049" w:rsidRDefault="00E50EE7" w:rsidP="00E50EE7">
      <w:pPr>
        <w:pStyle w:val="Titre1"/>
        <w:rPr>
          <w:lang w:val="fr-CH"/>
        </w:rPr>
      </w:pPr>
      <w:r w:rsidRPr="002D4049">
        <w:rPr>
          <w:lang w:val="fr-CH"/>
        </w:rPr>
        <w:lastRenderedPageBreak/>
        <w:t xml:space="preserve">ANNEX 2: </w:t>
      </w:r>
      <w:r w:rsidR="002D4049" w:rsidRPr="002D4049">
        <w:rPr>
          <w:lang w:val="fr-CH"/>
        </w:rPr>
        <w:t>DOSSIER DE SÉLECTION DES CONSULTANTS</w:t>
      </w:r>
    </w:p>
    <w:tbl>
      <w:tblPr>
        <w:tblStyle w:val="Grilledutableau"/>
        <w:tblW w:w="9067" w:type="dxa"/>
        <w:tblLook w:val="0600" w:firstRow="0" w:lastRow="0" w:firstColumn="0" w:lastColumn="0" w:noHBand="1" w:noVBand="1"/>
      </w:tblPr>
      <w:tblGrid>
        <w:gridCol w:w="3397"/>
        <w:gridCol w:w="5670"/>
      </w:tblGrid>
      <w:tr w:rsidR="00E50EE7" w14:paraId="3743281F" w14:textId="77777777" w:rsidTr="005C1452">
        <w:trPr>
          <w:trHeight w:val="522"/>
        </w:trPr>
        <w:tc>
          <w:tcPr>
            <w:tcW w:w="3397" w:type="dxa"/>
          </w:tcPr>
          <w:p w14:paraId="6E0643EF" w14:textId="6DF4E7B1" w:rsidR="00E50EE7" w:rsidRPr="00445A48" w:rsidRDefault="00C668E0" w:rsidP="00445A48">
            <w:pPr>
              <w:pBdr>
                <w:top w:val="none" w:sz="0" w:space="0" w:color="auto"/>
                <w:left w:val="none" w:sz="0" w:space="0" w:color="auto"/>
                <w:bottom w:val="none" w:sz="0" w:space="0" w:color="auto"/>
                <w:right w:val="none" w:sz="0" w:space="0" w:color="auto"/>
                <w:between w:val="none" w:sz="0" w:space="0" w:color="auto"/>
              </w:pBdr>
              <w:rPr>
                <w:rStyle w:val="lev"/>
              </w:rPr>
            </w:pPr>
            <w:r w:rsidRPr="00C668E0">
              <w:rPr>
                <w:rStyle w:val="lev"/>
              </w:rPr>
              <w:t>Titre de la mission</w:t>
            </w:r>
            <w:r>
              <w:rPr>
                <w:rStyle w:val="lev"/>
                <w:lang w:val="aa-ET"/>
              </w:rPr>
              <w:t xml:space="preserve"> </w:t>
            </w:r>
            <w:r w:rsidR="00E50EE7" w:rsidRPr="00445A48">
              <w:rPr>
                <w:rStyle w:val="lev"/>
              </w:rPr>
              <w:t>:</w:t>
            </w:r>
          </w:p>
        </w:tc>
        <w:sdt>
          <w:sdtPr>
            <w:id w:val="-473912832"/>
            <w:lock w:val="sdtLocked"/>
            <w:placeholder>
              <w:docPart w:val="E9E44B86924B42E5A98BCE493975D87D"/>
            </w:placeholder>
            <w:showingPlcHdr/>
            <w:text/>
          </w:sdtPr>
          <w:sdtEndPr/>
          <w:sdtContent>
            <w:tc>
              <w:tcPr>
                <w:tcW w:w="5670" w:type="dxa"/>
              </w:tcPr>
              <w:p w14:paraId="01691479" w14:textId="5BACF959" w:rsidR="00E50EE7" w:rsidRDefault="00372E26" w:rsidP="00445A48">
                <w:pPr>
                  <w:pBdr>
                    <w:top w:val="none" w:sz="0" w:space="0" w:color="auto"/>
                    <w:left w:val="none" w:sz="0" w:space="0" w:color="auto"/>
                    <w:bottom w:val="none" w:sz="0" w:space="0" w:color="auto"/>
                    <w:right w:val="none" w:sz="0" w:space="0" w:color="auto"/>
                    <w:between w:val="none" w:sz="0" w:space="0" w:color="auto"/>
                  </w:pBdr>
                </w:pPr>
                <w:r w:rsidRPr="00372E26">
                  <w:rPr>
                    <w:rStyle w:val="Textedelespacerserv"/>
                  </w:rPr>
                  <w:t>Entrer un titre</w:t>
                </w:r>
              </w:p>
            </w:tc>
          </w:sdtContent>
        </w:sdt>
      </w:tr>
    </w:tbl>
    <w:p w14:paraId="4FF90CC1" w14:textId="77777777" w:rsidR="00436759" w:rsidRDefault="00436759" w:rsidP="00436759">
      <w:pPr>
        <w:pStyle w:val="Sansinterligne"/>
      </w:pPr>
    </w:p>
    <w:sdt>
      <w:sdtPr>
        <w:rPr>
          <w:rStyle w:val="lev"/>
          <w:lang w:val="fr-CH"/>
        </w:rPr>
        <w:id w:val="1995526658"/>
        <w15:repeatingSection/>
      </w:sdtPr>
      <w:sdtEndPr>
        <w:rPr>
          <w:rStyle w:val="Policepardfaut"/>
          <w:b w:val="0"/>
          <w:bCs w:val="0"/>
          <w:lang w:val="en-US"/>
        </w:rPr>
      </w:sdtEndPr>
      <w:sdtContent>
        <w:sdt>
          <w:sdtPr>
            <w:rPr>
              <w:rStyle w:val="lev"/>
              <w:lang w:val="fr-CH"/>
            </w:rPr>
            <w:id w:val="-466203662"/>
            <w:placeholder>
              <w:docPart w:val="DefaultPlaceholder_-1854013435"/>
            </w:placeholder>
            <w15:repeatingSectionItem/>
          </w:sdtPr>
          <w:sdtEndPr>
            <w:rPr>
              <w:rStyle w:val="Policepardfaut"/>
              <w:b w:val="0"/>
              <w:bCs w:val="0"/>
              <w:lang w:val="en-US"/>
            </w:rPr>
          </w:sdtEndPr>
          <w:sdtContent>
            <w:tbl>
              <w:tblPr>
                <w:tblStyle w:val="Grilledutableau"/>
                <w:tblW w:w="9067" w:type="dxa"/>
                <w:tblLook w:val="0600" w:firstRow="0" w:lastRow="0" w:firstColumn="0" w:lastColumn="0" w:noHBand="1" w:noVBand="1"/>
              </w:tblPr>
              <w:tblGrid>
                <w:gridCol w:w="3397"/>
                <w:gridCol w:w="5670"/>
              </w:tblGrid>
              <w:tr w:rsidR="00E50EE7" w:rsidRPr="0038637B" w14:paraId="52E8E620" w14:textId="77777777" w:rsidTr="005C1452">
                <w:trPr>
                  <w:trHeight w:val="522"/>
                </w:trPr>
                <w:tc>
                  <w:tcPr>
                    <w:tcW w:w="3397" w:type="dxa"/>
                  </w:tcPr>
                  <w:p w14:paraId="2C812D74" w14:textId="7A80D504" w:rsidR="00E50EE7" w:rsidRPr="00AB736B" w:rsidRDefault="005C1452" w:rsidP="00445A48">
                    <w:pPr>
                      <w:pBdr>
                        <w:top w:val="none" w:sz="0" w:space="0" w:color="auto"/>
                        <w:left w:val="none" w:sz="0" w:space="0" w:color="auto"/>
                        <w:bottom w:val="none" w:sz="0" w:space="0" w:color="auto"/>
                        <w:right w:val="none" w:sz="0" w:space="0" w:color="auto"/>
                        <w:between w:val="none" w:sz="0" w:space="0" w:color="auto"/>
                      </w:pBdr>
                      <w:rPr>
                        <w:rStyle w:val="lev"/>
                        <w:lang w:val="fr-CH"/>
                      </w:rPr>
                    </w:pPr>
                    <w:r w:rsidRPr="00AB736B">
                      <w:rPr>
                        <w:rStyle w:val="lev"/>
                        <w:lang w:val="fr-CH"/>
                      </w:rPr>
                      <w:t>Poste de consultant à pourvoir</w:t>
                    </w:r>
                    <w:r>
                      <w:rPr>
                        <w:rStyle w:val="lev"/>
                        <w:lang w:val="aa-ET"/>
                      </w:rPr>
                      <w:t xml:space="preserve"> </w:t>
                    </w:r>
                    <w:r w:rsidR="00E50EE7" w:rsidRPr="00AB736B">
                      <w:rPr>
                        <w:rStyle w:val="lev"/>
                        <w:lang w:val="fr-CH"/>
                      </w:rPr>
                      <w:t>:</w:t>
                    </w:r>
                  </w:p>
                </w:tc>
                <w:sdt>
                  <w:sdtPr>
                    <w:id w:val="-1810546522"/>
                    <w:lock w:val="sdtLocked"/>
                    <w:placeholder>
                      <w:docPart w:val="6F029B0116AF41BCBDBE04F6BC902014"/>
                    </w:placeholder>
                    <w:showingPlcHdr/>
                    <w:text/>
                  </w:sdtPr>
                  <w:sdtEndPr/>
                  <w:sdtContent>
                    <w:tc>
                      <w:tcPr>
                        <w:tcW w:w="5670" w:type="dxa"/>
                      </w:tcPr>
                      <w:p w14:paraId="72B989D0" w14:textId="2EA7E1FF" w:rsidR="00E50EE7" w:rsidRPr="00AB736B" w:rsidRDefault="00AB736B" w:rsidP="00445A48">
                        <w:pPr>
                          <w:pBdr>
                            <w:top w:val="none" w:sz="0" w:space="0" w:color="auto"/>
                            <w:left w:val="none" w:sz="0" w:space="0" w:color="auto"/>
                            <w:bottom w:val="none" w:sz="0" w:space="0" w:color="auto"/>
                            <w:right w:val="none" w:sz="0" w:space="0" w:color="auto"/>
                            <w:between w:val="none" w:sz="0" w:space="0" w:color="auto"/>
                          </w:pBdr>
                          <w:rPr>
                            <w:lang w:val="fr-CH"/>
                          </w:rPr>
                        </w:pPr>
                        <w:r w:rsidRPr="00AB736B">
                          <w:rPr>
                            <w:rStyle w:val="Textedelespacerserv"/>
                            <w:lang w:val="fr-CH"/>
                          </w:rPr>
                          <w:t>Entrer le numéro du poste</w:t>
                        </w:r>
                      </w:p>
                    </w:tc>
                  </w:sdtContent>
                </w:sdt>
              </w:tr>
            </w:tbl>
            <w:p w14:paraId="3E60E3EF" w14:textId="77777777" w:rsidR="008942BD" w:rsidRDefault="008942BD" w:rsidP="00436759">
              <w:pPr>
                <w:pStyle w:val="Sansinterligne"/>
                <w:rPr>
                  <w:lang w:val="fr-CH"/>
                </w:rPr>
              </w:pPr>
            </w:p>
            <w:tbl>
              <w:tblPr>
                <w:tblStyle w:val="TableauGrille1Clair"/>
                <w:tblW w:w="5000" w:type="pct"/>
                <w:tblLayout w:type="fixed"/>
                <w:tblLook w:val="0620" w:firstRow="1" w:lastRow="0" w:firstColumn="0" w:lastColumn="0" w:noHBand="1" w:noVBand="1"/>
              </w:tblPr>
              <w:tblGrid>
                <w:gridCol w:w="2690"/>
                <w:gridCol w:w="1273"/>
                <w:gridCol w:w="1420"/>
                <w:gridCol w:w="3636"/>
              </w:tblGrid>
              <w:sdt>
                <w:sdtPr>
                  <w:rPr>
                    <w:b w:val="0"/>
                    <w:bCs w:val="0"/>
                    <w:sz w:val="16"/>
                    <w:szCs w:val="16"/>
                  </w:rPr>
                  <w:id w:val="339901947"/>
                  <w:lock w:val="sdtContentLocked"/>
                  <w:placeholder>
                    <w:docPart w:val="DefaultPlaceholder_-1854013440"/>
                  </w:placeholder>
                  <w15:appearance w15:val="hidden"/>
                </w:sdtPr>
                <w:sdtEndPr/>
                <w:sdtContent>
                  <w:tr w:rsidR="001D2021" w:rsidRPr="0038637B" w14:paraId="2706ABF9" w14:textId="77777777" w:rsidTr="001D2021">
                    <w:trPr>
                      <w:cnfStyle w:val="100000000000" w:firstRow="1" w:lastRow="0" w:firstColumn="0" w:lastColumn="0" w:oddVBand="0" w:evenVBand="0" w:oddHBand="0" w:evenHBand="0" w:firstRowFirstColumn="0" w:firstRowLastColumn="0" w:lastRowFirstColumn="0" w:lastRowLastColumn="0"/>
                    </w:trPr>
                    <w:tc>
                      <w:tcPr>
                        <w:tcW w:w="1491" w:type="pct"/>
                      </w:tcPr>
                      <w:p w14:paraId="5FFA0529" w14:textId="333A0DFF" w:rsidR="00E50EE7" w:rsidRPr="00D111C3" w:rsidRDefault="007E4EBD" w:rsidP="00D111C3">
                        <w:pPr>
                          <w:rPr>
                            <w:b w:val="0"/>
                            <w:sz w:val="16"/>
                            <w:szCs w:val="16"/>
                          </w:rPr>
                        </w:pPr>
                        <w:r w:rsidRPr="007E4EBD">
                          <w:rPr>
                            <w:sz w:val="16"/>
                            <w:szCs w:val="16"/>
                          </w:rPr>
                          <w:t>Nom du Candidat</w:t>
                        </w:r>
                      </w:p>
                    </w:tc>
                    <w:tc>
                      <w:tcPr>
                        <w:tcW w:w="706" w:type="pct"/>
                      </w:tcPr>
                      <w:p w14:paraId="15A4D056" w14:textId="364E77F9" w:rsidR="00E50EE7" w:rsidRPr="00D111C3" w:rsidRDefault="00965363" w:rsidP="00D111C3">
                        <w:pPr>
                          <w:rPr>
                            <w:b w:val="0"/>
                            <w:sz w:val="16"/>
                            <w:szCs w:val="16"/>
                          </w:rPr>
                        </w:pPr>
                        <w:r w:rsidRPr="00965363">
                          <w:rPr>
                            <w:sz w:val="16"/>
                            <w:szCs w:val="16"/>
                          </w:rPr>
                          <w:t>Source (DAT/ UCO/ autre)</w:t>
                        </w:r>
                      </w:p>
                    </w:tc>
                    <w:tc>
                      <w:tcPr>
                        <w:tcW w:w="787" w:type="pct"/>
                      </w:tcPr>
                      <w:p w14:paraId="6ED92FEE" w14:textId="0B03E577" w:rsidR="00E50EE7" w:rsidRPr="00D111C3" w:rsidRDefault="00446D99" w:rsidP="00446D99">
                        <w:pPr>
                          <w:rPr>
                            <w:b w:val="0"/>
                            <w:sz w:val="16"/>
                            <w:szCs w:val="16"/>
                          </w:rPr>
                        </w:pPr>
                        <w:r w:rsidRPr="00446D99">
                          <w:rPr>
                            <w:sz w:val="16"/>
                            <w:szCs w:val="16"/>
                          </w:rPr>
                          <w:t>Adéquation</w:t>
                        </w:r>
                        <w:r>
                          <w:rPr>
                            <w:sz w:val="16"/>
                            <w:szCs w:val="16"/>
                          </w:rPr>
                          <w:br/>
                        </w:r>
                        <w:r w:rsidRPr="00446D99">
                          <w:rPr>
                            <w:sz w:val="16"/>
                            <w:szCs w:val="16"/>
                          </w:rPr>
                          <w:t>(1-meilleur; 5-plus faible)</w:t>
                        </w:r>
                      </w:p>
                    </w:tc>
                    <w:tc>
                      <w:tcPr>
                        <w:tcW w:w="2016" w:type="pct"/>
                      </w:tcPr>
                      <w:p w14:paraId="1D10C29C" w14:textId="6C2AFF67" w:rsidR="00E50EE7" w:rsidRPr="0052125C" w:rsidRDefault="0052125C" w:rsidP="00D111C3">
                        <w:pPr>
                          <w:rPr>
                            <w:b w:val="0"/>
                            <w:sz w:val="16"/>
                            <w:szCs w:val="16"/>
                            <w:lang w:val="fr-CH"/>
                          </w:rPr>
                        </w:pPr>
                        <w:r w:rsidRPr="0052125C">
                          <w:rPr>
                            <w:sz w:val="16"/>
                            <w:szCs w:val="16"/>
                            <w:lang w:val="fr-CH"/>
                          </w:rPr>
                          <w:t>Principaux points forts ou limites qui ont affecté le classement</w:t>
                        </w:r>
                      </w:p>
                    </w:tc>
                  </w:tr>
                </w:sdtContent>
              </w:sdt>
              <w:tr w:rsidR="001D2021" w:rsidRPr="0038637B" w14:paraId="21A17AF3" w14:textId="77777777" w:rsidTr="001D2021">
                <w:sdt>
                  <w:sdtPr>
                    <w:rPr>
                      <w:sz w:val="16"/>
                      <w:szCs w:val="16"/>
                    </w:rPr>
                    <w:id w:val="-82001169"/>
                    <w:lock w:val="sdtLocked"/>
                    <w:placeholder>
                      <w:docPart w:val="42BA7634C6154B808B94C441664601FF"/>
                    </w:placeholder>
                    <w:showingPlcHdr/>
                    <w:text/>
                  </w:sdtPr>
                  <w:sdtEndPr/>
                  <w:sdtContent>
                    <w:tc>
                      <w:tcPr>
                        <w:tcW w:w="1491" w:type="pct"/>
                      </w:tcPr>
                      <w:p w14:paraId="46002601" w14:textId="569B2C53" w:rsidR="00E50EE7" w:rsidRPr="00D111C3" w:rsidRDefault="006D3690" w:rsidP="00D111C3">
                        <w:pPr>
                          <w:rPr>
                            <w:sz w:val="16"/>
                            <w:szCs w:val="16"/>
                          </w:rPr>
                        </w:pPr>
                        <w:r w:rsidRPr="006D3690">
                          <w:rPr>
                            <w:rStyle w:val="Textedelespacerserv"/>
                            <w:sz w:val="16"/>
                            <w:szCs w:val="16"/>
                          </w:rPr>
                          <w:t>Entrer un nom</w:t>
                        </w:r>
                      </w:p>
                    </w:tc>
                  </w:sdtContent>
                </w:sdt>
                <w:sdt>
                  <w:sdtPr>
                    <w:rPr>
                      <w:sz w:val="16"/>
                      <w:szCs w:val="16"/>
                    </w:rPr>
                    <w:id w:val="-1722204311"/>
                    <w:lock w:val="sdtLocked"/>
                    <w:placeholder>
                      <w:docPart w:val="670E15065CCF4334AEA9DF3F9704562F"/>
                    </w:placeholder>
                    <w:showingPlcHdr/>
                    <w:comboBox>
                      <w:listItem w:value="Spécifier"/>
                      <w:listItem w:displayText="DAT" w:value="DAT"/>
                      <w:listItem w:displayText="UCO" w:value="UCO"/>
                      <w:listItem w:displayText="autre" w:value="autre"/>
                    </w:comboBox>
                  </w:sdtPr>
                  <w:sdtEndPr/>
                  <w:sdtContent>
                    <w:tc>
                      <w:tcPr>
                        <w:tcW w:w="706" w:type="pct"/>
                      </w:tcPr>
                      <w:p w14:paraId="0EBED732" w14:textId="62B23703" w:rsidR="00E50EE7" w:rsidRPr="00D111C3" w:rsidRDefault="00694095" w:rsidP="00D111C3">
                        <w:pPr>
                          <w:rPr>
                            <w:sz w:val="16"/>
                            <w:szCs w:val="16"/>
                          </w:rPr>
                        </w:pPr>
                        <w:r w:rsidRPr="00694095">
                          <w:rPr>
                            <w:rStyle w:val="Textedelespacerserv"/>
                            <w:sz w:val="16"/>
                            <w:szCs w:val="16"/>
                          </w:rPr>
                          <w:t>Spécifier</w:t>
                        </w:r>
                      </w:p>
                    </w:tc>
                  </w:sdtContent>
                </w:sdt>
                <w:sdt>
                  <w:sdtPr>
                    <w:rPr>
                      <w:sz w:val="16"/>
                      <w:szCs w:val="16"/>
                    </w:rPr>
                    <w:id w:val="975416971"/>
                    <w:lock w:val="sdtLocked"/>
                    <w:placeholder>
                      <w:docPart w:val="CFEB9293231E43B494EB104F260BCD58"/>
                    </w:placeholder>
                    <w:showingPlcHdr/>
                    <w:dropDownList>
                      <w:listItem w:value="Spécifier"/>
                      <w:listItem w:displayText="1- meilleur" w:value="1"/>
                      <w:listItem w:displayText="2" w:value="2"/>
                      <w:listItem w:displayText="3" w:value="3"/>
                      <w:listItem w:displayText="4" w:value="4"/>
                      <w:listItem w:displayText="5 - plus faible" w:value="5"/>
                    </w:dropDownList>
                  </w:sdtPr>
                  <w:sdtEndPr/>
                  <w:sdtContent>
                    <w:tc>
                      <w:tcPr>
                        <w:tcW w:w="787" w:type="pct"/>
                      </w:tcPr>
                      <w:p w14:paraId="4A52630B" w14:textId="5E697399" w:rsidR="00E50EE7" w:rsidRPr="00D111C3" w:rsidRDefault="00694095" w:rsidP="00D111C3">
                        <w:pPr>
                          <w:rPr>
                            <w:sz w:val="16"/>
                            <w:szCs w:val="16"/>
                          </w:rPr>
                        </w:pPr>
                        <w:r w:rsidRPr="00694095">
                          <w:rPr>
                            <w:rStyle w:val="Textedelespacerserv"/>
                            <w:sz w:val="16"/>
                            <w:szCs w:val="16"/>
                          </w:rPr>
                          <w:t>Spécifier</w:t>
                        </w:r>
                      </w:p>
                    </w:tc>
                  </w:sdtContent>
                </w:sdt>
                <w:sdt>
                  <w:sdtPr>
                    <w:rPr>
                      <w:sz w:val="16"/>
                      <w:szCs w:val="16"/>
                    </w:rPr>
                    <w:id w:val="-669870831"/>
                    <w:lock w:val="sdtLocked"/>
                    <w:placeholder>
                      <w:docPart w:val="169C0403002740F3923CB34FD821B7C1"/>
                    </w:placeholder>
                    <w:showingPlcHdr/>
                    <w:text/>
                  </w:sdtPr>
                  <w:sdtEndPr/>
                  <w:sdtContent>
                    <w:tc>
                      <w:tcPr>
                        <w:tcW w:w="2016" w:type="pct"/>
                      </w:tcPr>
                      <w:p w14:paraId="55AE7A95" w14:textId="0FB978EF" w:rsidR="00E50EE7" w:rsidRPr="00A966CC" w:rsidRDefault="00A966CC" w:rsidP="00D111C3">
                        <w:pPr>
                          <w:rPr>
                            <w:sz w:val="16"/>
                            <w:szCs w:val="16"/>
                            <w:lang w:val="fr-CH"/>
                          </w:rPr>
                        </w:pPr>
                        <w:r w:rsidRPr="00A966CC">
                          <w:rPr>
                            <w:rStyle w:val="Textedelespacerserv"/>
                            <w:sz w:val="16"/>
                            <w:szCs w:val="16"/>
                            <w:lang w:val="fr-CH"/>
                          </w:rPr>
                          <w:t>Noter brièvement les principaux points forts et les limites ici</w:t>
                        </w:r>
                        <w:r>
                          <w:rPr>
                            <w:rStyle w:val="Textedelespacerserv"/>
                            <w:sz w:val="16"/>
                            <w:szCs w:val="16"/>
                            <w:lang w:val="aa-ET"/>
                          </w:rPr>
                          <w:t>.</w:t>
                        </w:r>
                      </w:p>
                    </w:tc>
                  </w:sdtContent>
                </w:sdt>
              </w:tr>
              <w:tr w:rsidR="001D2021" w:rsidRPr="0038637B" w14:paraId="19A8EABD" w14:textId="77777777" w:rsidTr="001D2021">
                <w:sdt>
                  <w:sdtPr>
                    <w:rPr>
                      <w:sz w:val="16"/>
                      <w:szCs w:val="16"/>
                    </w:rPr>
                    <w:id w:val="272212237"/>
                    <w:lock w:val="sdtLocked"/>
                    <w:placeholder>
                      <w:docPart w:val="1887DA26489546E18196A41C7472DCEF"/>
                    </w:placeholder>
                    <w:showingPlcHdr/>
                    <w:text/>
                  </w:sdtPr>
                  <w:sdtEndPr/>
                  <w:sdtContent>
                    <w:tc>
                      <w:tcPr>
                        <w:tcW w:w="1491" w:type="pct"/>
                      </w:tcPr>
                      <w:p w14:paraId="4AF6876E" w14:textId="7AA1FB2C" w:rsidR="00E50EE7" w:rsidRPr="00D111C3" w:rsidRDefault="006D3690" w:rsidP="00D111C3">
                        <w:pPr>
                          <w:rPr>
                            <w:i/>
                            <w:sz w:val="16"/>
                            <w:szCs w:val="16"/>
                          </w:rPr>
                        </w:pPr>
                        <w:r w:rsidRPr="006D3690">
                          <w:rPr>
                            <w:rStyle w:val="Textedelespacerserv"/>
                            <w:sz w:val="16"/>
                            <w:szCs w:val="16"/>
                          </w:rPr>
                          <w:t>Entrer un nom</w:t>
                        </w:r>
                      </w:p>
                    </w:tc>
                  </w:sdtContent>
                </w:sdt>
                <w:sdt>
                  <w:sdtPr>
                    <w:rPr>
                      <w:sz w:val="16"/>
                      <w:szCs w:val="16"/>
                    </w:rPr>
                    <w:id w:val="967639340"/>
                    <w:lock w:val="sdtLocked"/>
                    <w:placeholder>
                      <w:docPart w:val="A7F2130D4FE64449AFAEEB6772A8E890"/>
                    </w:placeholder>
                    <w:showingPlcHdr/>
                    <w:comboBox>
                      <w:listItem w:value="Spécifier"/>
                      <w:listItem w:displayText="DAT" w:value="DAT"/>
                      <w:listItem w:displayText="UCO" w:value="UCO"/>
                      <w:listItem w:displayText="autre" w:value="autre"/>
                    </w:comboBox>
                  </w:sdtPr>
                  <w:sdtEndPr/>
                  <w:sdtContent>
                    <w:tc>
                      <w:tcPr>
                        <w:tcW w:w="706" w:type="pct"/>
                      </w:tcPr>
                      <w:p w14:paraId="6EB667EA" w14:textId="6F438FA5" w:rsidR="00E50EE7" w:rsidRPr="00D111C3" w:rsidRDefault="00694095" w:rsidP="00D111C3">
                        <w:pPr>
                          <w:rPr>
                            <w:sz w:val="16"/>
                            <w:szCs w:val="16"/>
                          </w:rPr>
                        </w:pPr>
                        <w:r w:rsidRPr="00694095">
                          <w:rPr>
                            <w:rStyle w:val="Textedelespacerserv"/>
                            <w:sz w:val="16"/>
                            <w:szCs w:val="16"/>
                          </w:rPr>
                          <w:t>Spécifier</w:t>
                        </w:r>
                      </w:p>
                    </w:tc>
                  </w:sdtContent>
                </w:sdt>
                <w:sdt>
                  <w:sdtPr>
                    <w:rPr>
                      <w:sz w:val="16"/>
                      <w:szCs w:val="16"/>
                    </w:rPr>
                    <w:id w:val="1929924620"/>
                    <w:lock w:val="sdtLocked"/>
                    <w:placeholder>
                      <w:docPart w:val="60A4B48D52044F508D7E944686E96206"/>
                    </w:placeholder>
                    <w:showingPlcHdr/>
                    <w:dropDownList>
                      <w:listItem w:value="Spécifier"/>
                      <w:listItem w:displayText="1- meilleur" w:value="1"/>
                      <w:listItem w:displayText="2" w:value="2"/>
                      <w:listItem w:displayText="3" w:value="3"/>
                      <w:listItem w:displayText="4" w:value="4"/>
                      <w:listItem w:displayText="5 - plus faible" w:value="5"/>
                    </w:dropDownList>
                  </w:sdtPr>
                  <w:sdtEndPr/>
                  <w:sdtContent>
                    <w:tc>
                      <w:tcPr>
                        <w:tcW w:w="787" w:type="pct"/>
                      </w:tcPr>
                      <w:p w14:paraId="66BD7DDB" w14:textId="7F3C9580" w:rsidR="00E50EE7" w:rsidRPr="00D111C3" w:rsidRDefault="00694095" w:rsidP="00D111C3">
                        <w:pPr>
                          <w:rPr>
                            <w:sz w:val="16"/>
                            <w:szCs w:val="16"/>
                          </w:rPr>
                        </w:pPr>
                        <w:r w:rsidRPr="00694095">
                          <w:rPr>
                            <w:rStyle w:val="Textedelespacerserv"/>
                            <w:sz w:val="16"/>
                            <w:szCs w:val="16"/>
                          </w:rPr>
                          <w:t>Spécifier</w:t>
                        </w:r>
                      </w:p>
                    </w:tc>
                  </w:sdtContent>
                </w:sdt>
                <w:sdt>
                  <w:sdtPr>
                    <w:rPr>
                      <w:sz w:val="16"/>
                      <w:szCs w:val="16"/>
                    </w:rPr>
                    <w:id w:val="-1697225424"/>
                    <w:lock w:val="sdtLocked"/>
                    <w:placeholder>
                      <w:docPart w:val="692477C5BB7441F0BACDEA7D8F10F1F4"/>
                    </w:placeholder>
                    <w:showingPlcHdr/>
                    <w:text/>
                  </w:sdtPr>
                  <w:sdtEndPr/>
                  <w:sdtContent>
                    <w:tc>
                      <w:tcPr>
                        <w:tcW w:w="2016" w:type="pct"/>
                      </w:tcPr>
                      <w:p w14:paraId="0E923286" w14:textId="107B8CE4" w:rsidR="00E50EE7" w:rsidRPr="00A966CC" w:rsidRDefault="00A966CC" w:rsidP="00D111C3">
                        <w:pPr>
                          <w:rPr>
                            <w:sz w:val="16"/>
                            <w:szCs w:val="16"/>
                            <w:lang w:val="fr-CH"/>
                          </w:rPr>
                        </w:pPr>
                        <w:r w:rsidRPr="00A966CC">
                          <w:rPr>
                            <w:rStyle w:val="Textedelespacerserv"/>
                            <w:sz w:val="16"/>
                            <w:szCs w:val="16"/>
                            <w:lang w:val="fr-CH"/>
                          </w:rPr>
                          <w:t>Noter brièvement les principaux points forts et les limites ici</w:t>
                        </w:r>
                        <w:r w:rsidR="006E0106" w:rsidRPr="00A966CC">
                          <w:rPr>
                            <w:rStyle w:val="Textedelespacerserv"/>
                            <w:sz w:val="16"/>
                            <w:szCs w:val="16"/>
                            <w:lang w:val="fr-CH"/>
                          </w:rPr>
                          <w:t>.</w:t>
                        </w:r>
                      </w:p>
                    </w:tc>
                  </w:sdtContent>
                </w:sdt>
              </w:tr>
              <w:sdt>
                <w:sdtPr>
                  <w:rPr>
                    <w:sz w:val="16"/>
                    <w:szCs w:val="16"/>
                  </w:rPr>
                  <w:id w:val="-940439448"/>
                  <w15:repeatingSection/>
                </w:sdtPr>
                <w:sdtEndPr/>
                <w:sdtContent>
                  <w:sdt>
                    <w:sdtPr>
                      <w:rPr>
                        <w:sz w:val="16"/>
                        <w:szCs w:val="16"/>
                      </w:rPr>
                      <w:id w:val="-1980372923"/>
                      <w:placeholder>
                        <w:docPart w:val="DefaultPlaceholder_-1854013435"/>
                      </w:placeholder>
                      <w15:repeatingSectionItem/>
                    </w:sdtPr>
                    <w:sdtEndPr/>
                    <w:sdtContent>
                      <w:tr w:rsidR="001D2021" w:rsidRPr="0038637B" w14:paraId="7265017D" w14:textId="77777777" w:rsidTr="001D2021">
                        <w:sdt>
                          <w:sdtPr>
                            <w:rPr>
                              <w:sz w:val="16"/>
                              <w:szCs w:val="16"/>
                            </w:rPr>
                            <w:id w:val="1577702891"/>
                            <w:lock w:val="sdtLocked"/>
                            <w:placeholder>
                              <w:docPart w:val="8ADCE261AACD4A4782E567A0A41E34B0"/>
                            </w:placeholder>
                            <w:showingPlcHdr/>
                            <w:text/>
                          </w:sdtPr>
                          <w:sdtEndPr/>
                          <w:sdtContent>
                            <w:tc>
                              <w:tcPr>
                                <w:tcW w:w="1491" w:type="pct"/>
                              </w:tcPr>
                              <w:p w14:paraId="00422703" w14:textId="1B5DC1F7" w:rsidR="00E50EE7" w:rsidRPr="00D111C3" w:rsidRDefault="006D3690" w:rsidP="00D111C3">
                                <w:pPr>
                                  <w:rPr>
                                    <w:i/>
                                    <w:sz w:val="16"/>
                                    <w:szCs w:val="16"/>
                                  </w:rPr>
                                </w:pPr>
                                <w:r w:rsidRPr="006D3690">
                                  <w:rPr>
                                    <w:rStyle w:val="Textedelespacerserv"/>
                                    <w:sz w:val="16"/>
                                    <w:szCs w:val="16"/>
                                  </w:rPr>
                                  <w:t>Entrer un nom</w:t>
                                </w:r>
                              </w:p>
                            </w:tc>
                          </w:sdtContent>
                        </w:sdt>
                        <w:sdt>
                          <w:sdtPr>
                            <w:rPr>
                              <w:sz w:val="16"/>
                              <w:szCs w:val="16"/>
                            </w:rPr>
                            <w:id w:val="1251385209"/>
                            <w:lock w:val="sdtLocked"/>
                            <w:placeholder>
                              <w:docPart w:val="9EE76FDA114745FC977030CD68DEC8E6"/>
                            </w:placeholder>
                            <w:showingPlcHdr/>
                            <w:comboBox>
                              <w:listItem w:value="Spécifier"/>
                              <w:listItem w:displayText="DAT" w:value="DAT"/>
                              <w:listItem w:displayText="UCO" w:value="UCO"/>
                              <w:listItem w:displayText="autre" w:value="autre"/>
                            </w:comboBox>
                          </w:sdtPr>
                          <w:sdtEndPr/>
                          <w:sdtContent>
                            <w:tc>
                              <w:tcPr>
                                <w:tcW w:w="706" w:type="pct"/>
                              </w:tcPr>
                              <w:p w14:paraId="04DF431C" w14:textId="3707AFB5" w:rsidR="00E50EE7" w:rsidRPr="00D111C3" w:rsidRDefault="00694095" w:rsidP="00D111C3">
                                <w:pPr>
                                  <w:rPr>
                                    <w:sz w:val="16"/>
                                    <w:szCs w:val="16"/>
                                  </w:rPr>
                                </w:pPr>
                                <w:r w:rsidRPr="00694095">
                                  <w:rPr>
                                    <w:rStyle w:val="Textedelespacerserv"/>
                                    <w:sz w:val="16"/>
                                    <w:szCs w:val="16"/>
                                  </w:rPr>
                                  <w:t>Spécifier</w:t>
                                </w:r>
                              </w:p>
                            </w:tc>
                          </w:sdtContent>
                        </w:sdt>
                        <w:sdt>
                          <w:sdtPr>
                            <w:rPr>
                              <w:sz w:val="16"/>
                              <w:szCs w:val="16"/>
                            </w:rPr>
                            <w:id w:val="441116680"/>
                            <w:lock w:val="sdtLocked"/>
                            <w:placeholder>
                              <w:docPart w:val="39FA1B2AF8B84F4C939904896C310DC7"/>
                            </w:placeholder>
                            <w:showingPlcHdr/>
                            <w:dropDownList>
                              <w:listItem w:value="Spécifier"/>
                              <w:listItem w:displayText="1- meilleur" w:value="1"/>
                              <w:listItem w:displayText="2" w:value="2"/>
                              <w:listItem w:displayText="3" w:value="3"/>
                              <w:listItem w:displayText="4" w:value="4"/>
                              <w:listItem w:displayText="5 - plus faible" w:value="5"/>
                            </w:dropDownList>
                          </w:sdtPr>
                          <w:sdtEndPr/>
                          <w:sdtContent>
                            <w:tc>
                              <w:tcPr>
                                <w:tcW w:w="787" w:type="pct"/>
                              </w:tcPr>
                              <w:p w14:paraId="041E3250" w14:textId="1B3C6395" w:rsidR="00E50EE7" w:rsidRPr="00D111C3" w:rsidRDefault="00694095" w:rsidP="00D111C3">
                                <w:pPr>
                                  <w:rPr>
                                    <w:sz w:val="16"/>
                                    <w:szCs w:val="16"/>
                                  </w:rPr>
                                </w:pPr>
                                <w:r w:rsidRPr="00694095">
                                  <w:rPr>
                                    <w:rStyle w:val="Textedelespacerserv"/>
                                    <w:sz w:val="16"/>
                                    <w:szCs w:val="16"/>
                                  </w:rPr>
                                  <w:t>Spécifier</w:t>
                                </w:r>
                              </w:p>
                            </w:tc>
                          </w:sdtContent>
                        </w:sdt>
                        <w:sdt>
                          <w:sdtPr>
                            <w:rPr>
                              <w:sz w:val="16"/>
                              <w:szCs w:val="16"/>
                            </w:rPr>
                            <w:id w:val="206371368"/>
                            <w:lock w:val="sdtLocked"/>
                            <w:placeholder>
                              <w:docPart w:val="CF4353D6589F489D9D87537D7CA51EC7"/>
                            </w:placeholder>
                            <w:showingPlcHdr/>
                            <w:text/>
                          </w:sdtPr>
                          <w:sdtEndPr/>
                          <w:sdtContent>
                            <w:tc>
                              <w:tcPr>
                                <w:tcW w:w="2016" w:type="pct"/>
                              </w:tcPr>
                              <w:p w14:paraId="157CDE33" w14:textId="212DF69A" w:rsidR="00E50EE7" w:rsidRPr="00155730" w:rsidRDefault="00A966CC" w:rsidP="00D111C3">
                                <w:pPr>
                                  <w:rPr>
                                    <w:sz w:val="16"/>
                                    <w:szCs w:val="16"/>
                                    <w:lang w:val="fr-CH"/>
                                  </w:rPr>
                                </w:pPr>
                                <w:r w:rsidRPr="00155730">
                                  <w:rPr>
                                    <w:rStyle w:val="Textedelespacerserv"/>
                                    <w:sz w:val="16"/>
                                    <w:szCs w:val="16"/>
                                    <w:lang w:val="fr-CH"/>
                                  </w:rPr>
                                  <w:t>Noter brièvement les principaux points forts et les limites ici</w:t>
                                </w:r>
                                <w:r w:rsidR="006E0106" w:rsidRPr="00155730">
                                  <w:rPr>
                                    <w:rStyle w:val="Textedelespacerserv"/>
                                    <w:sz w:val="16"/>
                                    <w:szCs w:val="16"/>
                                    <w:lang w:val="fr-CH"/>
                                  </w:rPr>
                                  <w:t>.</w:t>
                                </w:r>
                              </w:p>
                            </w:tc>
                          </w:sdtContent>
                        </w:sdt>
                      </w:tr>
                    </w:sdtContent>
                  </w:sdt>
                </w:sdtContent>
              </w:sdt>
            </w:tbl>
            <w:p w14:paraId="20A74F8B" w14:textId="5AE96910" w:rsidR="00E50EE7" w:rsidRPr="005D5741" w:rsidRDefault="00155730" w:rsidP="00A85611">
              <w:pPr>
                <w:rPr>
                  <w:lang w:val="fr-CH"/>
                </w:rPr>
              </w:pPr>
              <w:r w:rsidRPr="005D5741">
                <w:rPr>
                  <w:rStyle w:val="lev"/>
                  <w:lang w:val="fr-CH"/>
                </w:rPr>
                <w:t xml:space="preserve">Nom du </w:t>
              </w:r>
              <w:r w:rsidR="005D5741">
                <w:rPr>
                  <w:rStyle w:val="lev"/>
                  <w:lang w:val="aa-ET"/>
                </w:rPr>
                <w:t>c</w:t>
              </w:r>
              <w:r w:rsidRPr="005D5741">
                <w:rPr>
                  <w:rStyle w:val="lev"/>
                  <w:lang w:val="fr-CH"/>
                </w:rPr>
                <w:t xml:space="preserve">onsultant </w:t>
              </w:r>
              <w:r w:rsidR="005D5741">
                <w:rPr>
                  <w:rStyle w:val="lev"/>
                  <w:lang w:val="aa-ET"/>
                </w:rPr>
                <w:t>s</w:t>
              </w:r>
              <w:r w:rsidRPr="005D5741">
                <w:rPr>
                  <w:rStyle w:val="lev"/>
                  <w:lang w:val="fr-CH"/>
                </w:rPr>
                <w:t>électionné</w:t>
              </w:r>
              <w:r>
                <w:rPr>
                  <w:rStyle w:val="lev"/>
                  <w:lang w:val="aa-ET"/>
                </w:rPr>
                <w:t xml:space="preserve"> </w:t>
              </w:r>
              <w:r w:rsidR="001D2021" w:rsidRPr="005D5741">
                <w:rPr>
                  <w:rStyle w:val="lev"/>
                  <w:lang w:val="fr-CH"/>
                </w:rPr>
                <w:t>:</w:t>
              </w:r>
              <w:r w:rsidR="001D2021" w:rsidRPr="005D5741">
                <w:rPr>
                  <w:lang w:val="fr-CH"/>
                </w:rPr>
                <w:t xml:space="preserve"> </w:t>
              </w:r>
              <w:sdt>
                <w:sdtPr>
                  <w:id w:val="-1455102504"/>
                  <w:lock w:val="sdtLocked"/>
                  <w:placeholder>
                    <w:docPart w:val="8B7224FEB05D4FD59EFCC64F01E5CE14"/>
                  </w:placeholder>
                  <w:showingPlcHdr/>
                  <w:text/>
                </w:sdtPr>
                <w:sdtEndPr/>
                <w:sdtContent>
                  <w:r w:rsidR="005D5741" w:rsidRPr="005D5741">
                    <w:rPr>
                      <w:rStyle w:val="Textedelespacerserv"/>
                      <w:lang w:val="fr-CH"/>
                    </w:rPr>
                    <w:t xml:space="preserve">Entrer le nom du </w:t>
                  </w:r>
                  <w:r w:rsidR="005D5741">
                    <w:rPr>
                      <w:rStyle w:val="Textedelespacerserv"/>
                      <w:lang w:val="aa-ET"/>
                    </w:rPr>
                    <w:t>c</w:t>
                  </w:r>
                  <w:r w:rsidR="005D5741" w:rsidRPr="005D5741">
                    <w:rPr>
                      <w:rStyle w:val="Textedelespacerserv"/>
                      <w:lang w:val="fr-CH"/>
                    </w:rPr>
                    <w:t xml:space="preserve">onsultant </w:t>
                  </w:r>
                  <w:r w:rsidR="005D5741">
                    <w:rPr>
                      <w:rStyle w:val="Textedelespacerserv"/>
                      <w:lang w:val="aa-ET"/>
                    </w:rPr>
                    <w:t>s</w:t>
                  </w:r>
                  <w:r w:rsidR="005D5741" w:rsidRPr="005D5741">
                    <w:rPr>
                      <w:rStyle w:val="Textedelespacerserv"/>
                      <w:lang w:val="fr-CH"/>
                    </w:rPr>
                    <w:t>électionné</w:t>
                  </w:r>
                  <w:r w:rsidR="009F5D36" w:rsidRPr="005D5741">
                    <w:rPr>
                      <w:rStyle w:val="Textedelespacerserv"/>
                      <w:lang w:val="fr-CH"/>
                    </w:rPr>
                    <w:t>.</w:t>
                  </w:r>
                </w:sdtContent>
              </w:sdt>
            </w:p>
            <w:p w14:paraId="512B96D3" w14:textId="4ADE91DA" w:rsidR="001D2021" w:rsidRPr="008A0802" w:rsidRDefault="008A0802" w:rsidP="001D2021">
              <w:pPr>
                <w:pBdr>
                  <w:top w:val="none" w:sz="0" w:space="0" w:color="auto"/>
                  <w:left w:val="none" w:sz="0" w:space="0" w:color="auto"/>
                  <w:bottom w:val="none" w:sz="0" w:space="0" w:color="auto"/>
                  <w:right w:val="none" w:sz="0" w:space="0" w:color="auto"/>
                  <w:between w:val="none" w:sz="0" w:space="0" w:color="auto"/>
                </w:pBdr>
                <w:rPr>
                  <w:lang w:val="fr-CH"/>
                </w:rPr>
              </w:pPr>
              <w:r w:rsidRPr="008A0802">
                <w:rPr>
                  <w:rStyle w:val="lev"/>
                  <w:lang w:val="fr-CH"/>
                </w:rPr>
                <w:t xml:space="preserve">Le </w:t>
              </w:r>
              <w:r>
                <w:rPr>
                  <w:rStyle w:val="lev"/>
                  <w:lang w:val="aa-ET"/>
                </w:rPr>
                <w:t>c</w:t>
              </w:r>
              <w:r w:rsidRPr="008A0802">
                <w:rPr>
                  <w:rStyle w:val="lev"/>
                  <w:lang w:val="fr-CH"/>
                </w:rPr>
                <w:t>onsultant a-t-il déjà effectué une mission du DAT</w:t>
              </w:r>
              <w:r>
                <w:rPr>
                  <w:rStyle w:val="lev"/>
                  <w:lang w:val="aa-ET"/>
                </w:rPr>
                <w:t>?</w:t>
              </w:r>
              <w:r w:rsidR="001D2021" w:rsidRPr="008A0802">
                <w:rPr>
                  <w:lang w:val="fr-CH"/>
                </w:rPr>
                <w:t xml:space="preserve"> </w:t>
              </w:r>
              <w:sdt>
                <w:sdtPr>
                  <w:id w:val="-220994506"/>
                  <w:lock w:val="sdtLocked"/>
                  <w:placeholder>
                    <w:docPart w:val="D72B3B30BB1842BAA1C2AF7D715CCF7C"/>
                  </w:placeholder>
                  <w:showingPlcHdr/>
                  <w:dropDownList>
                    <w:listItem w:value="Choisir"/>
                    <w:listItem w:displayText="Oui" w:value="Oui"/>
                    <w:listItem w:displayText="Non" w:value="Non"/>
                  </w:dropDownList>
                </w:sdtPr>
                <w:sdtEndPr/>
                <w:sdtContent>
                  <w:r>
                    <w:rPr>
                      <w:rStyle w:val="Textedelespacerserv"/>
                      <w:lang w:val="aa-ET"/>
                    </w:rPr>
                    <w:t>Oui/Non</w:t>
                  </w:r>
                </w:sdtContent>
              </w:sdt>
            </w:p>
            <w:p w14:paraId="33E65340" w14:textId="32406052" w:rsidR="001D2021" w:rsidRPr="00ED3E33" w:rsidRDefault="00963072" w:rsidP="00A85611">
              <w:pPr>
                <w:rPr>
                  <w:b/>
                  <w:bCs/>
                  <w:lang w:val="fr-CH"/>
                </w:rPr>
              </w:pPr>
              <w:r w:rsidRPr="00ED3E33">
                <w:rPr>
                  <w:b/>
                  <w:bCs/>
                  <w:lang w:val="fr-CH"/>
                </w:rPr>
                <w:t>Base de la Décision de Sélection</w:t>
              </w:r>
              <w:r>
                <w:rPr>
                  <w:b/>
                  <w:bCs/>
                  <w:lang w:val="aa-ET"/>
                </w:rPr>
                <w:t xml:space="preserve"> </w:t>
              </w:r>
              <w:r w:rsidR="002D2D11" w:rsidRPr="00ED3E33">
                <w:rPr>
                  <w:b/>
                  <w:bCs/>
                  <w:lang w:val="fr-CH"/>
                </w:rPr>
                <w:t>:</w:t>
              </w:r>
            </w:p>
            <w:p w14:paraId="3FAD6AE4" w14:textId="2B737CDD" w:rsidR="00445A48" w:rsidRPr="00ED3E33" w:rsidRDefault="00ED3E33" w:rsidP="00445A48">
              <w:pPr>
                <w:rPr>
                  <w:rStyle w:val="Emphaseple"/>
                  <w:lang w:val="fr-CH"/>
                </w:rPr>
              </w:pPr>
              <w:r w:rsidRPr="00ED3E33">
                <w:rPr>
                  <w:rStyle w:val="Emphaseple"/>
                  <w:lang w:val="fr-CH"/>
                </w:rPr>
                <w:t xml:space="preserve">Il est obligatoire de fournir un résumé des délibérations qui ont conduit à la sélection du </w:t>
              </w:r>
              <w:r>
                <w:rPr>
                  <w:rStyle w:val="Emphaseple"/>
                  <w:lang w:val="aa-ET"/>
                </w:rPr>
                <w:t>c</w:t>
              </w:r>
              <w:r w:rsidRPr="00ED3E33">
                <w:rPr>
                  <w:rStyle w:val="Emphaseple"/>
                  <w:lang w:val="fr-CH"/>
                </w:rPr>
                <w:t>onsultant.</w:t>
              </w:r>
            </w:p>
            <w:sdt>
              <w:sdtPr>
                <w:id w:val="1999294740"/>
                <w:lock w:val="sdtLocked"/>
                <w:placeholder>
                  <w:docPart w:val="EA3F91FA8342478CAC79D4443FA3FF4D"/>
                </w:placeholder>
                <w:showingPlcHdr/>
              </w:sdtPr>
              <w:sdtEndPr/>
              <w:sdtContent>
                <w:p w14:paraId="47042654" w14:textId="6DAF55F0" w:rsidR="00445A48" w:rsidRPr="00BF3EB2" w:rsidRDefault="00BF3EB2" w:rsidP="00A85611">
                  <w:pPr>
                    <w:rPr>
                      <w:lang w:val="fr-CH"/>
                    </w:rPr>
                  </w:pPr>
                  <w:r w:rsidRPr="00BF3EB2">
                    <w:rPr>
                      <w:rStyle w:val="Textedelespacerserv"/>
                      <w:lang w:val="fr-CH"/>
                    </w:rPr>
                    <w:t>Cliquer ou taper ici pour entrer le texte.</w:t>
                  </w:r>
                </w:p>
              </w:sdtContent>
            </w:sdt>
          </w:sdtContent>
        </w:sdt>
      </w:sdtContent>
    </w:sdt>
    <w:p w14:paraId="0F3C2741" w14:textId="1DDC981B" w:rsidR="00445A48" w:rsidRPr="007A02B2" w:rsidRDefault="007A02B2" w:rsidP="0089404C">
      <w:pPr>
        <w:pStyle w:val="Titre2"/>
        <w:rPr>
          <w:lang w:val="fr-CH"/>
        </w:rPr>
      </w:pPr>
      <w:r>
        <w:rPr>
          <w:lang w:val="aa-ET"/>
        </w:rPr>
        <w:lastRenderedPageBreak/>
        <w:t>M</w:t>
      </w:r>
      <w:r w:rsidR="000F36EB" w:rsidRPr="00C45FA8">
        <w:rPr>
          <w:lang w:val="fr-CH"/>
        </w:rPr>
        <w:t>embres du panel</w:t>
      </w:r>
      <w:r>
        <w:rPr>
          <w:lang w:val="aa-ET"/>
        </w:rPr>
        <w:t xml:space="preserve"> d</w:t>
      </w:r>
      <w:r w:rsidR="00243DCE">
        <w:rPr>
          <w:lang w:val="aa-ET"/>
        </w:rPr>
        <w:t>e</w:t>
      </w:r>
      <w:r w:rsidR="0084474C">
        <w:rPr>
          <w:lang w:val="aa-ET"/>
        </w:rPr>
        <w:t xml:space="preserve"> sélection</w:t>
      </w:r>
      <w:r w:rsidR="000F36EB" w:rsidRPr="00C45FA8">
        <w:rPr>
          <w:lang w:val="fr-CH"/>
        </w:rPr>
        <w:t xml:space="preserve"> </w:t>
      </w:r>
      <w:r w:rsidR="00445A48" w:rsidRPr="007A02B2">
        <w:rPr>
          <w:rStyle w:val="Emphaseple"/>
          <w:lang w:val="fr-CH"/>
        </w:rPr>
        <w:t>(</w:t>
      </w:r>
      <w:r w:rsidR="00C45FA8" w:rsidRPr="00C45FA8">
        <w:rPr>
          <w:rStyle w:val="Emphaseple"/>
          <w:lang w:val="fr-CH"/>
        </w:rPr>
        <w:t>3 signatures requises</w:t>
      </w:r>
      <w:r w:rsidR="00445A48" w:rsidRPr="007A02B2">
        <w:rPr>
          <w:rStyle w:val="Emphaseple"/>
          <w:lang w:val="fr-CH"/>
        </w:rPr>
        <w:t>)</w:t>
      </w:r>
    </w:p>
    <w:p w14:paraId="11BA9978" w14:textId="5E82E936" w:rsidR="00445A48" w:rsidRPr="00C53589" w:rsidRDefault="00C53589" w:rsidP="0089404C">
      <w:pPr>
        <w:keepNext/>
        <w:keepLines/>
        <w:rPr>
          <w:rStyle w:val="Emphaseple"/>
          <w:lang w:val="fr-CH"/>
        </w:rPr>
      </w:pPr>
      <w:r w:rsidRPr="00C53589">
        <w:rPr>
          <w:rStyle w:val="Emphaseple"/>
          <w:lang w:val="fr-CH"/>
        </w:rPr>
        <w:t>Il est obligatoire d'avoir la signature du président ou du secrétaire exécutif de l’ICN ou du bénéficiaire de l'AT, d'un représentant du Bureau Pays ONUSIDA et d'un partenaire national (gouvernemental ou communautaire) ou international.</w:t>
      </w:r>
    </w:p>
    <w:tbl>
      <w:tblPr>
        <w:tblStyle w:val="Grilledutableau"/>
        <w:tblW w:w="9067" w:type="dxa"/>
        <w:tblLayout w:type="fixed"/>
        <w:tblLook w:val="0600" w:firstRow="0" w:lastRow="0" w:firstColumn="0" w:lastColumn="0" w:noHBand="1" w:noVBand="1"/>
      </w:tblPr>
      <w:tblGrid>
        <w:gridCol w:w="3022"/>
        <w:gridCol w:w="2785"/>
        <w:gridCol w:w="3260"/>
      </w:tblGrid>
      <w:tr w:rsidR="00445A48" w:rsidRPr="0038637B" w14:paraId="7CDD8C8F" w14:textId="77777777" w:rsidTr="0089404C">
        <w:trPr>
          <w:trHeight w:val="292"/>
        </w:trPr>
        <w:tc>
          <w:tcPr>
            <w:tcW w:w="9067" w:type="dxa"/>
            <w:gridSpan w:val="3"/>
          </w:tcPr>
          <w:p w14:paraId="5B1E9BC2" w14:textId="61B8FACA" w:rsidR="00445A48" w:rsidRPr="00BD2001" w:rsidRDefault="00B43889" w:rsidP="0089404C">
            <w:pPr>
              <w:keepNext/>
              <w:keepLines/>
              <w:rPr>
                <w:rStyle w:val="lev"/>
                <w:lang w:val="fr-CH"/>
              </w:rPr>
            </w:pPr>
            <w:r w:rsidRPr="00BD2001">
              <w:rPr>
                <w:rStyle w:val="lev"/>
                <w:lang w:val="fr-CH"/>
              </w:rPr>
              <w:t>Déclaration de conflit d'intérêts</w:t>
            </w:r>
          </w:p>
          <w:p w14:paraId="404A48F4" w14:textId="6626AA48" w:rsidR="00445A48" w:rsidRPr="00BD2001" w:rsidRDefault="00BD2001" w:rsidP="0089404C">
            <w:pPr>
              <w:keepNext/>
              <w:keepLines/>
              <w:rPr>
                <w:rFonts w:eastAsiaTheme="minorHAnsi"/>
                <w:lang w:val="fr-CH"/>
              </w:rPr>
            </w:pPr>
            <w:r w:rsidRPr="00BD2001">
              <w:rPr>
                <w:lang w:val="fr-CH"/>
              </w:rPr>
              <w:t>Je déclare avoir participé activement à la sélection du consultant susmentionné sans préjudice et sans conflit d'intérêts réel ou apparent connu, y compris, mais sans s'y limiter, un intérêt financier direct ou indirect, une relation personnelle ou un intérêt concurrent directement ou indirectement lié à la mission, ou un intérêt professionnel ou une conviction personnelle susceptible d'influencer la sélection du consultant.</w:t>
            </w:r>
          </w:p>
        </w:tc>
      </w:tr>
      <w:tr w:rsidR="00372228" w:rsidRPr="0038637B" w14:paraId="2EAC55DB" w14:textId="77777777" w:rsidTr="00F43A8F">
        <w:tc>
          <w:tcPr>
            <w:tcW w:w="3022" w:type="dxa"/>
          </w:tcPr>
          <w:p w14:paraId="5A663492" w14:textId="35872B0D" w:rsidR="00372228" w:rsidRPr="00273D3F" w:rsidRDefault="00273D3F" w:rsidP="0089404C">
            <w:pPr>
              <w:keepNext/>
              <w:keepLines/>
              <w:rPr>
                <w:lang w:val="fr-CH"/>
              </w:rPr>
            </w:pPr>
            <w:r w:rsidRPr="00273D3F">
              <w:rPr>
                <w:lang w:val="fr-CH"/>
              </w:rPr>
              <w:t xml:space="preserve">Président de l’ICN </w:t>
            </w:r>
            <w:r w:rsidR="00F5547C">
              <w:rPr>
                <w:lang w:val="fr-CH"/>
              </w:rPr>
              <w:t>OU</w:t>
            </w:r>
            <w:r w:rsidRPr="00273D3F">
              <w:rPr>
                <w:lang w:val="fr-CH"/>
              </w:rPr>
              <w:t xml:space="preserve"> Secrétaire Exécutif </w:t>
            </w:r>
            <w:r w:rsidR="00F5547C">
              <w:rPr>
                <w:lang w:val="fr-CH"/>
              </w:rPr>
              <w:t>OU</w:t>
            </w:r>
            <w:r w:rsidRPr="00273D3F">
              <w:rPr>
                <w:lang w:val="fr-CH"/>
              </w:rPr>
              <w:t xml:space="preserve"> Bénéficiaire de l’AT</w:t>
            </w:r>
          </w:p>
        </w:tc>
        <w:tc>
          <w:tcPr>
            <w:tcW w:w="2785" w:type="dxa"/>
          </w:tcPr>
          <w:p w14:paraId="1DFBB12A" w14:textId="4C672808" w:rsidR="00372228" w:rsidRPr="00DB375E" w:rsidRDefault="00DB375E" w:rsidP="0089404C">
            <w:pPr>
              <w:keepNext/>
              <w:keepLines/>
              <w:rPr>
                <w:lang w:val="fr-CH"/>
              </w:rPr>
            </w:pPr>
            <w:r w:rsidRPr="00DB375E">
              <w:rPr>
                <w:lang w:val="fr-CH"/>
              </w:rPr>
              <w:t xml:space="preserve">Représentant du Bureau Pays </w:t>
            </w:r>
            <w:r>
              <w:rPr>
                <w:lang w:val="aa-ET"/>
              </w:rPr>
              <w:t>de l’</w:t>
            </w:r>
            <w:r w:rsidR="008E0BC0">
              <w:rPr>
                <w:lang w:val="aa-ET"/>
              </w:rPr>
              <w:t>ONUSIDA</w:t>
            </w:r>
            <w:r w:rsidRPr="00DB375E">
              <w:rPr>
                <w:lang w:val="fr-CH"/>
              </w:rPr>
              <w:t xml:space="preserve"> </w:t>
            </w:r>
            <w:r w:rsidR="008E0BC0">
              <w:rPr>
                <w:lang w:val="fr-CH"/>
              </w:rPr>
              <w:br/>
            </w:r>
            <w:r w:rsidRPr="00DB375E">
              <w:rPr>
                <w:lang w:val="fr-CH"/>
              </w:rPr>
              <w:t>(ou suppléant)</w:t>
            </w:r>
          </w:p>
        </w:tc>
        <w:tc>
          <w:tcPr>
            <w:tcW w:w="3260" w:type="dxa"/>
          </w:tcPr>
          <w:p w14:paraId="703F4B20" w14:textId="4933EF72" w:rsidR="009F5D36" w:rsidRPr="00C044E1" w:rsidRDefault="007F3DF6" w:rsidP="00F43A8F">
            <w:pPr>
              <w:pStyle w:val="Sansinterligne"/>
              <w:ind w:left="313" w:hanging="313"/>
              <w:rPr>
                <w:lang w:val="fr-CH"/>
              </w:rPr>
            </w:pPr>
            <w:sdt>
              <w:sdtPr>
                <w:id w:val="-866899288"/>
                <w:lock w:val="sdtLocked"/>
                <w14:checkbox>
                  <w14:checked w14:val="0"/>
                  <w14:checkedState w14:val="2612" w14:font="MS Gothic"/>
                  <w14:uncheckedState w14:val="2610" w14:font="MS Gothic"/>
                </w14:checkbox>
              </w:sdtPr>
              <w:sdtEndPr/>
              <w:sdtContent>
                <w:r w:rsidR="009F5D36" w:rsidRPr="00AC2317">
                  <w:rPr>
                    <w:rFonts w:ascii="MS Gothic" w:eastAsia="MS Gothic" w:hAnsi="MS Gothic" w:hint="eastAsia"/>
                    <w:lang w:val="fr-CH"/>
                  </w:rPr>
                  <w:t>☐</w:t>
                </w:r>
              </w:sdtContent>
            </w:sdt>
            <w:r w:rsidR="002C11DD" w:rsidRPr="00AC2317">
              <w:rPr>
                <w:lang w:val="fr-CH"/>
              </w:rPr>
              <w:tab/>
            </w:r>
            <w:r w:rsidR="002C11DD" w:rsidRPr="00C044E1">
              <w:rPr>
                <w:lang w:val="fr-CH"/>
              </w:rPr>
              <w:t>Partenaire National (Gouvernemental)</w:t>
            </w:r>
          </w:p>
          <w:p w14:paraId="54C49B26" w14:textId="45FB573D" w:rsidR="009F5D36" w:rsidRPr="00C044E1" w:rsidRDefault="007F3DF6" w:rsidP="00F43A8F">
            <w:pPr>
              <w:pStyle w:val="Sansinterligne"/>
              <w:ind w:left="313" w:hanging="313"/>
              <w:rPr>
                <w:lang w:val="fr-CH"/>
              </w:rPr>
            </w:pPr>
            <w:sdt>
              <w:sdtPr>
                <w:id w:val="-1045751915"/>
                <w:lock w:val="sdtLocked"/>
                <w14:checkbox>
                  <w14:checked w14:val="0"/>
                  <w14:checkedState w14:val="2612" w14:font="MS Gothic"/>
                  <w14:uncheckedState w14:val="2610" w14:font="MS Gothic"/>
                </w14:checkbox>
              </w:sdtPr>
              <w:sdtEndPr/>
              <w:sdtContent>
                <w:r w:rsidR="009F5D36" w:rsidRPr="00C044E1">
                  <w:rPr>
                    <w:rFonts w:ascii="MS Gothic" w:eastAsia="MS Gothic" w:hAnsi="MS Gothic" w:hint="eastAsia"/>
                    <w:lang w:val="fr-CH"/>
                  </w:rPr>
                  <w:t>☐</w:t>
                </w:r>
              </w:sdtContent>
            </w:sdt>
            <w:r w:rsidR="00C044E1" w:rsidRPr="00C044E1">
              <w:rPr>
                <w:lang w:val="fr-CH"/>
              </w:rPr>
              <w:tab/>
              <w:t>Partenaire National (Société Civile)</w:t>
            </w:r>
          </w:p>
          <w:p w14:paraId="6A34F623" w14:textId="13FF087F" w:rsidR="009F5D36" w:rsidRPr="003C4CE7" w:rsidRDefault="007F3DF6" w:rsidP="00F43A8F">
            <w:pPr>
              <w:pStyle w:val="Sansinterligne"/>
              <w:ind w:left="313" w:hanging="313"/>
              <w:rPr>
                <w:lang w:val="fr-CH"/>
              </w:rPr>
            </w:pPr>
            <w:sdt>
              <w:sdtPr>
                <w:id w:val="-1649899608"/>
                <w:lock w:val="sdtLocked"/>
                <w14:checkbox>
                  <w14:checked w14:val="0"/>
                  <w14:checkedState w14:val="2612" w14:font="MS Gothic"/>
                  <w14:uncheckedState w14:val="2610" w14:font="MS Gothic"/>
                </w14:checkbox>
              </w:sdtPr>
              <w:sdtEndPr/>
              <w:sdtContent>
                <w:r w:rsidR="009F5D36" w:rsidRPr="003C4CE7">
                  <w:rPr>
                    <w:rFonts w:ascii="MS Gothic" w:eastAsia="MS Gothic" w:hAnsi="MS Gothic" w:hint="eastAsia"/>
                    <w:lang w:val="fr-CH"/>
                  </w:rPr>
                  <w:t>☐</w:t>
                </w:r>
              </w:sdtContent>
            </w:sdt>
            <w:r w:rsidR="009F5D36" w:rsidRPr="003C4CE7">
              <w:rPr>
                <w:lang w:val="fr-CH"/>
              </w:rPr>
              <w:tab/>
            </w:r>
            <w:r w:rsidR="0043438B" w:rsidRPr="003C4CE7">
              <w:rPr>
                <w:lang w:val="fr-CH"/>
              </w:rPr>
              <w:t>Partenaire International</w:t>
            </w:r>
          </w:p>
          <w:p w14:paraId="5BC84FDA" w14:textId="397B33B2" w:rsidR="00372228" w:rsidRPr="003C4CE7" w:rsidRDefault="007F3DF6" w:rsidP="009D1A92">
            <w:pPr>
              <w:pStyle w:val="Spaced"/>
              <w:rPr>
                <w:lang w:val="fr-CH"/>
              </w:rPr>
            </w:pPr>
            <w:sdt>
              <w:sdtPr>
                <w:id w:val="-1110590738"/>
                <w:lock w:val="sdtLocked"/>
                <w:placeholder>
                  <w:docPart w:val="F2D33C06A1B44F878B3F31A595FD206B"/>
                </w:placeholder>
                <w:showingPlcHdr/>
                <w:text/>
              </w:sdtPr>
              <w:sdtEndPr/>
              <w:sdtContent>
                <w:r w:rsidR="003C4CE7" w:rsidRPr="003C4CE7">
                  <w:rPr>
                    <w:rStyle w:val="Textedelespacerserv"/>
                    <w:lang w:val="fr-CH"/>
                  </w:rPr>
                  <w:t>Nom de l’organisation</w:t>
                </w:r>
              </w:sdtContent>
            </w:sdt>
          </w:p>
        </w:tc>
      </w:tr>
      <w:tr w:rsidR="00445A48" w:rsidRPr="00C20FEB" w14:paraId="3AE9201A" w14:textId="77777777" w:rsidTr="00F43A8F">
        <w:trPr>
          <w:trHeight w:val="650"/>
        </w:trPr>
        <w:tc>
          <w:tcPr>
            <w:tcW w:w="3022" w:type="dxa"/>
          </w:tcPr>
          <w:p w14:paraId="07A16B45" w14:textId="77777777" w:rsidR="009F5D36" w:rsidRPr="003C4CE7" w:rsidRDefault="009F5D36" w:rsidP="0089404C">
            <w:pPr>
              <w:keepNext/>
              <w:keepLines/>
              <w:rPr>
                <w:lang w:val="fr-CH"/>
              </w:rPr>
            </w:pPr>
          </w:p>
          <w:p w14:paraId="23F541EB" w14:textId="3065DCEE" w:rsidR="00445A48" w:rsidRPr="00C20FEB" w:rsidRDefault="00445A48" w:rsidP="0089404C">
            <w:pPr>
              <w:keepNext/>
              <w:keepLines/>
            </w:pPr>
            <w:r w:rsidRPr="00C20FEB">
              <w:t xml:space="preserve">Signature: </w:t>
            </w:r>
          </w:p>
        </w:tc>
        <w:tc>
          <w:tcPr>
            <w:tcW w:w="2785" w:type="dxa"/>
          </w:tcPr>
          <w:p w14:paraId="5ECEF31D" w14:textId="77777777" w:rsidR="009F5D36" w:rsidRPr="00C20FEB" w:rsidRDefault="009F5D36" w:rsidP="0089404C">
            <w:pPr>
              <w:keepNext/>
              <w:keepLines/>
            </w:pPr>
          </w:p>
          <w:p w14:paraId="6E93A55B" w14:textId="77777777" w:rsidR="00445A48" w:rsidRPr="00C20FEB" w:rsidRDefault="00445A48" w:rsidP="0089404C">
            <w:pPr>
              <w:keepNext/>
              <w:keepLines/>
            </w:pPr>
            <w:r w:rsidRPr="00C20FEB">
              <w:t xml:space="preserve">Signature: </w:t>
            </w:r>
          </w:p>
        </w:tc>
        <w:tc>
          <w:tcPr>
            <w:tcW w:w="3260" w:type="dxa"/>
          </w:tcPr>
          <w:p w14:paraId="04B5A909" w14:textId="77777777" w:rsidR="009F5D36" w:rsidRPr="00C20FEB" w:rsidRDefault="009F5D36" w:rsidP="0089404C">
            <w:pPr>
              <w:keepNext/>
              <w:keepLines/>
            </w:pPr>
          </w:p>
          <w:p w14:paraId="2A4BD9A4" w14:textId="77777777" w:rsidR="00445A48" w:rsidRPr="00C20FEB" w:rsidRDefault="00445A48" w:rsidP="0089404C">
            <w:pPr>
              <w:keepNext/>
              <w:keepLines/>
            </w:pPr>
            <w:r w:rsidRPr="00C20FEB">
              <w:t xml:space="preserve">Signature: </w:t>
            </w:r>
          </w:p>
        </w:tc>
      </w:tr>
      <w:tr w:rsidR="00445A48" w:rsidRPr="00C20FEB" w14:paraId="419B460E" w14:textId="77777777" w:rsidTr="00F43A8F">
        <w:tc>
          <w:tcPr>
            <w:tcW w:w="3022" w:type="dxa"/>
          </w:tcPr>
          <w:p w14:paraId="1C814FC7" w14:textId="1AD861C5" w:rsidR="00445A48" w:rsidRPr="00C20FEB" w:rsidRDefault="007F3DF6" w:rsidP="00372228">
            <w:pPr>
              <w:keepNext/>
              <w:keepLines/>
              <w:ind w:left="873" w:hanging="873"/>
            </w:pPr>
            <w:sdt>
              <w:sdtPr>
                <w:id w:val="-1861813226"/>
                <w:lock w:val="sdtLocked"/>
                <w:placeholder>
                  <w:docPart w:val="D615FF5BC7044886BF13BDF1371435D8"/>
                </w:placeholder>
                <w:showingPlcHdr/>
                <w:text/>
              </w:sdtPr>
              <w:sdtEndPr/>
              <w:sdtContent>
                <w:r w:rsidR="00926D21" w:rsidRPr="00926D21">
                  <w:rPr>
                    <w:rStyle w:val="Textedelespacerserv"/>
                  </w:rPr>
                  <w:t>Nom</w:t>
                </w:r>
              </w:sdtContent>
            </w:sdt>
          </w:p>
        </w:tc>
        <w:tc>
          <w:tcPr>
            <w:tcW w:w="2785" w:type="dxa"/>
          </w:tcPr>
          <w:p w14:paraId="27DE3FF7" w14:textId="23D22417" w:rsidR="00445A48" w:rsidRPr="00C20FEB" w:rsidRDefault="007F3DF6" w:rsidP="0089404C">
            <w:pPr>
              <w:keepNext/>
              <w:keepLines/>
            </w:pPr>
            <w:sdt>
              <w:sdtPr>
                <w:id w:val="-465886606"/>
                <w:lock w:val="sdtLocked"/>
                <w:placeholder>
                  <w:docPart w:val="C0A5DB5C8D1947429E78FFC5D9BADED5"/>
                </w:placeholder>
                <w:showingPlcHdr/>
                <w:text/>
              </w:sdtPr>
              <w:sdtEndPr/>
              <w:sdtContent>
                <w:r w:rsidR="00926D21" w:rsidRPr="00926D21">
                  <w:rPr>
                    <w:rStyle w:val="Textedelespacerserv"/>
                  </w:rPr>
                  <w:t>Nom</w:t>
                </w:r>
              </w:sdtContent>
            </w:sdt>
          </w:p>
        </w:tc>
        <w:tc>
          <w:tcPr>
            <w:tcW w:w="3260" w:type="dxa"/>
          </w:tcPr>
          <w:p w14:paraId="1448A2D3" w14:textId="540758A7" w:rsidR="00445A48" w:rsidRPr="009D1A92" w:rsidRDefault="007F3DF6" w:rsidP="0089404C">
            <w:pPr>
              <w:keepNext/>
              <w:keepLines/>
            </w:pPr>
            <w:sdt>
              <w:sdtPr>
                <w:id w:val="-1085298307"/>
                <w:lock w:val="sdtLocked"/>
                <w:placeholder>
                  <w:docPart w:val="BEF5D79C25B446BCB382C71AF636E7E0"/>
                </w:placeholder>
                <w:showingPlcHdr/>
                <w:text/>
              </w:sdtPr>
              <w:sdtEndPr/>
              <w:sdtContent>
                <w:r w:rsidR="00926D21" w:rsidRPr="00926D21">
                  <w:rPr>
                    <w:rStyle w:val="Textedelespacerserv"/>
                  </w:rPr>
                  <w:t>Nom</w:t>
                </w:r>
              </w:sdtContent>
            </w:sdt>
          </w:p>
        </w:tc>
      </w:tr>
      <w:tr w:rsidR="00445A48" w:rsidRPr="00C20FEB" w14:paraId="40CA922F" w14:textId="77777777" w:rsidTr="00F43A8F">
        <w:tc>
          <w:tcPr>
            <w:tcW w:w="3022" w:type="dxa"/>
          </w:tcPr>
          <w:p w14:paraId="7CDB52E9" w14:textId="0FAED3BB" w:rsidR="00445A48" w:rsidRPr="00C20FEB" w:rsidRDefault="007F3DF6" w:rsidP="00372228">
            <w:pPr>
              <w:keepNext/>
              <w:keepLines/>
              <w:ind w:left="873" w:hanging="873"/>
            </w:pPr>
            <w:sdt>
              <w:sdtPr>
                <w:id w:val="-1205632894"/>
                <w:lock w:val="sdtLocked"/>
                <w:placeholder>
                  <w:docPart w:val="C659641D8CEF49CEA211AEDB46F4E1D4"/>
                </w:placeholder>
                <w:showingPlcHdr/>
                <w:text/>
              </w:sdtPr>
              <w:sdtEndPr/>
              <w:sdtContent>
                <w:r w:rsidR="00BB29D7">
                  <w:rPr>
                    <w:rStyle w:val="Textedelespacerserv"/>
                  </w:rPr>
                  <w:t>Pos</w:t>
                </w:r>
                <w:r w:rsidR="00AC2317">
                  <w:rPr>
                    <w:rStyle w:val="Textedelespacerserv"/>
                    <w:lang w:val="aa-ET"/>
                  </w:rPr>
                  <w:t>te</w:t>
                </w:r>
              </w:sdtContent>
            </w:sdt>
          </w:p>
        </w:tc>
        <w:tc>
          <w:tcPr>
            <w:tcW w:w="2785" w:type="dxa"/>
          </w:tcPr>
          <w:p w14:paraId="0508ADF5" w14:textId="5FB42410" w:rsidR="00445A48" w:rsidRPr="00C20FEB" w:rsidRDefault="007F3DF6" w:rsidP="0089404C">
            <w:pPr>
              <w:keepNext/>
              <w:keepLines/>
            </w:pPr>
            <w:sdt>
              <w:sdtPr>
                <w:id w:val="-900051264"/>
                <w:lock w:val="sdtLocked"/>
                <w:placeholder>
                  <w:docPart w:val="C423BAD0D3AC4086A22CA046383C2D56"/>
                </w:placeholder>
                <w:showingPlcHdr/>
                <w:text/>
              </w:sdtPr>
              <w:sdtEndPr/>
              <w:sdtContent>
                <w:r w:rsidR="00BB29D7">
                  <w:rPr>
                    <w:rStyle w:val="Textedelespacerserv"/>
                  </w:rPr>
                  <w:t>Po</w:t>
                </w:r>
                <w:r w:rsidR="00AC2317">
                  <w:rPr>
                    <w:rStyle w:val="Textedelespacerserv"/>
                    <w:lang w:val="aa-ET"/>
                  </w:rPr>
                  <w:t>ste</w:t>
                </w:r>
              </w:sdtContent>
            </w:sdt>
          </w:p>
        </w:tc>
        <w:tc>
          <w:tcPr>
            <w:tcW w:w="3260" w:type="dxa"/>
          </w:tcPr>
          <w:p w14:paraId="3906467A" w14:textId="439C59AB" w:rsidR="00445A48" w:rsidRPr="009D1A92" w:rsidRDefault="007F3DF6" w:rsidP="0089404C">
            <w:pPr>
              <w:keepNext/>
              <w:keepLines/>
            </w:pPr>
            <w:sdt>
              <w:sdtPr>
                <w:id w:val="1930392055"/>
                <w:lock w:val="sdtLocked"/>
                <w:placeholder>
                  <w:docPart w:val="CD1F43A859984E6C8B93471EEFAFEBE5"/>
                </w:placeholder>
                <w:showingPlcHdr/>
                <w:text/>
              </w:sdtPr>
              <w:sdtEndPr/>
              <w:sdtContent>
                <w:r w:rsidR="00BB29D7">
                  <w:rPr>
                    <w:rStyle w:val="Textedelespacerserv"/>
                  </w:rPr>
                  <w:t>Pos</w:t>
                </w:r>
                <w:r w:rsidR="00AC2317">
                  <w:rPr>
                    <w:rStyle w:val="Textedelespacerserv"/>
                    <w:lang w:val="aa-ET"/>
                  </w:rPr>
                  <w:t>te</w:t>
                </w:r>
              </w:sdtContent>
            </w:sdt>
          </w:p>
        </w:tc>
      </w:tr>
      <w:tr w:rsidR="00445A48" w:rsidRPr="00C20FEB" w14:paraId="2A4B3623" w14:textId="77777777" w:rsidTr="00F43A8F">
        <w:tc>
          <w:tcPr>
            <w:tcW w:w="3022" w:type="dxa"/>
          </w:tcPr>
          <w:p w14:paraId="3656E313" w14:textId="0D54ABF0" w:rsidR="00445A48" w:rsidRPr="00C20FEB" w:rsidRDefault="00445A48" w:rsidP="00372228">
            <w:pPr>
              <w:ind w:left="873" w:hanging="873"/>
            </w:pPr>
            <w:r w:rsidRPr="00C20FEB">
              <w:t>Date:</w:t>
            </w:r>
            <w:r w:rsidR="009D1A92">
              <w:t xml:space="preserve"> </w:t>
            </w:r>
            <w:sdt>
              <w:sdtPr>
                <w:id w:val="138005030"/>
                <w:lock w:val="sdtLocked"/>
                <w:placeholder>
                  <w:docPart w:val="AF1E68EB4C36475FAFD32717F9D144EB"/>
                </w:placeholder>
                <w:showingPlcHdr/>
                <w:date>
                  <w:dateFormat w:val="dd MMM yyyy"/>
                  <w:lid w:val="en-GB"/>
                  <w:storeMappedDataAs w:val="dateTime"/>
                  <w:calendar w:val="gregorian"/>
                </w:date>
              </w:sdtPr>
              <w:sdtEndPr/>
              <w:sdtContent>
                <w:r w:rsidR="002B4034" w:rsidRPr="002B4034">
                  <w:rPr>
                    <w:rStyle w:val="Textedelespacerserv"/>
                  </w:rPr>
                  <w:t>jj mmm aaaa</w:t>
                </w:r>
              </w:sdtContent>
            </w:sdt>
          </w:p>
        </w:tc>
        <w:tc>
          <w:tcPr>
            <w:tcW w:w="2785" w:type="dxa"/>
          </w:tcPr>
          <w:p w14:paraId="3E522D1D" w14:textId="5925CD0B" w:rsidR="00445A48" w:rsidRPr="009D1A92" w:rsidRDefault="00445A48" w:rsidP="00445A48">
            <w:r w:rsidRPr="00C20FEB">
              <w:t>Date:</w:t>
            </w:r>
            <w:r w:rsidR="009D1A92">
              <w:t xml:space="preserve"> </w:t>
            </w:r>
            <w:sdt>
              <w:sdtPr>
                <w:id w:val="162442794"/>
                <w:lock w:val="sdtLocked"/>
                <w:placeholder>
                  <w:docPart w:val="4AB69C167CFA47868A764B18796AB71D"/>
                </w:placeholder>
                <w:showingPlcHdr/>
                <w:date>
                  <w:dateFormat w:val="dd MMM yyyy"/>
                  <w:lid w:val="en-GB"/>
                  <w:storeMappedDataAs w:val="dateTime"/>
                  <w:calendar w:val="gregorian"/>
                </w:date>
              </w:sdtPr>
              <w:sdtEndPr/>
              <w:sdtContent>
                <w:r w:rsidR="002B4034" w:rsidRPr="002B4034">
                  <w:rPr>
                    <w:rStyle w:val="Textedelespacerserv"/>
                  </w:rPr>
                  <w:t>jj mmm aaaa</w:t>
                </w:r>
              </w:sdtContent>
            </w:sdt>
          </w:p>
        </w:tc>
        <w:tc>
          <w:tcPr>
            <w:tcW w:w="3260" w:type="dxa"/>
          </w:tcPr>
          <w:p w14:paraId="719989DF" w14:textId="6F72EE96" w:rsidR="00445A48" w:rsidRPr="009D1A92" w:rsidRDefault="00445A48" w:rsidP="00445A48">
            <w:r w:rsidRPr="00C20FEB">
              <w:t>Date:</w:t>
            </w:r>
            <w:r w:rsidR="009D1A92">
              <w:t xml:space="preserve"> </w:t>
            </w:r>
            <w:sdt>
              <w:sdtPr>
                <w:id w:val="-1100479979"/>
                <w:lock w:val="sdtLocked"/>
                <w:placeholder>
                  <w:docPart w:val="12BD89DBCCED46459F948DED148854C1"/>
                </w:placeholder>
                <w:showingPlcHdr/>
                <w:date>
                  <w:dateFormat w:val="dd MMM yyyy"/>
                  <w:lid w:val="en-GB"/>
                  <w:storeMappedDataAs w:val="dateTime"/>
                  <w:calendar w:val="gregorian"/>
                </w:date>
              </w:sdtPr>
              <w:sdtEndPr/>
              <w:sdtContent>
                <w:r w:rsidR="002B4034" w:rsidRPr="002B4034">
                  <w:rPr>
                    <w:rStyle w:val="Textedelespacerserv"/>
                  </w:rPr>
                  <w:t>jj mmm aaaa</w:t>
                </w:r>
              </w:sdtContent>
            </w:sdt>
          </w:p>
        </w:tc>
      </w:tr>
    </w:tbl>
    <w:p w14:paraId="1CBAB5F5" w14:textId="45815F91" w:rsidR="00445A48" w:rsidRPr="006E0106" w:rsidRDefault="00445A48" w:rsidP="00A85611">
      <w:pPr>
        <w:rPr>
          <w:sz w:val="2"/>
          <w:szCs w:val="2"/>
        </w:rPr>
      </w:pPr>
    </w:p>
    <w:sectPr w:rsidR="00445A48" w:rsidRPr="006E0106" w:rsidSect="007E55CA">
      <w:headerReference w:type="default" r:id="rId11"/>
      <w:footerReference w:type="default" r:id="rId12"/>
      <w:headerReference w:type="first" r:id="rId13"/>
      <w:footerReference w:type="first" r:id="rId14"/>
      <w:type w:val="continuous"/>
      <w:pgSz w:w="11909" w:h="16834"/>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A246A" w14:textId="77777777" w:rsidR="007F3DF6" w:rsidRDefault="007F3DF6">
      <w:r>
        <w:separator/>
      </w:r>
    </w:p>
  </w:endnote>
  <w:endnote w:type="continuationSeparator" w:id="0">
    <w:p w14:paraId="5EE07A00" w14:textId="77777777" w:rsidR="007F3DF6" w:rsidRDefault="007F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D822" w14:textId="6DF075AA" w:rsidR="0045365D" w:rsidRPr="003B2F68" w:rsidRDefault="00AC62AE" w:rsidP="00922044">
    <w:pPr>
      <w:tabs>
        <w:tab w:val="center" w:pos="4320"/>
        <w:tab w:val="right" w:pos="8640"/>
      </w:tabs>
      <w:spacing w:line="288" w:lineRule="auto"/>
      <w:rPr>
        <w:rFonts w:eastAsia="Arial" w:cs="Arial"/>
        <w:color w:val="808080"/>
        <w:szCs w:val="20"/>
        <w:lang w:val="fr-CH"/>
      </w:rPr>
    </w:pPr>
    <w:r w:rsidRPr="008C2544">
      <w:rPr>
        <w:rFonts w:eastAsia="Arial" w:cs="Arial"/>
        <w:color w:val="808080"/>
        <w:sz w:val="16"/>
        <w:szCs w:val="16"/>
        <w:lang w:val="aa-ET"/>
      </w:rPr>
      <w:t xml:space="preserve">Form </w:t>
    </w:r>
    <w:r w:rsidR="0060583E">
      <w:rPr>
        <w:rFonts w:eastAsia="Arial" w:cs="Arial"/>
        <w:color w:val="808080"/>
        <w:sz w:val="16"/>
        <w:szCs w:val="16"/>
        <w:lang w:val="aa-ET"/>
      </w:rPr>
      <w:t>TAF</w:t>
    </w:r>
    <w:r w:rsidR="00137E46">
      <w:rPr>
        <w:rFonts w:eastAsia="Arial" w:cs="Arial"/>
        <w:color w:val="808080"/>
        <w:sz w:val="16"/>
        <w:szCs w:val="16"/>
        <w:lang w:val="aa-ET"/>
      </w:rPr>
      <w:t>-01/</w:t>
    </w:r>
    <w:r w:rsidRPr="008C2544">
      <w:rPr>
        <w:rFonts w:eastAsia="Arial" w:cs="Arial"/>
        <w:color w:val="808080"/>
        <w:sz w:val="16"/>
        <w:szCs w:val="16"/>
        <w:lang w:val="aa-ET"/>
      </w:rPr>
      <w:t>2021/</w:t>
    </w:r>
    <w:r w:rsidR="00137E46">
      <w:rPr>
        <w:rFonts w:eastAsia="Arial" w:cs="Arial"/>
        <w:color w:val="808080"/>
        <w:sz w:val="16"/>
        <w:szCs w:val="16"/>
        <w:lang w:val="aa-ET"/>
      </w:rPr>
      <w:t>f</w:t>
    </w:r>
    <w:r w:rsidR="008C2544" w:rsidRPr="008C2544">
      <w:rPr>
        <w:rFonts w:eastAsia="Arial" w:cs="Arial"/>
        <w:color w:val="808080"/>
        <w:sz w:val="16"/>
        <w:szCs w:val="16"/>
        <w:lang w:val="aa-ET"/>
      </w:rPr>
      <w:t>r/rev.1</w:t>
    </w:r>
    <w:r w:rsidR="0045365D" w:rsidRPr="003B2F68">
      <w:rPr>
        <w:rFonts w:eastAsia="Arial" w:cs="Arial"/>
        <w:color w:val="808080"/>
        <w:szCs w:val="20"/>
        <w:lang w:val="fr-CH"/>
      </w:rPr>
      <w:tab/>
      <w:t xml:space="preserve">Date </w:t>
    </w:r>
    <w:r w:rsidR="005F5487">
      <w:rPr>
        <w:rFonts w:eastAsia="Arial" w:cs="Arial"/>
        <w:color w:val="808080"/>
        <w:szCs w:val="20"/>
        <w:lang w:val="aa-ET"/>
      </w:rPr>
      <w:t>d’impression</w:t>
    </w:r>
    <w:r w:rsidR="0045365D" w:rsidRPr="003B2F68">
      <w:rPr>
        <w:rFonts w:eastAsia="Arial" w:cs="Arial"/>
        <w:color w:val="808080"/>
        <w:szCs w:val="20"/>
        <w:lang w:val="fr-CH"/>
      </w:rPr>
      <w:t xml:space="preserve">: </w:t>
    </w:r>
    <w:r w:rsidR="0045365D">
      <w:rPr>
        <w:rFonts w:eastAsia="Arial" w:cs="Arial"/>
        <w:color w:val="808080"/>
        <w:szCs w:val="20"/>
        <w:lang w:val="fr-CH"/>
      </w:rPr>
      <w:fldChar w:fldCharType="begin"/>
    </w:r>
    <w:r w:rsidR="0045365D">
      <w:rPr>
        <w:rFonts w:eastAsia="Arial" w:cs="Arial"/>
        <w:color w:val="808080"/>
        <w:szCs w:val="20"/>
        <w:lang w:val="fr-CH"/>
      </w:rPr>
      <w:instrText xml:space="preserve"> SAVEDATE  \@ "dd/MM/yyyy"  \* MERGEFORMAT </w:instrText>
    </w:r>
    <w:r w:rsidR="0045365D">
      <w:rPr>
        <w:rFonts w:eastAsia="Arial" w:cs="Arial"/>
        <w:color w:val="808080"/>
        <w:szCs w:val="20"/>
        <w:lang w:val="fr-CH"/>
      </w:rPr>
      <w:fldChar w:fldCharType="separate"/>
    </w:r>
    <w:r w:rsidR="00941BC5">
      <w:rPr>
        <w:rFonts w:eastAsia="Arial" w:cs="Arial"/>
        <w:noProof/>
        <w:color w:val="808080"/>
        <w:szCs w:val="20"/>
        <w:lang w:val="fr-CH"/>
      </w:rPr>
      <w:t>19/02/2021</w:t>
    </w:r>
    <w:r w:rsidR="0045365D">
      <w:rPr>
        <w:rFonts w:eastAsia="Arial" w:cs="Arial"/>
        <w:color w:val="808080"/>
        <w:szCs w:val="20"/>
        <w:lang w:val="fr-CH"/>
      </w:rPr>
      <w:fldChar w:fldCharType="end"/>
    </w:r>
    <w:r w:rsidR="0045365D" w:rsidRPr="003B2F68">
      <w:rPr>
        <w:rFonts w:eastAsia="Arial" w:cs="Arial"/>
        <w:color w:val="808080"/>
        <w:szCs w:val="20"/>
        <w:lang w:val="fr-CH"/>
      </w:rPr>
      <w:tab/>
      <w:t xml:space="preserve">Page </w:t>
    </w:r>
    <w:r w:rsidR="007E55CA">
      <w:rPr>
        <w:rFonts w:eastAsia="Arial" w:cs="Arial"/>
        <w:color w:val="808080"/>
        <w:szCs w:val="20"/>
      </w:rPr>
      <w:fldChar w:fldCharType="begin"/>
    </w:r>
    <w:r w:rsidR="007E55CA" w:rsidRPr="00A835C5">
      <w:rPr>
        <w:rFonts w:eastAsia="Arial" w:cs="Arial"/>
        <w:color w:val="808080"/>
        <w:szCs w:val="20"/>
        <w:lang w:val="fr-CH"/>
      </w:rPr>
      <w:instrText xml:space="preserve"> PAGE  </w:instrText>
    </w:r>
    <w:r w:rsidR="007E55CA">
      <w:rPr>
        <w:rFonts w:eastAsia="Arial" w:cs="Arial"/>
        <w:color w:val="808080"/>
        <w:szCs w:val="20"/>
      </w:rPr>
      <w:fldChar w:fldCharType="separate"/>
    </w:r>
    <w:r w:rsidR="00941BC5">
      <w:rPr>
        <w:rFonts w:eastAsia="Arial" w:cs="Arial"/>
        <w:noProof/>
        <w:color w:val="808080"/>
        <w:szCs w:val="20"/>
        <w:lang w:val="fr-CH"/>
      </w:rPr>
      <w:t>4</w:t>
    </w:r>
    <w:r w:rsidR="007E55CA">
      <w:rPr>
        <w:rFonts w:eastAsia="Arial" w:cs="Arial"/>
        <w:color w:val="808080"/>
        <w:szCs w:val="20"/>
      </w:rPr>
      <w:fldChar w:fldCharType="end"/>
    </w:r>
    <w:r w:rsidR="0045365D" w:rsidRPr="003B2F68">
      <w:rPr>
        <w:rFonts w:eastAsia="Arial" w:cs="Arial"/>
        <w:color w:val="808080"/>
        <w:szCs w:val="20"/>
        <w:lang w:val="fr-CH"/>
      </w:rPr>
      <w:t xml:space="preserve"> </w:t>
    </w:r>
    <w:r w:rsidR="007807F4">
      <w:rPr>
        <w:rFonts w:eastAsia="Arial" w:cs="Arial"/>
        <w:color w:val="808080"/>
        <w:szCs w:val="20"/>
        <w:lang w:val="aa-ET"/>
      </w:rPr>
      <w:t>de</w:t>
    </w:r>
    <w:r w:rsidR="0045365D" w:rsidRPr="003B2F68">
      <w:rPr>
        <w:rFonts w:eastAsia="Arial" w:cs="Arial"/>
        <w:color w:val="808080"/>
        <w:szCs w:val="20"/>
        <w:lang w:val="fr-CH"/>
      </w:rPr>
      <w:t xml:space="preserve"> </w:t>
    </w:r>
    <w:r w:rsidR="0045365D">
      <w:rPr>
        <w:rFonts w:eastAsia="Arial" w:cs="Arial"/>
        <w:color w:val="808080"/>
        <w:szCs w:val="20"/>
      </w:rPr>
      <w:fldChar w:fldCharType="begin"/>
    </w:r>
    <w:r w:rsidR="0045365D" w:rsidRPr="003B2F68">
      <w:rPr>
        <w:rFonts w:eastAsia="Arial" w:cs="Arial"/>
        <w:color w:val="808080"/>
        <w:szCs w:val="20"/>
        <w:lang w:val="fr-CH"/>
      </w:rPr>
      <w:instrText>NUMPAGES</w:instrText>
    </w:r>
    <w:r w:rsidR="0045365D">
      <w:rPr>
        <w:rFonts w:eastAsia="Arial" w:cs="Arial"/>
        <w:color w:val="808080"/>
        <w:szCs w:val="20"/>
      </w:rPr>
      <w:fldChar w:fldCharType="separate"/>
    </w:r>
    <w:r w:rsidR="00941BC5">
      <w:rPr>
        <w:rFonts w:eastAsia="Arial" w:cs="Arial"/>
        <w:noProof/>
        <w:color w:val="808080"/>
        <w:szCs w:val="20"/>
        <w:lang w:val="fr-CH"/>
      </w:rPr>
      <w:t>9</w:t>
    </w:r>
    <w:r w:rsidR="0045365D">
      <w:rPr>
        <w:rFonts w:eastAsia="Arial" w:cs="Arial"/>
        <w:color w:val="80808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1A83D" w14:textId="77777777" w:rsidR="0045365D" w:rsidRDefault="0045365D">
    <w:pPr>
      <w:tabs>
        <w:tab w:val="center" w:pos="4320"/>
        <w:tab w:val="right" w:pos="8640"/>
      </w:tabs>
      <w:spacing w:line="288" w:lineRule="auto"/>
      <w:jc w:val="right"/>
      <w:rPr>
        <w:rFonts w:eastAsia="Arial" w:cs="Arial"/>
        <w:color w:val="808080"/>
        <w:szCs w:val="20"/>
      </w:rPr>
    </w:pPr>
  </w:p>
  <w:p w14:paraId="41100B78" w14:textId="77777777" w:rsidR="0045365D" w:rsidRDefault="0045365D">
    <w:pPr>
      <w:tabs>
        <w:tab w:val="center" w:pos="4320"/>
        <w:tab w:val="right" w:pos="8640"/>
      </w:tabs>
      <w:spacing w:after="200" w:line="288" w:lineRule="auto"/>
      <w:jc w:val="right"/>
      <w:rPr>
        <w:rFonts w:eastAsia="Arial" w:cs="Arial"/>
        <w:color w:val="808080"/>
        <w:szCs w:val="20"/>
      </w:rPr>
    </w:pPr>
    <w:r>
      <w:rPr>
        <w:rFonts w:eastAsia="Arial" w:cs="Arial"/>
        <w:color w:val="808080"/>
        <w:szCs w:val="20"/>
      </w:rPr>
      <w:t>Prepared by staff member</w:t>
    </w:r>
    <w:r>
      <w:rPr>
        <w:rFonts w:eastAsia="Arial" w:cs="Arial"/>
        <w:color w:val="00AEEF"/>
        <w:szCs w:val="20"/>
      </w:rPr>
      <w:t xml:space="preserve"> |</w:t>
    </w:r>
    <w:r>
      <w:rPr>
        <w:rFonts w:eastAsia="Arial" w:cs="Arial"/>
        <w:color w:val="E31837"/>
        <w:szCs w:val="20"/>
      </w:rPr>
      <w:t xml:space="preserve"> </w:t>
    </w:r>
    <w:r>
      <w:rPr>
        <w:rFonts w:eastAsia="Arial" w:cs="Arial"/>
        <w:color w:val="808080"/>
        <w:szCs w:val="20"/>
      </w:rPr>
      <w:t>3/26/2015</w:t>
    </w:r>
  </w:p>
  <w:p w14:paraId="1F94D63C" w14:textId="32044295" w:rsidR="0045365D" w:rsidRDefault="0045365D">
    <w:pPr>
      <w:tabs>
        <w:tab w:val="center" w:pos="4320"/>
        <w:tab w:val="right" w:pos="8640"/>
      </w:tabs>
      <w:spacing w:after="567" w:line="288" w:lineRule="auto"/>
      <w:jc w:val="right"/>
      <w:rPr>
        <w:rFonts w:eastAsia="Arial" w:cs="Arial"/>
        <w:color w:val="808080"/>
        <w:szCs w:val="20"/>
      </w:rPr>
    </w:pPr>
    <w:r>
      <w:rPr>
        <w:rFonts w:eastAsia="Arial" w:cs="Arial"/>
        <w:color w:val="808080"/>
        <w:szCs w:val="20"/>
      </w:rPr>
      <w:t xml:space="preserve">Page </w:t>
    </w:r>
    <w:r>
      <w:rPr>
        <w:rFonts w:eastAsia="Arial" w:cs="Arial"/>
        <w:color w:val="808080"/>
        <w:szCs w:val="20"/>
      </w:rPr>
      <w:fldChar w:fldCharType="begin"/>
    </w:r>
    <w:r>
      <w:rPr>
        <w:rFonts w:eastAsia="Arial" w:cs="Arial"/>
        <w:color w:val="808080"/>
        <w:szCs w:val="20"/>
      </w:rPr>
      <w:instrText>PAGE</w:instrText>
    </w:r>
    <w:r>
      <w:rPr>
        <w:rFonts w:eastAsia="Arial" w:cs="Arial"/>
        <w:color w:val="808080"/>
        <w:szCs w:val="20"/>
      </w:rPr>
      <w:fldChar w:fldCharType="separate"/>
    </w:r>
    <w:r>
      <w:rPr>
        <w:rFonts w:eastAsia="Arial" w:cs="Arial"/>
        <w:noProof/>
        <w:color w:val="808080"/>
        <w:szCs w:val="20"/>
      </w:rPr>
      <w:t>2</w:t>
    </w:r>
    <w:r>
      <w:rPr>
        <w:rFonts w:eastAsia="Arial" w:cs="Arial"/>
        <w:color w:val="808080"/>
        <w:szCs w:val="20"/>
      </w:rPr>
      <w:fldChar w:fldCharType="end"/>
    </w:r>
    <w:r>
      <w:rPr>
        <w:rFonts w:eastAsia="Arial" w:cs="Arial"/>
        <w:color w:val="808080"/>
        <w:szCs w:val="20"/>
      </w:rPr>
      <w:t xml:space="preserve"> of </w:t>
    </w:r>
    <w:r>
      <w:rPr>
        <w:rFonts w:eastAsia="Arial" w:cs="Arial"/>
        <w:color w:val="808080"/>
        <w:szCs w:val="20"/>
      </w:rPr>
      <w:fldChar w:fldCharType="begin"/>
    </w:r>
    <w:r>
      <w:rPr>
        <w:rFonts w:eastAsia="Arial" w:cs="Arial"/>
        <w:color w:val="808080"/>
        <w:szCs w:val="20"/>
      </w:rPr>
      <w:instrText>NUMPAGES</w:instrText>
    </w:r>
    <w:r>
      <w:rPr>
        <w:rFonts w:eastAsia="Arial" w:cs="Arial"/>
        <w:color w:val="808080"/>
        <w:szCs w:val="20"/>
      </w:rPr>
      <w:fldChar w:fldCharType="separate"/>
    </w:r>
    <w:r>
      <w:rPr>
        <w:rFonts w:eastAsia="Arial" w:cs="Arial"/>
        <w:noProof/>
        <w:color w:val="808080"/>
        <w:szCs w:val="20"/>
      </w:rPr>
      <w:t>1</w:t>
    </w:r>
    <w:r>
      <w:rPr>
        <w:rFonts w:eastAsia="Arial" w:cs="Arial"/>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1C52" w14:textId="77777777" w:rsidR="007F3DF6" w:rsidRDefault="007F3DF6">
      <w:r>
        <w:separator/>
      </w:r>
    </w:p>
  </w:footnote>
  <w:footnote w:type="continuationSeparator" w:id="0">
    <w:p w14:paraId="44182F0C" w14:textId="77777777" w:rsidR="007F3DF6" w:rsidRDefault="007F3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6F1D" w14:textId="2B3B6453" w:rsidR="0045365D" w:rsidRDefault="007E7DD5" w:rsidP="004B23BB">
    <w:pPr>
      <w:tabs>
        <w:tab w:val="center" w:pos="4320"/>
        <w:tab w:val="right" w:pos="8931"/>
      </w:tabs>
      <w:spacing w:before="480" w:after="0"/>
    </w:pPr>
    <w:r>
      <w:rPr>
        <w:noProof/>
        <w:lang w:val="fr-FR" w:eastAsia="fr-FR"/>
      </w:rPr>
      <w:drawing>
        <wp:anchor distT="0" distB="0" distL="114300" distR="114300" simplePos="0" relativeHeight="251658240" behindDoc="0" locked="0" layoutInCell="1" allowOverlap="1" wp14:anchorId="566CC405" wp14:editId="5B91AD50">
          <wp:simplePos x="0" y="0"/>
          <wp:positionH relativeFrom="column">
            <wp:posOffset>3723640</wp:posOffset>
          </wp:positionH>
          <wp:positionV relativeFrom="paragraph">
            <wp:posOffset>579755</wp:posOffset>
          </wp:positionV>
          <wp:extent cx="1904365" cy="313055"/>
          <wp:effectExtent l="0" t="0" r="635" b="0"/>
          <wp:wrapNone/>
          <wp:docPr id="1" name="image2.png" descr="Description: Description: UNALogo_fr"/>
          <wp:cNvGraphicFramePr/>
          <a:graphic xmlns:a="http://schemas.openxmlformats.org/drawingml/2006/main">
            <a:graphicData uri="http://schemas.openxmlformats.org/drawingml/2006/picture">
              <pic:pic xmlns:pic="http://schemas.openxmlformats.org/drawingml/2006/picture">
                <pic:nvPicPr>
                  <pic:cNvPr id="0" name="image2.png" descr="Description: Description: UNALogo_f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04365" cy="313055"/>
                  </a:xfrm>
                  <a:prstGeom prst="rect">
                    <a:avLst/>
                  </a:prstGeom>
                  <a:ln/>
                </pic:spPr>
              </pic:pic>
            </a:graphicData>
          </a:graphic>
          <wp14:sizeRelH relativeFrom="margin">
            <wp14:pctWidth>0</wp14:pctWidth>
          </wp14:sizeRelH>
          <wp14:sizeRelV relativeFrom="margin">
            <wp14:pctHeight>0</wp14:pctHeight>
          </wp14:sizeRelV>
        </wp:anchor>
      </w:drawing>
    </w:r>
    <w:r w:rsidR="0045365D">
      <w:rPr>
        <w:noProof/>
        <w:lang w:val="fr-FR" w:eastAsia="fr-FR"/>
      </w:rPr>
      <mc:AlternateContent>
        <mc:Choice Requires="wps">
          <w:drawing>
            <wp:inline distT="0" distB="0" distL="0" distR="0" wp14:anchorId="0DAD5DED" wp14:editId="7FC7B851">
              <wp:extent cx="3371850" cy="421200"/>
              <wp:effectExtent l="0" t="0" r="0"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21200"/>
                      </a:xfrm>
                      <a:prstGeom prst="rect">
                        <a:avLst/>
                      </a:prstGeom>
                      <a:noFill/>
                      <a:ln w="9525">
                        <a:noFill/>
                        <a:miter lim="800000"/>
                        <a:headEnd/>
                        <a:tailEnd/>
                      </a:ln>
                    </wps:spPr>
                    <wps:txbx>
                      <w:txbxContent>
                        <w:p w14:paraId="20E1B2C6" w14:textId="26315974" w:rsidR="0045365D" w:rsidRPr="0002031A" w:rsidRDefault="008A6613" w:rsidP="001A4913">
                          <w:pPr>
                            <w:jc w:val="center"/>
                            <w:rPr>
                              <w:rFonts w:cs="Arial"/>
                              <w:b/>
                              <w:bCs/>
                              <w:color w:val="auto"/>
                              <w:sz w:val="28"/>
                              <w:szCs w:val="28"/>
                              <w:lang w:val="fr-CH"/>
                            </w:rPr>
                          </w:pPr>
                          <w:r w:rsidRPr="008A6613">
                            <w:rPr>
                              <w:rFonts w:cs="Arial"/>
                              <w:b/>
                              <w:bCs/>
                              <w:color w:val="auto"/>
                              <w:sz w:val="28"/>
                              <w:szCs w:val="28"/>
                              <w:lang w:val="fr-CH"/>
                            </w:rPr>
                            <w:t>FONDS D'ASSISTANCE TECHNIQUE</w:t>
                          </w:r>
                        </w:p>
                        <w:p w14:paraId="0D940BE2" w14:textId="3103961D" w:rsidR="0045365D" w:rsidRPr="0002031A" w:rsidRDefault="00B93CC8" w:rsidP="001A4913">
                          <w:pPr>
                            <w:jc w:val="center"/>
                            <w:rPr>
                              <w:rFonts w:cs="Arial"/>
                              <w:color w:val="auto"/>
                              <w:sz w:val="28"/>
                              <w:szCs w:val="28"/>
                              <w:lang w:val="fr-CH"/>
                            </w:rPr>
                          </w:pPr>
                          <w:r w:rsidRPr="00B93CC8">
                            <w:rPr>
                              <w:rFonts w:cs="Arial"/>
                              <w:color w:val="auto"/>
                              <w:sz w:val="28"/>
                              <w:szCs w:val="28"/>
                              <w:lang w:val="fr-CH"/>
                            </w:rPr>
                            <w:t>FORMULAIRE DE CANDIDATURE</w:t>
                          </w:r>
                        </w:p>
                      </w:txbxContent>
                    </wps:txbx>
                    <wps:bodyPr rot="0" vert="horz" wrap="square" lIns="91440" tIns="45720" rIns="91440" bIns="45720" anchor="t" anchorCtr="0">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AD5DED" id="_x0000_t202" coordsize="21600,21600" o:spt="202" path="m,l,21600r21600,l21600,xe">
              <v:stroke joinstyle="miter"/>
              <v:path gradientshapeok="t" o:connecttype="rect"/>
            </v:shapetype>
            <v:shape id="Text Box 2" o:spid="_x0000_s1026" type="#_x0000_t202" style="width:265.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" filled="f" stroked="f">
              <v:textbox style="mso-fit-shape-to-text:t">
                <w:txbxContent>
                  <w:p w14:paraId="20E1B2C6" w14:textId="26315974" w:rsidR="0045365D" w:rsidRPr="0002031A" w:rsidRDefault="008A6613" w:rsidP="001A4913">
                    <w:pPr>
                      <w:jc w:val="center"/>
                      <w:rPr>
                        <w:rFonts w:cs="Arial"/>
                        <w:b/>
                        <w:bCs/>
                        <w:color w:val="auto"/>
                        <w:sz w:val="28"/>
                        <w:szCs w:val="28"/>
                        <w:lang w:val="fr-CH"/>
                      </w:rPr>
                    </w:pPr>
                    <w:r w:rsidRPr="008A6613">
                      <w:rPr>
                        <w:rFonts w:cs="Arial"/>
                        <w:b/>
                        <w:bCs/>
                        <w:color w:val="auto"/>
                        <w:sz w:val="28"/>
                        <w:szCs w:val="28"/>
                        <w:lang w:val="fr-CH"/>
                      </w:rPr>
                      <w:t>FONDS D'ASSISTANCE TECHNIQUE</w:t>
                    </w:r>
                  </w:p>
                  <w:p w14:paraId="0D940BE2" w14:textId="3103961D" w:rsidR="0045365D" w:rsidRPr="0002031A" w:rsidRDefault="00B93CC8" w:rsidP="001A4913">
                    <w:pPr>
                      <w:jc w:val="center"/>
                      <w:rPr>
                        <w:rFonts w:cs="Arial"/>
                        <w:color w:val="auto"/>
                        <w:sz w:val="28"/>
                        <w:szCs w:val="28"/>
                        <w:lang w:val="fr-CH"/>
                      </w:rPr>
                    </w:pPr>
                    <w:r w:rsidRPr="00B93CC8">
                      <w:rPr>
                        <w:rFonts w:cs="Arial"/>
                        <w:color w:val="auto"/>
                        <w:sz w:val="28"/>
                        <w:szCs w:val="28"/>
                        <w:lang w:val="fr-CH"/>
                      </w:rPr>
                      <w:t>FORMULAIRE DE CANDIDATURE</w:t>
                    </w:r>
                  </w:p>
                </w:txbxContent>
              </v:textbox>
              <w10:anchorlock/>
            </v:shape>
          </w:pict>
        </mc:Fallback>
      </mc:AlternateContent>
    </w:r>
    <w:r w:rsidR="0045365D">
      <w:tab/>
    </w:r>
  </w:p>
  <w:p w14:paraId="16C2B815" w14:textId="77777777" w:rsidR="00751DC1" w:rsidRPr="00347888" w:rsidRDefault="00751DC1" w:rsidP="004B23BB">
    <w:pPr>
      <w:pBdr>
        <w:bottom w:val="single" w:sz="4" w:space="1" w:color="auto"/>
      </w:pBdr>
      <w:spacing w:before="0"/>
      <w:rPr>
        <w:lang w:val="fr-CH"/>
      </w:rPr>
    </w:pPr>
    <w:r w:rsidRPr="00347888">
      <w:rPr>
        <w:lang w:val="fr-CH"/>
      </w:rPr>
      <w:t xml:space="preserve">Code de mission </w:t>
    </w:r>
    <w:r w:rsidRPr="00347888">
      <w:rPr>
        <w:b/>
        <w:bCs/>
        <w:i/>
        <w:iCs/>
        <w:color w:val="B6ADA7"/>
        <w:szCs w:val="20"/>
        <w:lang w:val="fr-CH"/>
      </w:rPr>
      <w:t>[</w:t>
    </w:r>
    <w:r>
      <w:rPr>
        <w:b/>
        <w:bCs/>
        <w:i/>
        <w:iCs/>
        <w:color w:val="B6ADA7"/>
        <w:szCs w:val="20"/>
        <w:lang w:val="aa-ET"/>
      </w:rPr>
      <w:t>A</w:t>
    </w:r>
    <w:r w:rsidRPr="00347888">
      <w:rPr>
        <w:b/>
        <w:bCs/>
        <w:i/>
        <w:iCs/>
        <w:color w:val="B6ADA7"/>
        <w:szCs w:val="20"/>
        <w:lang w:val="fr-CH"/>
      </w:rPr>
      <w:t xml:space="preserve"> remplir par OPM]</w:t>
    </w:r>
    <w:r w:rsidRPr="00347888">
      <w:rPr>
        <w:color w:val="B6ADA7"/>
        <w:lang w:val="fr-CH"/>
      </w:rPr>
      <w:t>:</w:t>
    </w:r>
    <w:r w:rsidRPr="00347888">
      <w:rPr>
        <w:lang w:val="fr-CH"/>
      </w:rPr>
      <w:t xml:space="preserve">  </w:t>
    </w:r>
    <w:sdt>
      <w:sdtPr>
        <w:rPr>
          <w:lang w:val="fr-CH"/>
        </w:rPr>
        <w:id w:val="967323071"/>
        <w:lock w:val="sdtLocked"/>
        <w:placeholder>
          <w:docPart w:val="4FB5AE1AB2214B98BD9D4CF215DF3303"/>
        </w:placeholder>
        <w:showingPlcHdr/>
        <w:text/>
      </w:sdtPr>
      <w:sdtEndPr/>
      <w:sdtContent>
        <w:r>
          <w:rPr>
            <w:rStyle w:val="Textedelespacerserv"/>
          </w:rP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5159" w14:textId="77777777" w:rsidR="0045365D" w:rsidRDefault="0045365D">
    <w:pPr>
      <w:tabs>
        <w:tab w:val="center" w:pos="4320"/>
        <w:tab w:val="right" w:pos="8640"/>
      </w:tabs>
      <w:spacing w:before="567"/>
    </w:pPr>
  </w:p>
  <w:p w14:paraId="1757A843" w14:textId="77777777" w:rsidR="0045365D" w:rsidRDefault="0045365D">
    <w:pPr>
      <w:tabs>
        <w:tab w:val="center" w:pos="4320"/>
        <w:tab w:val="righ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56A"/>
    <w:multiLevelType w:val="hybridMultilevel"/>
    <w:tmpl w:val="D6168F5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FEA2963"/>
    <w:multiLevelType w:val="hybridMultilevel"/>
    <w:tmpl w:val="717AF7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4866EC7"/>
    <w:multiLevelType w:val="hybridMultilevel"/>
    <w:tmpl w:val="321826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DA2203"/>
    <w:multiLevelType w:val="hybridMultilevel"/>
    <w:tmpl w:val="13CE3098"/>
    <w:lvl w:ilvl="0" w:tplc="0FE2C844">
      <w:start w:val="1"/>
      <w:numFmt w:val="decimal"/>
      <w:pStyle w:val="NumberedList"/>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7BE5A96"/>
    <w:multiLevelType w:val="hybridMultilevel"/>
    <w:tmpl w:val="C6A438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43CC18C4"/>
    <w:multiLevelType w:val="hybridMultilevel"/>
    <w:tmpl w:val="9BE2BF48"/>
    <w:lvl w:ilvl="0" w:tplc="B0645F90">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F483394"/>
    <w:multiLevelType w:val="hybridMultilevel"/>
    <w:tmpl w:val="038A48EC"/>
    <w:lvl w:ilvl="0" w:tplc="632A99BA">
      <w:start w:val="3"/>
      <w:numFmt w:val="bullet"/>
      <w:lvlText w:val="-"/>
      <w:lvlJc w:val="left"/>
      <w:pPr>
        <w:ind w:left="720" w:hanging="360"/>
      </w:pPr>
      <w:rPr>
        <w:rFonts w:ascii="Arial" w:eastAsia="Cambr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F6A6C21"/>
    <w:multiLevelType w:val="hybridMultilevel"/>
    <w:tmpl w:val="BE4A9AE4"/>
    <w:lvl w:ilvl="0" w:tplc="620026A0">
      <w:start w:val="1"/>
      <w:numFmt w:val="decimal"/>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6"/>
  </w:num>
  <w:num w:numId="2">
    <w:abstractNumId w:val="1"/>
  </w:num>
  <w:num w:numId="3">
    <w:abstractNumId w:val="2"/>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YwMDWyMLawNDKwsDBT0lEKTi0uzszPAykwqgUAfMQroiwAAAA="/>
  </w:docVars>
  <w:rsids>
    <w:rsidRoot w:val="001A4913"/>
    <w:rsid w:val="0001380E"/>
    <w:rsid w:val="000200B3"/>
    <w:rsid w:val="0002031A"/>
    <w:rsid w:val="000227A9"/>
    <w:rsid w:val="00022827"/>
    <w:rsid w:val="00024F02"/>
    <w:rsid w:val="00027D86"/>
    <w:rsid w:val="00034205"/>
    <w:rsid w:val="00037617"/>
    <w:rsid w:val="000415E4"/>
    <w:rsid w:val="00041957"/>
    <w:rsid w:val="00042C82"/>
    <w:rsid w:val="0005549C"/>
    <w:rsid w:val="00065BD1"/>
    <w:rsid w:val="000666DA"/>
    <w:rsid w:val="0006755F"/>
    <w:rsid w:val="000675A9"/>
    <w:rsid w:val="00070F2C"/>
    <w:rsid w:val="00075503"/>
    <w:rsid w:val="00081639"/>
    <w:rsid w:val="00082170"/>
    <w:rsid w:val="00082F20"/>
    <w:rsid w:val="000852C9"/>
    <w:rsid w:val="00086C1A"/>
    <w:rsid w:val="00094D6C"/>
    <w:rsid w:val="00096F58"/>
    <w:rsid w:val="000B09B9"/>
    <w:rsid w:val="000C7F98"/>
    <w:rsid w:val="000D02E4"/>
    <w:rsid w:val="000D511D"/>
    <w:rsid w:val="000D5162"/>
    <w:rsid w:val="000D65FB"/>
    <w:rsid w:val="000F36EB"/>
    <w:rsid w:val="001049C2"/>
    <w:rsid w:val="00104C66"/>
    <w:rsid w:val="00104CC9"/>
    <w:rsid w:val="00105EA7"/>
    <w:rsid w:val="00110BE4"/>
    <w:rsid w:val="0011516F"/>
    <w:rsid w:val="00125552"/>
    <w:rsid w:val="00130373"/>
    <w:rsid w:val="00130E0C"/>
    <w:rsid w:val="00132522"/>
    <w:rsid w:val="00137E46"/>
    <w:rsid w:val="00146BCB"/>
    <w:rsid w:val="00153084"/>
    <w:rsid w:val="001551EE"/>
    <w:rsid w:val="00155730"/>
    <w:rsid w:val="00163806"/>
    <w:rsid w:val="0017047F"/>
    <w:rsid w:val="00180FDA"/>
    <w:rsid w:val="00182CCB"/>
    <w:rsid w:val="0018650C"/>
    <w:rsid w:val="001875E1"/>
    <w:rsid w:val="00194AA6"/>
    <w:rsid w:val="001A02BF"/>
    <w:rsid w:val="001A11D0"/>
    <w:rsid w:val="001A17D8"/>
    <w:rsid w:val="001A48B0"/>
    <w:rsid w:val="001A4913"/>
    <w:rsid w:val="001A6B56"/>
    <w:rsid w:val="001B359B"/>
    <w:rsid w:val="001B4D50"/>
    <w:rsid w:val="001B755F"/>
    <w:rsid w:val="001C3DD3"/>
    <w:rsid w:val="001C551F"/>
    <w:rsid w:val="001D2021"/>
    <w:rsid w:val="001D44E6"/>
    <w:rsid w:val="001E1905"/>
    <w:rsid w:val="001E48FA"/>
    <w:rsid w:val="001E5D18"/>
    <w:rsid w:val="001E73AA"/>
    <w:rsid w:val="001F1738"/>
    <w:rsid w:val="001F76F4"/>
    <w:rsid w:val="002027C6"/>
    <w:rsid w:val="0020358F"/>
    <w:rsid w:val="00203D72"/>
    <w:rsid w:val="00215334"/>
    <w:rsid w:val="00217746"/>
    <w:rsid w:val="00222EDC"/>
    <w:rsid w:val="00231A3C"/>
    <w:rsid w:val="00242F46"/>
    <w:rsid w:val="00243D1E"/>
    <w:rsid w:val="00243DCE"/>
    <w:rsid w:val="002447B4"/>
    <w:rsid w:val="0024732D"/>
    <w:rsid w:val="0025012A"/>
    <w:rsid w:val="0025250E"/>
    <w:rsid w:val="00252534"/>
    <w:rsid w:val="002547F6"/>
    <w:rsid w:val="00255301"/>
    <w:rsid w:val="00265AB3"/>
    <w:rsid w:val="00266299"/>
    <w:rsid w:val="00273D3F"/>
    <w:rsid w:val="00276DCC"/>
    <w:rsid w:val="00277B5A"/>
    <w:rsid w:val="002842B1"/>
    <w:rsid w:val="00284FB5"/>
    <w:rsid w:val="0029526D"/>
    <w:rsid w:val="002960C0"/>
    <w:rsid w:val="00297D9D"/>
    <w:rsid w:val="002A0F8E"/>
    <w:rsid w:val="002A3A1E"/>
    <w:rsid w:val="002B0B20"/>
    <w:rsid w:val="002B1745"/>
    <w:rsid w:val="002B18C6"/>
    <w:rsid w:val="002B2E03"/>
    <w:rsid w:val="002B4034"/>
    <w:rsid w:val="002B50BE"/>
    <w:rsid w:val="002C11DD"/>
    <w:rsid w:val="002D08A0"/>
    <w:rsid w:val="002D2D11"/>
    <w:rsid w:val="002D4049"/>
    <w:rsid w:val="002E0D9C"/>
    <w:rsid w:val="002E13D2"/>
    <w:rsid w:val="00315B0F"/>
    <w:rsid w:val="00326B89"/>
    <w:rsid w:val="0033188E"/>
    <w:rsid w:val="00340C53"/>
    <w:rsid w:val="00342AAC"/>
    <w:rsid w:val="00346585"/>
    <w:rsid w:val="00347603"/>
    <w:rsid w:val="00347888"/>
    <w:rsid w:val="003513FD"/>
    <w:rsid w:val="00363658"/>
    <w:rsid w:val="003642A6"/>
    <w:rsid w:val="00372228"/>
    <w:rsid w:val="00372E26"/>
    <w:rsid w:val="003759FC"/>
    <w:rsid w:val="003761DE"/>
    <w:rsid w:val="00384F91"/>
    <w:rsid w:val="00385A10"/>
    <w:rsid w:val="0038637B"/>
    <w:rsid w:val="00393CCE"/>
    <w:rsid w:val="003A165D"/>
    <w:rsid w:val="003A1D37"/>
    <w:rsid w:val="003B2F68"/>
    <w:rsid w:val="003C09D7"/>
    <w:rsid w:val="003C4CE7"/>
    <w:rsid w:val="003C59D9"/>
    <w:rsid w:val="003D2004"/>
    <w:rsid w:val="003E4D5E"/>
    <w:rsid w:val="003E6D9E"/>
    <w:rsid w:val="003F1B74"/>
    <w:rsid w:val="003F4A00"/>
    <w:rsid w:val="003F5784"/>
    <w:rsid w:val="003F70B9"/>
    <w:rsid w:val="00411D96"/>
    <w:rsid w:val="00412595"/>
    <w:rsid w:val="00413E81"/>
    <w:rsid w:val="00415DC6"/>
    <w:rsid w:val="004170A3"/>
    <w:rsid w:val="00417DF8"/>
    <w:rsid w:val="00426BF9"/>
    <w:rsid w:val="00431A5C"/>
    <w:rsid w:val="0043438B"/>
    <w:rsid w:val="00436759"/>
    <w:rsid w:val="00441E60"/>
    <w:rsid w:val="00443E01"/>
    <w:rsid w:val="0044484A"/>
    <w:rsid w:val="004454AE"/>
    <w:rsid w:val="00445A48"/>
    <w:rsid w:val="00446D99"/>
    <w:rsid w:val="00447716"/>
    <w:rsid w:val="00450619"/>
    <w:rsid w:val="0045365D"/>
    <w:rsid w:val="00460A43"/>
    <w:rsid w:val="00467ECA"/>
    <w:rsid w:val="00472434"/>
    <w:rsid w:val="004747AA"/>
    <w:rsid w:val="00475E31"/>
    <w:rsid w:val="0048508E"/>
    <w:rsid w:val="00491590"/>
    <w:rsid w:val="0049700B"/>
    <w:rsid w:val="004974BD"/>
    <w:rsid w:val="004A20CE"/>
    <w:rsid w:val="004A627A"/>
    <w:rsid w:val="004B23BB"/>
    <w:rsid w:val="004B4DA9"/>
    <w:rsid w:val="004B70EB"/>
    <w:rsid w:val="004C0A82"/>
    <w:rsid w:val="004D1DA5"/>
    <w:rsid w:val="004E61CA"/>
    <w:rsid w:val="004E7DB1"/>
    <w:rsid w:val="0050014E"/>
    <w:rsid w:val="005041E1"/>
    <w:rsid w:val="00504B5B"/>
    <w:rsid w:val="0051040D"/>
    <w:rsid w:val="00517016"/>
    <w:rsid w:val="0052125C"/>
    <w:rsid w:val="0052466D"/>
    <w:rsid w:val="0052471D"/>
    <w:rsid w:val="0053712A"/>
    <w:rsid w:val="00542312"/>
    <w:rsid w:val="00542C4C"/>
    <w:rsid w:val="00553663"/>
    <w:rsid w:val="00555D44"/>
    <w:rsid w:val="0055747E"/>
    <w:rsid w:val="005641F5"/>
    <w:rsid w:val="005702DD"/>
    <w:rsid w:val="00575339"/>
    <w:rsid w:val="00581550"/>
    <w:rsid w:val="005825AF"/>
    <w:rsid w:val="00583DA9"/>
    <w:rsid w:val="005A0DA2"/>
    <w:rsid w:val="005B290F"/>
    <w:rsid w:val="005B78FE"/>
    <w:rsid w:val="005C1452"/>
    <w:rsid w:val="005C175F"/>
    <w:rsid w:val="005C2EB8"/>
    <w:rsid w:val="005C4770"/>
    <w:rsid w:val="005C591D"/>
    <w:rsid w:val="005C66F7"/>
    <w:rsid w:val="005D0C71"/>
    <w:rsid w:val="005D32F8"/>
    <w:rsid w:val="005D43DD"/>
    <w:rsid w:val="005D5741"/>
    <w:rsid w:val="005E3C72"/>
    <w:rsid w:val="005E4E73"/>
    <w:rsid w:val="005F5487"/>
    <w:rsid w:val="00601A32"/>
    <w:rsid w:val="006035BA"/>
    <w:rsid w:val="0060583E"/>
    <w:rsid w:val="00606338"/>
    <w:rsid w:val="00620400"/>
    <w:rsid w:val="0062772A"/>
    <w:rsid w:val="006323E3"/>
    <w:rsid w:val="00632EFE"/>
    <w:rsid w:val="006413F6"/>
    <w:rsid w:val="0065016B"/>
    <w:rsid w:val="00652056"/>
    <w:rsid w:val="0065712E"/>
    <w:rsid w:val="006571AB"/>
    <w:rsid w:val="00662E23"/>
    <w:rsid w:val="00664C8E"/>
    <w:rsid w:val="00671D6F"/>
    <w:rsid w:val="00672B54"/>
    <w:rsid w:val="0068316B"/>
    <w:rsid w:val="00684D11"/>
    <w:rsid w:val="00686D41"/>
    <w:rsid w:val="00687770"/>
    <w:rsid w:val="00694095"/>
    <w:rsid w:val="006A0749"/>
    <w:rsid w:val="006A2B56"/>
    <w:rsid w:val="006A5F32"/>
    <w:rsid w:val="006A66AA"/>
    <w:rsid w:val="006B2191"/>
    <w:rsid w:val="006D3690"/>
    <w:rsid w:val="006D3992"/>
    <w:rsid w:val="006D575E"/>
    <w:rsid w:val="006D5A7D"/>
    <w:rsid w:val="006D6ABB"/>
    <w:rsid w:val="006D73B6"/>
    <w:rsid w:val="006D7EF9"/>
    <w:rsid w:val="006E0106"/>
    <w:rsid w:val="006E0A1B"/>
    <w:rsid w:val="006E24C4"/>
    <w:rsid w:val="006E4D20"/>
    <w:rsid w:val="006E6555"/>
    <w:rsid w:val="006E7AF2"/>
    <w:rsid w:val="006F2504"/>
    <w:rsid w:val="007027A0"/>
    <w:rsid w:val="007029B8"/>
    <w:rsid w:val="0070686C"/>
    <w:rsid w:val="00711796"/>
    <w:rsid w:val="00720783"/>
    <w:rsid w:val="0074143A"/>
    <w:rsid w:val="00751DC1"/>
    <w:rsid w:val="007543E5"/>
    <w:rsid w:val="00756CA5"/>
    <w:rsid w:val="007637F7"/>
    <w:rsid w:val="00763ADD"/>
    <w:rsid w:val="00770E2C"/>
    <w:rsid w:val="007719D1"/>
    <w:rsid w:val="007807F4"/>
    <w:rsid w:val="0078186F"/>
    <w:rsid w:val="00784820"/>
    <w:rsid w:val="00785E62"/>
    <w:rsid w:val="007935E9"/>
    <w:rsid w:val="0079492D"/>
    <w:rsid w:val="007979C2"/>
    <w:rsid w:val="007A02B2"/>
    <w:rsid w:val="007A0A37"/>
    <w:rsid w:val="007A796C"/>
    <w:rsid w:val="007C1277"/>
    <w:rsid w:val="007C16C5"/>
    <w:rsid w:val="007C3AE1"/>
    <w:rsid w:val="007C59B3"/>
    <w:rsid w:val="007D47C3"/>
    <w:rsid w:val="007E263A"/>
    <w:rsid w:val="007E4EBD"/>
    <w:rsid w:val="007E55CA"/>
    <w:rsid w:val="007E7DD5"/>
    <w:rsid w:val="007F3DF6"/>
    <w:rsid w:val="00801433"/>
    <w:rsid w:val="00806443"/>
    <w:rsid w:val="008224FE"/>
    <w:rsid w:val="00827C49"/>
    <w:rsid w:val="00834D8B"/>
    <w:rsid w:val="00837110"/>
    <w:rsid w:val="0084474C"/>
    <w:rsid w:val="00850011"/>
    <w:rsid w:val="00850CE5"/>
    <w:rsid w:val="00862C12"/>
    <w:rsid w:val="008630A6"/>
    <w:rsid w:val="00863C7B"/>
    <w:rsid w:val="00867423"/>
    <w:rsid w:val="00873092"/>
    <w:rsid w:val="0088013C"/>
    <w:rsid w:val="0088138C"/>
    <w:rsid w:val="00881426"/>
    <w:rsid w:val="00886587"/>
    <w:rsid w:val="00886C81"/>
    <w:rsid w:val="00890033"/>
    <w:rsid w:val="0089222A"/>
    <w:rsid w:val="00892588"/>
    <w:rsid w:val="0089404C"/>
    <w:rsid w:val="008942BD"/>
    <w:rsid w:val="008952DD"/>
    <w:rsid w:val="008A0802"/>
    <w:rsid w:val="008A40C4"/>
    <w:rsid w:val="008A41EA"/>
    <w:rsid w:val="008A6613"/>
    <w:rsid w:val="008A6AAF"/>
    <w:rsid w:val="008B1868"/>
    <w:rsid w:val="008B200F"/>
    <w:rsid w:val="008B4EEA"/>
    <w:rsid w:val="008B54CE"/>
    <w:rsid w:val="008B7E39"/>
    <w:rsid w:val="008C2544"/>
    <w:rsid w:val="008D05BB"/>
    <w:rsid w:val="008D0C18"/>
    <w:rsid w:val="008E0493"/>
    <w:rsid w:val="008E0BC0"/>
    <w:rsid w:val="008E1334"/>
    <w:rsid w:val="008E16F5"/>
    <w:rsid w:val="008F4FCF"/>
    <w:rsid w:val="008F50B3"/>
    <w:rsid w:val="008F5A3E"/>
    <w:rsid w:val="008F5F40"/>
    <w:rsid w:val="00903672"/>
    <w:rsid w:val="00922044"/>
    <w:rsid w:val="00926D21"/>
    <w:rsid w:val="00927EBC"/>
    <w:rsid w:val="00931620"/>
    <w:rsid w:val="00934528"/>
    <w:rsid w:val="009407FB"/>
    <w:rsid w:val="009417E6"/>
    <w:rsid w:val="00941BC5"/>
    <w:rsid w:val="00942CE5"/>
    <w:rsid w:val="009520D8"/>
    <w:rsid w:val="00953C79"/>
    <w:rsid w:val="00963072"/>
    <w:rsid w:val="009646F9"/>
    <w:rsid w:val="00965363"/>
    <w:rsid w:val="009664CC"/>
    <w:rsid w:val="00972558"/>
    <w:rsid w:val="009751FB"/>
    <w:rsid w:val="0097529C"/>
    <w:rsid w:val="00984AEF"/>
    <w:rsid w:val="0098729F"/>
    <w:rsid w:val="00987BF9"/>
    <w:rsid w:val="00990165"/>
    <w:rsid w:val="009A0507"/>
    <w:rsid w:val="009A13C1"/>
    <w:rsid w:val="009A6A67"/>
    <w:rsid w:val="009B0059"/>
    <w:rsid w:val="009B0A88"/>
    <w:rsid w:val="009B61CC"/>
    <w:rsid w:val="009C2EAA"/>
    <w:rsid w:val="009D1A92"/>
    <w:rsid w:val="009D250C"/>
    <w:rsid w:val="009D3C99"/>
    <w:rsid w:val="009F1B83"/>
    <w:rsid w:val="009F3199"/>
    <w:rsid w:val="009F364D"/>
    <w:rsid w:val="009F5D36"/>
    <w:rsid w:val="00A22B3F"/>
    <w:rsid w:val="00A24E5D"/>
    <w:rsid w:val="00A26ECD"/>
    <w:rsid w:val="00A504F4"/>
    <w:rsid w:val="00A61293"/>
    <w:rsid w:val="00A65A96"/>
    <w:rsid w:val="00A704A6"/>
    <w:rsid w:val="00A82A14"/>
    <w:rsid w:val="00A835C5"/>
    <w:rsid w:val="00A85611"/>
    <w:rsid w:val="00A86261"/>
    <w:rsid w:val="00A86E13"/>
    <w:rsid w:val="00A91BB4"/>
    <w:rsid w:val="00A92B33"/>
    <w:rsid w:val="00A95D03"/>
    <w:rsid w:val="00A966CC"/>
    <w:rsid w:val="00AA2221"/>
    <w:rsid w:val="00AA2A23"/>
    <w:rsid w:val="00AB4812"/>
    <w:rsid w:val="00AB5FC4"/>
    <w:rsid w:val="00AB6444"/>
    <w:rsid w:val="00AB65D1"/>
    <w:rsid w:val="00AB7225"/>
    <w:rsid w:val="00AB736B"/>
    <w:rsid w:val="00AC2317"/>
    <w:rsid w:val="00AC62AE"/>
    <w:rsid w:val="00AC7437"/>
    <w:rsid w:val="00AD2A52"/>
    <w:rsid w:val="00AD3F7C"/>
    <w:rsid w:val="00AD7AA4"/>
    <w:rsid w:val="00AE0CD1"/>
    <w:rsid w:val="00AF182D"/>
    <w:rsid w:val="00AF279C"/>
    <w:rsid w:val="00AF3E97"/>
    <w:rsid w:val="00AF4E0C"/>
    <w:rsid w:val="00B02867"/>
    <w:rsid w:val="00B043A6"/>
    <w:rsid w:val="00B05292"/>
    <w:rsid w:val="00B2020C"/>
    <w:rsid w:val="00B260E1"/>
    <w:rsid w:val="00B345FF"/>
    <w:rsid w:val="00B34AC5"/>
    <w:rsid w:val="00B375D8"/>
    <w:rsid w:val="00B43889"/>
    <w:rsid w:val="00B447D0"/>
    <w:rsid w:val="00B53C7F"/>
    <w:rsid w:val="00B54081"/>
    <w:rsid w:val="00B54F99"/>
    <w:rsid w:val="00B55C9D"/>
    <w:rsid w:val="00B64434"/>
    <w:rsid w:val="00B6758E"/>
    <w:rsid w:val="00B818D8"/>
    <w:rsid w:val="00B84606"/>
    <w:rsid w:val="00B856F3"/>
    <w:rsid w:val="00B933E5"/>
    <w:rsid w:val="00B93CC8"/>
    <w:rsid w:val="00B965B4"/>
    <w:rsid w:val="00B974E2"/>
    <w:rsid w:val="00BA0175"/>
    <w:rsid w:val="00BB29D7"/>
    <w:rsid w:val="00BB3FAD"/>
    <w:rsid w:val="00BC073E"/>
    <w:rsid w:val="00BC5EF2"/>
    <w:rsid w:val="00BC7E1A"/>
    <w:rsid w:val="00BD0A65"/>
    <w:rsid w:val="00BD1BCE"/>
    <w:rsid w:val="00BD2001"/>
    <w:rsid w:val="00BD632E"/>
    <w:rsid w:val="00BD73C0"/>
    <w:rsid w:val="00BE53BB"/>
    <w:rsid w:val="00BE56FF"/>
    <w:rsid w:val="00BF08A8"/>
    <w:rsid w:val="00BF36BB"/>
    <w:rsid w:val="00BF3EB2"/>
    <w:rsid w:val="00C044E1"/>
    <w:rsid w:val="00C051DC"/>
    <w:rsid w:val="00C101E1"/>
    <w:rsid w:val="00C20A65"/>
    <w:rsid w:val="00C261CF"/>
    <w:rsid w:val="00C26CF1"/>
    <w:rsid w:val="00C362A0"/>
    <w:rsid w:val="00C37AED"/>
    <w:rsid w:val="00C40D30"/>
    <w:rsid w:val="00C44819"/>
    <w:rsid w:val="00C45FA8"/>
    <w:rsid w:val="00C51FB9"/>
    <w:rsid w:val="00C53532"/>
    <w:rsid w:val="00C53589"/>
    <w:rsid w:val="00C63459"/>
    <w:rsid w:val="00C65D2C"/>
    <w:rsid w:val="00C668E0"/>
    <w:rsid w:val="00C716BB"/>
    <w:rsid w:val="00C71ACB"/>
    <w:rsid w:val="00C75701"/>
    <w:rsid w:val="00C800B4"/>
    <w:rsid w:val="00C8191D"/>
    <w:rsid w:val="00C837F3"/>
    <w:rsid w:val="00C83AE6"/>
    <w:rsid w:val="00C86CB7"/>
    <w:rsid w:val="00C9152C"/>
    <w:rsid w:val="00C9213A"/>
    <w:rsid w:val="00CA5B1D"/>
    <w:rsid w:val="00CA7FE9"/>
    <w:rsid w:val="00CB1079"/>
    <w:rsid w:val="00CC2492"/>
    <w:rsid w:val="00CD08DD"/>
    <w:rsid w:val="00CD0984"/>
    <w:rsid w:val="00CD2002"/>
    <w:rsid w:val="00CE669C"/>
    <w:rsid w:val="00CF2506"/>
    <w:rsid w:val="00CF3F26"/>
    <w:rsid w:val="00CF48CF"/>
    <w:rsid w:val="00D06809"/>
    <w:rsid w:val="00D06D84"/>
    <w:rsid w:val="00D111C3"/>
    <w:rsid w:val="00D213A8"/>
    <w:rsid w:val="00D229AB"/>
    <w:rsid w:val="00D2335B"/>
    <w:rsid w:val="00D23A9F"/>
    <w:rsid w:val="00D2547B"/>
    <w:rsid w:val="00D26415"/>
    <w:rsid w:val="00D306E3"/>
    <w:rsid w:val="00D355A8"/>
    <w:rsid w:val="00D40464"/>
    <w:rsid w:val="00D4727C"/>
    <w:rsid w:val="00D47C89"/>
    <w:rsid w:val="00D514B0"/>
    <w:rsid w:val="00D76C9E"/>
    <w:rsid w:val="00D81C0A"/>
    <w:rsid w:val="00D961E0"/>
    <w:rsid w:val="00D972CA"/>
    <w:rsid w:val="00D97A90"/>
    <w:rsid w:val="00DA63AC"/>
    <w:rsid w:val="00DB01E0"/>
    <w:rsid w:val="00DB0592"/>
    <w:rsid w:val="00DB375E"/>
    <w:rsid w:val="00DB3B2E"/>
    <w:rsid w:val="00DB535F"/>
    <w:rsid w:val="00DC0F42"/>
    <w:rsid w:val="00DC7FBD"/>
    <w:rsid w:val="00DD2922"/>
    <w:rsid w:val="00DD6105"/>
    <w:rsid w:val="00DD672B"/>
    <w:rsid w:val="00DE28A3"/>
    <w:rsid w:val="00DE3A21"/>
    <w:rsid w:val="00DE53F3"/>
    <w:rsid w:val="00DE71C4"/>
    <w:rsid w:val="00DF3661"/>
    <w:rsid w:val="00E0689E"/>
    <w:rsid w:val="00E13852"/>
    <w:rsid w:val="00E140B6"/>
    <w:rsid w:val="00E22945"/>
    <w:rsid w:val="00E34114"/>
    <w:rsid w:val="00E35040"/>
    <w:rsid w:val="00E355B2"/>
    <w:rsid w:val="00E4020E"/>
    <w:rsid w:val="00E46972"/>
    <w:rsid w:val="00E50EE7"/>
    <w:rsid w:val="00E541E6"/>
    <w:rsid w:val="00E60E15"/>
    <w:rsid w:val="00E621FB"/>
    <w:rsid w:val="00E71F6C"/>
    <w:rsid w:val="00E7336D"/>
    <w:rsid w:val="00E7438F"/>
    <w:rsid w:val="00E80D37"/>
    <w:rsid w:val="00E85A64"/>
    <w:rsid w:val="00E95512"/>
    <w:rsid w:val="00EA40BE"/>
    <w:rsid w:val="00EA5D13"/>
    <w:rsid w:val="00EB1ADD"/>
    <w:rsid w:val="00EB1D45"/>
    <w:rsid w:val="00EB53F9"/>
    <w:rsid w:val="00EB666E"/>
    <w:rsid w:val="00EC1BA1"/>
    <w:rsid w:val="00EC4D07"/>
    <w:rsid w:val="00EC5AA8"/>
    <w:rsid w:val="00EC7DE5"/>
    <w:rsid w:val="00ED3E33"/>
    <w:rsid w:val="00EE2D9A"/>
    <w:rsid w:val="00EE780B"/>
    <w:rsid w:val="00EF2EDD"/>
    <w:rsid w:val="00F11567"/>
    <w:rsid w:val="00F137AC"/>
    <w:rsid w:val="00F150D1"/>
    <w:rsid w:val="00F3105E"/>
    <w:rsid w:val="00F320EB"/>
    <w:rsid w:val="00F3288A"/>
    <w:rsid w:val="00F37843"/>
    <w:rsid w:val="00F43A8F"/>
    <w:rsid w:val="00F475C4"/>
    <w:rsid w:val="00F5547C"/>
    <w:rsid w:val="00F55A5F"/>
    <w:rsid w:val="00F6772F"/>
    <w:rsid w:val="00F722AE"/>
    <w:rsid w:val="00F7431F"/>
    <w:rsid w:val="00F7567A"/>
    <w:rsid w:val="00F77885"/>
    <w:rsid w:val="00F82E81"/>
    <w:rsid w:val="00FA2FBF"/>
    <w:rsid w:val="00FA436B"/>
    <w:rsid w:val="00FA7989"/>
    <w:rsid w:val="00FC2414"/>
    <w:rsid w:val="00FC2A89"/>
    <w:rsid w:val="00FD5A3D"/>
    <w:rsid w:val="00FD5F19"/>
    <w:rsid w:val="00FD67F6"/>
    <w:rsid w:val="00FE2CC0"/>
    <w:rsid w:val="00FE3987"/>
    <w:rsid w:val="00FF0D24"/>
    <w:rsid w:val="00FF3D3F"/>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57318"/>
  <w15:docId w15:val="{920AFA79-B741-4232-97AA-F501891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DA5"/>
    <w:pPr>
      <w:spacing w:before="120" w:after="120"/>
    </w:pPr>
    <w:rPr>
      <w:rFonts w:ascii="Arial" w:hAnsi="Arial"/>
      <w:sz w:val="20"/>
    </w:rPr>
  </w:style>
  <w:style w:type="paragraph" w:styleId="Titre1">
    <w:name w:val="heading 1"/>
    <w:basedOn w:val="Normal"/>
    <w:next w:val="Normal"/>
    <w:qFormat/>
    <w:rsid w:val="00265AB3"/>
    <w:pPr>
      <w:keepNext/>
      <w:keepLines/>
      <w:spacing w:before="100" w:after="100"/>
      <w:outlineLvl w:val="0"/>
    </w:pPr>
    <w:rPr>
      <w:rFonts w:eastAsia="Times New Roman" w:cs="Times New Roman"/>
      <w:b/>
      <w:color w:val="808284"/>
      <w:sz w:val="28"/>
      <w:szCs w:val="48"/>
    </w:rPr>
  </w:style>
  <w:style w:type="paragraph" w:styleId="Titre2">
    <w:name w:val="heading 2"/>
    <w:basedOn w:val="Normal"/>
    <w:next w:val="Normal"/>
    <w:qFormat/>
    <w:rsid w:val="009B61CC"/>
    <w:pPr>
      <w:keepNext/>
      <w:keepLines/>
      <w:spacing w:before="240" w:after="60"/>
      <w:outlineLvl w:val="1"/>
    </w:pPr>
    <w:rPr>
      <w:b/>
      <w:sz w:val="22"/>
      <w:szCs w:val="28"/>
    </w:rPr>
  </w:style>
  <w:style w:type="paragraph" w:styleId="Titre3">
    <w:name w:val="heading 3"/>
    <w:basedOn w:val="Normal"/>
    <w:next w:val="Normal"/>
    <w:qFormat/>
    <w:rsid w:val="002B1745"/>
    <w:pPr>
      <w:keepNext/>
      <w:keepLines/>
      <w:spacing w:before="280" w:after="80"/>
      <w:outlineLvl w:val="2"/>
    </w:pPr>
    <w:rPr>
      <w:b/>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Cs w:val="22"/>
    </w:rPr>
  </w:style>
  <w:style w:type="paragraph" w:styleId="Titre6">
    <w:name w:val="heading 6"/>
    <w:basedOn w:val="Normal"/>
    <w:next w:val="Normal"/>
    <w:pPr>
      <w:keepNext/>
      <w:keepLines/>
      <w:spacing w:before="200" w:after="40"/>
      <w:outlineLvl w:val="5"/>
    </w:pPr>
    <w:rPr>
      <w:b/>
      <w:szCs w:val="20"/>
    </w:rPr>
  </w:style>
  <w:style w:type="paragraph" w:styleId="Titre7">
    <w:name w:val="heading 7"/>
    <w:basedOn w:val="Normal"/>
    <w:next w:val="Normal"/>
    <w:link w:val="Titre7Car"/>
    <w:uiPriority w:val="9"/>
    <w:unhideWhenUsed/>
    <w:qFormat/>
    <w:rsid w:val="00B53C7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locked/>
    <w:tblPr>
      <w:tblStyleRowBandSize w:val="1"/>
      <w:tblStyleColBandSize w:val="1"/>
    </w:tblPr>
  </w:style>
  <w:style w:type="paragraph" w:styleId="En-tte">
    <w:name w:val="header"/>
    <w:basedOn w:val="Normal"/>
    <w:link w:val="En-tteCar"/>
    <w:uiPriority w:val="99"/>
    <w:unhideWhenUsed/>
    <w:rsid w:val="001A4913"/>
    <w:pPr>
      <w:tabs>
        <w:tab w:val="center" w:pos="4513"/>
        <w:tab w:val="right" w:pos="9026"/>
      </w:tabs>
    </w:pPr>
  </w:style>
  <w:style w:type="character" w:customStyle="1" w:styleId="En-tteCar">
    <w:name w:val="En-tête Car"/>
    <w:basedOn w:val="Policepardfaut"/>
    <w:link w:val="En-tte"/>
    <w:uiPriority w:val="99"/>
    <w:rsid w:val="001A4913"/>
  </w:style>
  <w:style w:type="paragraph" w:styleId="Pieddepage">
    <w:name w:val="footer"/>
    <w:basedOn w:val="Normal"/>
    <w:link w:val="PieddepageCar"/>
    <w:uiPriority w:val="99"/>
    <w:unhideWhenUsed/>
    <w:rsid w:val="001A4913"/>
    <w:pPr>
      <w:tabs>
        <w:tab w:val="center" w:pos="4513"/>
        <w:tab w:val="right" w:pos="9026"/>
      </w:tabs>
    </w:pPr>
  </w:style>
  <w:style w:type="character" w:customStyle="1" w:styleId="PieddepageCar">
    <w:name w:val="Pied de page Car"/>
    <w:basedOn w:val="Policepardfaut"/>
    <w:link w:val="Pieddepage"/>
    <w:uiPriority w:val="99"/>
    <w:rsid w:val="001A4913"/>
  </w:style>
  <w:style w:type="character" w:styleId="Textedelespacerserv">
    <w:name w:val="Placeholder Text"/>
    <w:basedOn w:val="Policepardfaut"/>
    <w:uiPriority w:val="99"/>
    <w:semiHidden/>
    <w:rsid w:val="00652056"/>
    <w:rPr>
      <w:color w:val="808080"/>
    </w:rPr>
  </w:style>
  <w:style w:type="character" w:styleId="Accentuation">
    <w:name w:val="Emphasis"/>
    <w:basedOn w:val="Policepardfaut"/>
    <w:uiPriority w:val="20"/>
    <w:qFormat/>
    <w:rsid w:val="00104C66"/>
    <w:rPr>
      <w:i/>
      <w:iCs/>
    </w:rPr>
  </w:style>
  <w:style w:type="character" w:styleId="Emphaseple">
    <w:name w:val="Subtle Emphasis"/>
    <w:basedOn w:val="Policepardfaut"/>
    <w:uiPriority w:val="19"/>
    <w:qFormat/>
    <w:rsid w:val="00104C66"/>
    <w:rPr>
      <w:i/>
      <w:iCs/>
      <w:color w:val="404040" w:themeColor="text1" w:themeTint="BF"/>
    </w:rPr>
  </w:style>
  <w:style w:type="character" w:styleId="Emphaseintense">
    <w:name w:val="Intense Emphasis"/>
    <w:basedOn w:val="Policepardfaut"/>
    <w:uiPriority w:val="21"/>
    <w:qFormat/>
    <w:rsid w:val="00B53C7F"/>
    <w:rPr>
      <w:i/>
      <w:iCs/>
      <w:color w:val="F16A73"/>
    </w:rPr>
  </w:style>
  <w:style w:type="paragraph" w:styleId="Sansinterligne">
    <w:name w:val="No Spacing"/>
    <w:basedOn w:val="Normal"/>
    <w:link w:val="SansinterligneCar"/>
    <w:uiPriority w:val="1"/>
    <w:qFormat/>
    <w:rsid w:val="004D1DA5"/>
    <w:pPr>
      <w:spacing w:before="0" w:after="0"/>
    </w:pPr>
  </w:style>
  <w:style w:type="paragraph" w:customStyle="1" w:styleId="Spaced">
    <w:name w:val="Spaced"/>
    <w:basedOn w:val="Sansinterligne"/>
    <w:link w:val="SpacedChar"/>
    <w:qFormat/>
    <w:locked/>
    <w:rsid w:val="00B53C7F"/>
    <w:pPr>
      <w:spacing w:before="120" w:after="120"/>
    </w:pPr>
  </w:style>
  <w:style w:type="character" w:customStyle="1" w:styleId="Titre7Car">
    <w:name w:val="Titre 7 Car"/>
    <w:basedOn w:val="Policepardfaut"/>
    <w:link w:val="Titre7"/>
    <w:uiPriority w:val="9"/>
    <w:rsid w:val="00B53C7F"/>
    <w:rPr>
      <w:rFonts w:asciiTheme="majorHAnsi" w:eastAsiaTheme="majorEastAsia" w:hAnsiTheme="majorHAnsi" w:cstheme="majorBidi"/>
      <w:i/>
      <w:iCs/>
      <w:color w:val="1F3763" w:themeColor="accent1" w:themeShade="7F"/>
      <w:sz w:val="22"/>
    </w:rPr>
  </w:style>
  <w:style w:type="character" w:customStyle="1" w:styleId="SansinterligneCar">
    <w:name w:val="Sans interligne Car"/>
    <w:basedOn w:val="Policepardfaut"/>
    <w:link w:val="Sansinterligne"/>
    <w:uiPriority w:val="1"/>
    <w:rsid w:val="004D1DA5"/>
    <w:rPr>
      <w:rFonts w:ascii="Arial" w:hAnsi="Arial"/>
      <w:sz w:val="20"/>
    </w:rPr>
  </w:style>
  <w:style w:type="character" w:customStyle="1" w:styleId="SpacedChar">
    <w:name w:val="Spaced Char"/>
    <w:basedOn w:val="SansinterligneCar"/>
    <w:link w:val="Spaced"/>
    <w:rsid w:val="00B53C7F"/>
    <w:rPr>
      <w:rFonts w:ascii="Arial" w:hAnsi="Arial"/>
      <w:sz w:val="20"/>
    </w:rPr>
  </w:style>
  <w:style w:type="paragraph" w:styleId="Paragraphedeliste">
    <w:name w:val="List Paragraph"/>
    <w:basedOn w:val="Normal"/>
    <w:link w:val="ParagraphedelisteCar"/>
    <w:uiPriority w:val="34"/>
    <w:qFormat/>
    <w:rsid w:val="009B61CC"/>
    <w:pPr>
      <w:ind w:left="720"/>
      <w:contextualSpacing/>
    </w:pPr>
  </w:style>
  <w:style w:type="character" w:styleId="Rfrenceple">
    <w:name w:val="Subtle Reference"/>
    <w:basedOn w:val="Policepardfaut"/>
    <w:uiPriority w:val="31"/>
    <w:qFormat/>
    <w:rsid w:val="009B61CC"/>
    <w:rPr>
      <w:smallCaps/>
      <w:color w:val="5A5A5A" w:themeColor="text1" w:themeTint="A5"/>
    </w:rPr>
  </w:style>
  <w:style w:type="character" w:styleId="lev">
    <w:name w:val="Strong"/>
    <w:basedOn w:val="Policepardfaut"/>
    <w:uiPriority w:val="22"/>
    <w:qFormat/>
    <w:rsid w:val="009B61CC"/>
    <w:rPr>
      <w:b/>
      <w:bCs/>
    </w:rPr>
  </w:style>
  <w:style w:type="table" w:styleId="Grilledutableau">
    <w:name w:val="Table Grid"/>
    <w:basedOn w:val="TableauNormal"/>
    <w:uiPriority w:val="39"/>
    <w:locked/>
    <w:rsid w:val="00B0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6D575E"/>
    <w:pPr>
      <w:numPr>
        <w:numId w:val="5"/>
      </w:numPr>
    </w:pPr>
  </w:style>
  <w:style w:type="table" w:styleId="TableauGrille1Clair">
    <w:name w:val="Grid Table 1 Light"/>
    <w:basedOn w:val="TableauNormal"/>
    <w:uiPriority w:val="46"/>
    <w:locked/>
    <w:rsid w:val="00FD5A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agraphedelisteCar">
    <w:name w:val="Paragraphe de liste Car"/>
    <w:basedOn w:val="Policepardfaut"/>
    <w:link w:val="Paragraphedeliste"/>
    <w:uiPriority w:val="34"/>
    <w:rsid w:val="000200B3"/>
    <w:rPr>
      <w:rFonts w:ascii="Arial" w:hAnsi="Arial"/>
      <w:sz w:val="20"/>
    </w:rPr>
  </w:style>
  <w:style w:type="paragraph" w:styleId="z-Hautduformulaire">
    <w:name w:val="HTML Top of Form"/>
    <w:basedOn w:val="Normal"/>
    <w:next w:val="Normal"/>
    <w:link w:val="z-HautduformulaireCar"/>
    <w:hidden/>
    <w:uiPriority w:val="99"/>
    <w:semiHidden/>
    <w:unhideWhenUsed/>
    <w:rsid w:val="003A1D37"/>
    <w:pPr>
      <w:pBdr>
        <w:bottom w:val="single" w:sz="6" w:space="1" w:color="auto"/>
      </w:pBdr>
      <w:spacing w:before="0" w:after="0"/>
      <w:jc w:val="center"/>
    </w:pPr>
    <w:rPr>
      <w:rFonts w:cs="Arial"/>
      <w:vanish/>
      <w:sz w:val="16"/>
      <w:szCs w:val="16"/>
    </w:rPr>
  </w:style>
  <w:style w:type="character" w:customStyle="1" w:styleId="z-HautduformulaireCar">
    <w:name w:val="z-Haut du formulaire Car"/>
    <w:basedOn w:val="Policepardfaut"/>
    <w:link w:val="z-Hautduformulaire"/>
    <w:uiPriority w:val="99"/>
    <w:semiHidden/>
    <w:rsid w:val="003A1D37"/>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3A1D37"/>
    <w:pPr>
      <w:pBdr>
        <w:top w:val="single" w:sz="6" w:space="1" w:color="auto"/>
      </w:pBdr>
      <w:spacing w:before="0" w:after="0"/>
      <w:jc w:val="center"/>
    </w:pPr>
    <w:rPr>
      <w:rFonts w:cs="Arial"/>
      <w:vanish/>
      <w:sz w:val="16"/>
      <w:szCs w:val="16"/>
    </w:rPr>
  </w:style>
  <w:style w:type="character" w:customStyle="1" w:styleId="z-BasduformulaireCar">
    <w:name w:val="z-Bas du formulaire Car"/>
    <w:basedOn w:val="Policepardfaut"/>
    <w:link w:val="z-Basduformulaire"/>
    <w:uiPriority w:val="99"/>
    <w:semiHidden/>
    <w:rsid w:val="003A1D37"/>
    <w:rPr>
      <w:rFonts w:ascii="Arial" w:hAnsi="Arial" w:cs="Arial"/>
      <w:vanish/>
      <w:sz w:val="16"/>
      <w:szCs w:val="16"/>
    </w:rPr>
  </w:style>
  <w:style w:type="paragraph" w:styleId="Textedebulles">
    <w:name w:val="Balloon Text"/>
    <w:basedOn w:val="Normal"/>
    <w:link w:val="TextedebullesCar"/>
    <w:uiPriority w:val="99"/>
    <w:semiHidden/>
    <w:unhideWhenUsed/>
    <w:rsid w:val="00FD67F6"/>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7F6"/>
    <w:rPr>
      <w:rFonts w:ascii="Segoe UI" w:hAnsi="Segoe UI" w:cs="Segoe UI"/>
      <w:sz w:val="18"/>
      <w:szCs w:val="18"/>
    </w:rPr>
  </w:style>
  <w:style w:type="paragraph" w:customStyle="1" w:styleId="Condensed">
    <w:name w:val="Condensed"/>
    <w:basedOn w:val="Normal"/>
    <w:link w:val="CondensedChar"/>
    <w:qFormat/>
    <w:rsid w:val="0045365D"/>
    <w:rPr>
      <w:sz w:val="16"/>
    </w:rPr>
  </w:style>
  <w:style w:type="paragraph" w:customStyle="1" w:styleId="Numericcells">
    <w:name w:val="Numeric cells"/>
    <w:basedOn w:val="Normal"/>
    <w:qFormat/>
    <w:rsid w:val="00EC5AA8"/>
    <w:pPr>
      <w:jc w:val="right"/>
    </w:pPr>
    <w:rPr>
      <w:bCs/>
    </w:rPr>
  </w:style>
  <w:style w:type="character" w:customStyle="1" w:styleId="CondensedChar">
    <w:name w:val="Condensed Char"/>
    <w:basedOn w:val="Policepardfaut"/>
    <w:link w:val="Condensed"/>
    <w:rsid w:val="0045365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NAIDS\Templates\Correspondence\A4_Memo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A121E4EC-5D39-4690-A625-8FA76450725A}"/>
      </w:docPartPr>
      <w:docPartBody>
        <w:p w:rsidR="00A36F69" w:rsidRDefault="00A5082E">
          <w:r w:rsidRPr="004B43F5">
            <w:rPr>
              <w:rStyle w:val="Textedelespacerserv"/>
            </w:rPr>
            <w:t>Click or tap here to enter text.</w:t>
          </w:r>
        </w:p>
      </w:docPartBody>
    </w:docPart>
    <w:docPart>
      <w:docPartPr>
        <w:name w:val="3F2B2FF9C1FC4C10B132587D32C82661"/>
        <w:category>
          <w:name w:val="General"/>
          <w:gallery w:val="placeholder"/>
        </w:category>
        <w:types>
          <w:type w:val="bbPlcHdr"/>
        </w:types>
        <w:behaviors>
          <w:behavior w:val="content"/>
        </w:behaviors>
        <w:guid w:val="{E2107E30-638B-4F8B-90E3-75C1352EBE18}"/>
      </w:docPartPr>
      <w:docPartBody>
        <w:p w:rsidR="00A36F69" w:rsidRDefault="0080657D" w:rsidP="0080657D">
          <w:pPr>
            <w:pStyle w:val="3F2B2FF9C1FC4C10B132587D32C826614"/>
          </w:pPr>
          <w:r w:rsidRPr="00447716">
            <w:rPr>
              <w:rStyle w:val="Textedelespacerserv"/>
            </w:rPr>
            <w:t>Choisir un pays/région</w:t>
          </w:r>
        </w:p>
      </w:docPartBody>
    </w:docPart>
    <w:docPart>
      <w:docPartPr>
        <w:name w:val="7E81CC0C882F43FABE7E16007C1422F3"/>
        <w:category>
          <w:name w:val="General"/>
          <w:gallery w:val="placeholder"/>
        </w:category>
        <w:types>
          <w:type w:val="bbPlcHdr"/>
        </w:types>
        <w:behaviors>
          <w:behavior w:val="content"/>
        </w:behaviors>
        <w:guid w:val="{7362168B-EBB2-4E8B-B75F-9E624299EC93}"/>
      </w:docPartPr>
      <w:docPartBody>
        <w:p w:rsidR="005B6EA2" w:rsidRDefault="0080657D" w:rsidP="0080657D">
          <w:pPr>
            <w:pStyle w:val="7E81CC0C882F43FABE7E16007C1422F34"/>
          </w:pPr>
          <w:r w:rsidRPr="00384F91">
            <w:rPr>
              <w:rStyle w:val="Textedelespacerserv"/>
              <w:lang w:val="fr-CH"/>
            </w:rPr>
            <w:t>Cliquer ou taper ici pour entrer le texte.</w:t>
          </w:r>
        </w:p>
      </w:docPartBody>
    </w:docPart>
    <w:docPart>
      <w:docPartPr>
        <w:name w:val="915FEAA9BDCB449CACC05949EF49C89F"/>
        <w:category>
          <w:name w:val="General"/>
          <w:gallery w:val="placeholder"/>
        </w:category>
        <w:types>
          <w:type w:val="bbPlcHdr"/>
        </w:types>
        <w:behaviors>
          <w:behavior w:val="content"/>
        </w:behaviors>
        <w:guid w:val="{F53F03C6-959B-48D9-8C17-EF113EC843BE}"/>
      </w:docPartPr>
      <w:docPartBody>
        <w:p w:rsidR="005B6EA2" w:rsidRDefault="0080657D" w:rsidP="0080657D">
          <w:pPr>
            <w:pStyle w:val="915FEAA9BDCB449CACC05949EF49C89F4"/>
          </w:pPr>
          <w:r w:rsidRPr="00953C79">
            <w:rPr>
              <w:rStyle w:val="Textedelespacerserv"/>
              <w:lang w:val="fr-CH"/>
            </w:rPr>
            <w:t>Cliquer ou taper ici pour entrer le texte.</w:t>
          </w:r>
        </w:p>
      </w:docPartBody>
    </w:docPart>
    <w:docPart>
      <w:docPartPr>
        <w:name w:val="AFF35A987729482D8D869554A41F0656"/>
        <w:category>
          <w:name w:val="General"/>
          <w:gallery w:val="placeholder"/>
        </w:category>
        <w:types>
          <w:type w:val="bbPlcHdr"/>
        </w:types>
        <w:behaviors>
          <w:behavior w:val="content"/>
        </w:behaviors>
        <w:guid w:val="{325E901E-9C7D-4C46-BE5F-7FE558E3C34B}"/>
      </w:docPartPr>
      <w:docPartBody>
        <w:p w:rsidR="005B6EA2" w:rsidRDefault="0080657D" w:rsidP="0080657D">
          <w:pPr>
            <w:pStyle w:val="AFF35A987729482D8D869554A41F06564"/>
          </w:pPr>
          <w:r w:rsidRPr="001A6B56">
            <w:rPr>
              <w:rStyle w:val="Textedelespacerserv"/>
              <w:lang w:val="fr-CH"/>
            </w:rPr>
            <w:t>Cliquer ou taper ici pour entrer le texte.</w:t>
          </w:r>
        </w:p>
      </w:docPartBody>
    </w:docPart>
    <w:docPart>
      <w:docPartPr>
        <w:name w:val="C1CF375C6BAB4DE4B407587774723C46"/>
        <w:category>
          <w:name w:val="General"/>
          <w:gallery w:val="placeholder"/>
        </w:category>
        <w:types>
          <w:type w:val="bbPlcHdr"/>
        </w:types>
        <w:behaviors>
          <w:behavior w:val="content"/>
        </w:behaviors>
        <w:guid w:val="{A81339EE-0597-4A42-B569-153B234DE0E5}"/>
      </w:docPartPr>
      <w:docPartBody>
        <w:p w:rsidR="005B6EA2" w:rsidRDefault="0080657D" w:rsidP="0080657D">
          <w:pPr>
            <w:pStyle w:val="C1CF375C6BAB4DE4B407587774723C464"/>
          </w:pPr>
          <w:r w:rsidRPr="00D213A8">
            <w:rPr>
              <w:rStyle w:val="Textedelespacerserv"/>
              <w:lang w:val="fr-CH"/>
            </w:rPr>
            <w:t>Cliquer ou taper ici pour entrer le texte.</w:t>
          </w:r>
        </w:p>
      </w:docPartBody>
    </w:docPart>
    <w:docPart>
      <w:docPartPr>
        <w:name w:val="ECDF9961BD094D51AF25751D7FFABB83"/>
        <w:category>
          <w:name w:val="General"/>
          <w:gallery w:val="placeholder"/>
        </w:category>
        <w:types>
          <w:type w:val="bbPlcHdr"/>
        </w:types>
        <w:behaviors>
          <w:behavior w:val="content"/>
        </w:behaviors>
        <w:guid w:val="{98CC57CE-7C9E-42F1-9326-0F96D9653A09}"/>
      </w:docPartPr>
      <w:docPartBody>
        <w:p w:rsidR="0080657D" w:rsidRPr="00CA5B1D" w:rsidRDefault="0080657D" w:rsidP="006D575E">
          <w:pPr>
            <w:pStyle w:val="NumberedList"/>
            <w:rPr>
              <w:rStyle w:val="Textedelespacerserv"/>
              <w:lang w:val="fr-CH"/>
            </w:rPr>
          </w:pPr>
          <w:r w:rsidRPr="00CA5B1D">
            <w:rPr>
              <w:rStyle w:val="Textedelespacerserv"/>
              <w:lang w:val="fr-CH"/>
            </w:rPr>
            <w:t>Cliquer ou taper ici pour entrer le texte</w:t>
          </w:r>
        </w:p>
        <w:p w:rsidR="005B6EA2" w:rsidRDefault="0080657D" w:rsidP="0080657D">
          <w:pPr>
            <w:pStyle w:val="ECDF9961BD094D51AF25751D7FFABB834"/>
          </w:pPr>
          <w:r w:rsidRPr="00BA0175">
            <w:rPr>
              <w:rStyle w:val="Textedelespacerserv"/>
              <w:lang w:val="fr-CH"/>
            </w:rPr>
            <w:t>Appuyez sur la touche Entrée pour ajouter des lignes</w:t>
          </w:r>
        </w:p>
      </w:docPartBody>
    </w:docPart>
    <w:docPart>
      <w:docPartPr>
        <w:name w:val="953A36C8B0E84E84BEF075B051C78185"/>
        <w:category>
          <w:name w:val="General"/>
          <w:gallery w:val="placeholder"/>
        </w:category>
        <w:types>
          <w:type w:val="bbPlcHdr"/>
        </w:types>
        <w:behaviors>
          <w:behavior w:val="content"/>
        </w:behaviors>
        <w:guid w:val="{D073C682-7DF2-4701-9233-88D72369C0CB}"/>
      </w:docPartPr>
      <w:docPartBody>
        <w:p w:rsidR="005B6EA2" w:rsidRDefault="0080657D" w:rsidP="0080657D">
          <w:pPr>
            <w:pStyle w:val="953A36C8B0E84E84BEF075B051C781854"/>
          </w:pPr>
          <w:r w:rsidRPr="00F150D1">
            <w:rPr>
              <w:rStyle w:val="Textedelespacerserv"/>
              <w:lang w:val="fr-CH"/>
            </w:rPr>
            <w:t>Cliquer ou taper ici pour entrer le texte.</w:t>
          </w:r>
        </w:p>
      </w:docPartBody>
    </w:docPart>
    <w:docPart>
      <w:docPartPr>
        <w:name w:val="D0A77D9E08B8430B91C58A2E08CF2D71"/>
        <w:category>
          <w:name w:val="General"/>
          <w:gallery w:val="placeholder"/>
        </w:category>
        <w:types>
          <w:type w:val="bbPlcHdr"/>
        </w:types>
        <w:behaviors>
          <w:behavior w:val="content"/>
        </w:behaviors>
        <w:guid w:val="{C10442CD-1628-4869-A5AC-F410D0605C6B}"/>
      </w:docPartPr>
      <w:docPartBody>
        <w:p w:rsidR="005B6EA2" w:rsidRDefault="0080657D" w:rsidP="0080657D">
          <w:pPr>
            <w:pStyle w:val="D0A77D9E08B8430B91C58A2E08CF2D714"/>
          </w:pPr>
          <w:r w:rsidRPr="00110BE4">
            <w:rPr>
              <w:rStyle w:val="Textedelespacerserv"/>
              <w:lang w:val="fr-CH"/>
            </w:rPr>
            <w:t>Cliquer ou taper ici pour entrer le texte.</w:t>
          </w:r>
        </w:p>
      </w:docPartBody>
    </w:docPart>
    <w:docPart>
      <w:docPartPr>
        <w:name w:val="DB9E4E9C70F04E70A9490ABF890DBEF5"/>
        <w:category>
          <w:name w:val="General"/>
          <w:gallery w:val="placeholder"/>
        </w:category>
        <w:types>
          <w:type w:val="bbPlcHdr"/>
        </w:types>
        <w:behaviors>
          <w:behavior w:val="content"/>
        </w:behaviors>
        <w:guid w:val="{C79FE09A-1C2D-4D9F-87FD-0523B6D779B9}"/>
      </w:docPartPr>
      <w:docPartBody>
        <w:p w:rsidR="005B6EA2" w:rsidRDefault="0080657D" w:rsidP="0080657D">
          <w:pPr>
            <w:pStyle w:val="DB9E4E9C70F04E70A9490ABF890DBEF54"/>
          </w:pPr>
          <w:r w:rsidRPr="003C09D7">
            <w:rPr>
              <w:rStyle w:val="Textedelespacerserv"/>
              <w:lang w:val="fr-CH"/>
            </w:rPr>
            <w:t>Cliquer ou taper ici pour entrer le texte.</w:t>
          </w:r>
        </w:p>
      </w:docPartBody>
    </w:docPart>
    <w:docPart>
      <w:docPartPr>
        <w:name w:val="29659921DE594F499BBE8E96973FF40D"/>
        <w:category>
          <w:name w:val="General"/>
          <w:gallery w:val="placeholder"/>
        </w:category>
        <w:types>
          <w:type w:val="bbPlcHdr"/>
        </w:types>
        <w:behaviors>
          <w:behavior w:val="content"/>
        </w:behaviors>
        <w:guid w:val="{B6FC937E-667A-4FBB-BDC4-39AEE29A0C6D}"/>
      </w:docPartPr>
      <w:docPartBody>
        <w:p w:rsidR="002361B8" w:rsidRDefault="0080657D" w:rsidP="0080657D">
          <w:pPr>
            <w:pStyle w:val="29659921DE594F499BBE8E96973FF40D4"/>
          </w:pPr>
          <w:r w:rsidRPr="00CC2492">
            <w:rPr>
              <w:rStyle w:val="Textedelespacerserv"/>
              <w:lang w:val="fr-CH"/>
            </w:rPr>
            <w:t>Cliquez ou tapez ici pour entrer le texte.</w:t>
          </w:r>
        </w:p>
      </w:docPartBody>
    </w:docPart>
    <w:docPart>
      <w:docPartPr>
        <w:name w:val="5277EFBF37224FD88C4433F7E02AEB3A"/>
        <w:category>
          <w:name w:val="General"/>
          <w:gallery w:val="placeholder"/>
        </w:category>
        <w:types>
          <w:type w:val="bbPlcHdr"/>
        </w:types>
        <w:behaviors>
          <w:behavior w:val="content"/>
        </w:behaviors>
        <w:guid w:val="{A1003958-6920-4BF8-8D0A-0B68CA39B640}"/>
      </w:docPartPr>
      <w:docPartBody>
        <w:p w:rsidR="002361B8" w:rsidRDefault="0080657D" w:rsidP="0080657D">
          <w:pPr>
            <w:pStyle w:val="5277EFBF37224FD88C4433F7E02AEB3A4"/>
          </w:pPr>
          <w:r w:rsidRPr="00CD08DD">
            <w:rPr>
              <w:rStyle w:val="Textedelespacerserv"/>
              <w:lang w:val="fr-CH"/>
            </w:rPr>
            <w:t>Cliquer ou taper ici pour entrer le texte.</w:t>
          </w:r>
        </w:p>
      </w:docPartBody>
    </w:docPart>
    <w:docPart>
      <w:docPartPr>
        <w:name w:val="2ACE2074ED6D415FB1F8AEE9F174C537"/>
        <w:category>
          <w:name w:val="General"/>
          <w:gallery w:val="placeholder"/>
        </w:category>
        <w:types>
          <w:type w:val="bbPlcHdr"/>
        </w:types>
        <w:behaviors>
          <w:behavior w:val="content"/>
        </w:behaviors>
        <w:guid w:val="{A15EA50F-61B0-4024-BEF9-553D56CDE85F}"/>
      </w:docPartPr>
      <w:docPartBody>
        <w:p w:rsidR="002361B8" w:rsidRDefault="0080657D" w:rsidP="0080657D">
          <w:pPr>
            <w:pStyle w:val="2ACE2074ED6D415FB1F8AEE9F174C5374"/>
          </w:pPr>
          <w:r w:rsidRPr="00CD08DD">
            <w:rPr>
              <w:rStyle w:val="Textedelespacerserv"/>
              <w:lang w:val="fr-CH"/>
            </w:rPr>
            <w:t>Cliquer ou taper ici pour entrer le texte.</w:t>
          </w:r>
        </w:p>
      </w:docPartBody>
    </w:docPart>
    <w:docPart>
      <w:docPartPr>
        <w:name w:val="F9C1301CDA554D9D982060B36631F921"/>
        <w:category>
          <w:name w:val="General"/>
          <w:gallery w:val="placeholder"/>
        </w:category>
        <w:types>
          <w:type w:val="bbPlcHdr"/>
        </w:types>
        <w:behaviors>
          <w:behavior w:val="content"/>
        </w:behaviors>
        <w:guid w:val="{5ED6E1F1-E9F6-4DEC-BDF7-106A71C9D633}"/>
      </w:docPartPr>
      <w:docPartBody>
        <w:p w:rsidR="00A47559" w:rsidRDefault="0080657D" w:rsidP="0080657D">
          <w:pPr>
            <w:pStyle w:val="F9C1301CDA554D9D982060B36631F9214"/>
          </w:pPr>
          <w:r w:rsidRPr="00B974E2">
            <w:rPr>
              <w:rStyle w:val="Textedelespacerserv"/>
              <w:lang w:val="fr-CH"/>
            </w:rPr>
            <w:t>Cliquer ou taper ici pour entrer le texte.</w:t>
          </w:r>
        </w:p>
      </w:docPartBody>
    </w:docPart>
    <w:docPart>
      <w:docPartPr>
        <w:name w:val="D2AA2E6912F54280B49BDA0C338F7367"/>
        <w:category>
          <w:name w:val="General"/>
          <w:gallery w:val="placeholder"/>
        </w:category>
        <w:types>
          <w:type w:val="bbPlcHdr"/>
        </w:types>
        <w:behaviors>
          <w:behavior w:val="content"/>
        </w:behaviors>
        <w:guid w:val="{BCD38C36-C2A0-49D5-AE01-C51DC46D265F}"/>
      </w:docPartPr>
      <w:docPartBody>
        <w:p w:rsidR="00A47559" w:rsidRDefault="0080657D" w:rsidP="0080657D">
          <w:pPr>
            <w:pStyle w:val="D2AA2E6912F54280B49BDA0C338F73674"/>
          </w:pPr>
          <w:r w:rsidRPr="0065712E">
            <w:rPr>
              <w:rStyle w:val="Textedelespacerserv"/>
            </w:rPr>
            <w:t>Indicateur primaire</w:t>
          </w:r>
        </w:p>
      </w:docPartBody>
    </w:docPart>
    <w:docPart>
      <w:docPartPr>
        <w:name w:val="EA3F91FA8342478CAC79D4443FA3FF4D"/>
        <w:category>
          <w:name w:val="General"/>
          <w:gallery w:val="placeholder"/>
        </w:category>
        <w:types>
          <w:type w:val="bbPlcHdr"/>
        </w:types>
        <w:behaviors>
          <w:behavior w:val="content"/>
        </w:behaviors>
        <w:guid w:val="{FC2DF0C6-134A-4A2A-8028-DDBFE78FD9CD}"/>
      </w:docPartPr>
      <w:docPartBody>
        <w:p w:rsidR="00A47559" w:rsidRDefault="0080657D" w:rsidP="0080657D">
          <w:pPr>
            <w:pStyle w:val="EA3F91FA8342478CAC79D4443FA3FF4D4"/>
          </w:pPr>
          <w:r w:rsidRPr="00BF3EB2">
            <w:rPr>
              <w:rStyle w:val="Textedelespacerserv"/>
              <w:lang w:val="fr-CH"/>
            </w:rPr>
            <w:t>Cliquer ou taper ici pour entrer le texte.</w:t>
          </w:r>
        </w:p>
      </w:docPartBody>
    </w:docPart>
    <w:docPart>
      <w:docPartPr>
        <w:name w:val="F2D33C06A1B44F878B3F31A595FD206B"/>
        <w:category>
          <w:name w:val="General"/>
          <w:gallery w:val="placeholder"/>
        </w:category>
        <w:types>
          <w:type w:val="bbPlcHdr"/>
        </w:types>
        <w:behaviors>
          <w:behavior w:val="content"/>
        </w:behaviors>
        <w:guid w:val="{22A8B2EF-ED80-4FD0-AC3B-AC78F2492B67}"/>
      </w:docPartPr>
      <w:docPartBody>
        <w:p w:rsidR="00A47559" w:rsidRDefault="0080657D" w:rsidP="0080657D">
          <w:pPr>
            <w:pStyle w:val="F2D33C06A1B44F878B3F31A595FD206B4"/>
          </w:pPr>
          <w:r w:rsidRPr="003C4CE7">
            <w:rPr>
              <w:rStyle w:val="Textedelespacerserv"/>
              <w:lang w:val="fr-CH"/>
            </w:rPr>
            <w:t>Nom de l’organisation</w:t>
          </w:r>
        </w:p>
      </w:docPartBody>
    </w:docPart>
    <w:docPart>
      <w:docPartPr>
        <w:name w:val="D615FF5BC7044886BF13BDF1371435D8"/>
        <w:category>
          <w:name w:val="General"/>
          <w:gallery w:val="placeholder"/>
        </w:category>
        <w:types>
          <w:type w:val="bbPlcHdr"/>
        </w:types>
        <w:behaviors>
          <w:behavior w:val="content"/>
        </w:behaviors>
        <w:guid w:val="{8A0C4862-2F69-440D-8C3C-4FEEE7C61B7E}"/>
      </w:docPartPr>
      <w:docPartBody>
        <w:p w:rsidR="00C715C4" w:rsidRDefault="0080657D" w:rsidP="0080657D">
          <w:pPr>
            <w:pStyle w:val="D615FF5BC7044886BF13BDF1371435D84"/>
          </w:pPr>
          <w:r w:rsidRPr="00926D21">
            <w:rPr>
              <w:rStyle w:val="Textedelespacerserv"/>
            </w:rPr>
            <w:t>Nom</w:t>
          </w:r>
        </w:p>
      </w:docPartBody>
    </w:docPart>
    <w:docPart>
      <w:docPartPr>
        <w:name w:val="C0A5DB5C8D1947429E78FFC5D9BADED5"/>
        <w:category>
          <w:name w:val="General"/>
          <w:gallery w:val="placeholder"/>
        </w:category>
        <w:types>
          <w:type w:val="bbPlcHdr"/>
        </w:types>
        <w:behaviors>
          <w:behavior w:val="content"/>
        </w:behaviors>
        <w:guid w:val="{25D8ABB3-2348-4ECA-A6BC-3D3319907A88}"/>
      </w:docPartPr>
      <w:docPartBody>
        <w:p w:rsidR="00C715C4" w:rsidRDefault="0080657D" w:rsidP="0080657D">
          <w:pPr>
            <w:pStyle w:val="C0A5DB5C8D1947429E78FFC5D9BADED54"/>
          </w:pPr>
          <w:r w:rsidRPr="00926D21">
            <w:rPr>
              <w:rStyle w:val="Textedelespacerserv"/>
            </w:rPr>
            <w:t>Nom</w:t>
          </w:r>
        </w:p>
      </w:docPartBody>
    </w:docPart>
    <w:docPart>
      <w:docPartPr>
        <w:name w:val="BEF5D79C25B446BCB382C71AF636E7E0"/>
        <w:category>
          <w:name w:val="General"/>
          <w:gallery w:val="placeholder"/>
        </w:category>
        <w:types>
          <w:type w:val="bbPlcHdr"/>
        </w:types>
        <w:behaviors>
          <w:behavior w:val="content"/>
        </w:behaviors>
        <w:guid w:val="{3CA18921-FCE5-4350-A9E8-2C2C1D801C58}"/>
      </w:docPartPr>
      <w:docPartBody>
        <w:p w:rsidR="00C715C4" w:rsidRDefault="0080657D" w:rsidP="0080657D">
          <w:pPr>
            <w:pStyle w:val="BEF5D79C25B446BCB382C71AF636E7E04"/>
          </w:pPr>
          <w:r w:rsidRPr="00926D21">
            <w:rPr>
              <w:rStyle w:val="Textedelespacerserv"/>
            </w:rPr>
            <w:t>Nom</w:t>
          </w:r>
        </w:p>
      </w:docPartBody>
    </w:docPart>
    <w:docPart>
      <w:docPartPr>
        <w:name w:val="C659641D8CEF49CEA211AEDB46F4E1D4"/>
        <w:category>
          <w:name w:val="General"/>
          <w:gallery w:val="placeholder"/>
        </w:category>
        <w:types>
          <w:type w:val="bbPlcHdr"/>
        </w:types>
        <w:behaviors>
          <w:behavior w:val="content"/>
        </w:behaviors>
        <w:guid w:val="{1579C076-1955-424A-8BED-C49834F5F873}"/>
      </w:docPartPr>
      <w:docPartBody>
        <w:p w:rsidR="00C715C4" w:rsidRDefault="0080657D" w:rsidP="0080657D">
          <w:pPr>
            <w:pStyle w:val="C659641D8CEF49CEA211AEDB46F4E1D44"/>
          </w:pPr>
          <w:r>
            <w:rPr>
              <w:rStyle w:val="Textedelespacerserv"/>
            </w:rPr>
            <w:t>Pos</w:t>
          </w:r>
          <w:r>
            <w:rPr>
              <w:rStyle w:val="Textedelespacerserv"/>
              <w:lang w:val="aa-ET"/>
            </w:rPr>
            <w:t>te</w:t>
          </w:r>
        </w:p>
      </w:docPartBody>
    </w:docPart>
    <w:docPart>
      <w:docPartPr>
        <w:name w:val="C423BAD0D3AC4086A22CA046383C2D56"/>
        <w:category>
          <w:name w:val="General"/>
          <w:gallery w:val="placeholder"/>
        </w:category>
        <w:types>
          <w:type w:val="bbPlcHdr"/>
        </w:types>
        <w:behaviors>
          <w:behavior w:val="content"/>
        </w:behaviors>
        <w:guid w:val="{9352030A-8084-4561-A399-31606CC73A71}"/>
      </w:docPartPr>
      <w:docPartBody>
        <w:p w:rsidR="00C715C4" w:rsidRDefault="0080657D" w:rsidP="0080657D">
          <w:pPr>
            <w:pStyle w:val="C423BAD0D3AC4086A22CA046383C2D564"/>
          </w:pPr>
          <w:r>
            <w:rPr>
              <w:rStyle w:val="Textedelespacerserv"/>
            </w:rPr>
            <w:t>Po</w:t>
          </w:r>
          <w:r>
            <w:rPr>
              <w:rStyle w:val="Textedelespacerserv"/>
              <w:lang w:val="aa-ET"/>
            </w:rPr>
            <w:t>ste</w:t>
          </w:r>
        </w:p>
      </w:docPartBody>
    </w:docPart>
    <w:docPart>
      <w:docPartPr>
        <w:name w:val="CD1F43A859984E6C8B93471EEFAFEBE5"/>
        <w:category>
          <w:name w:val="General"/>
          <w:gallery w:val="placeholder"/>
        </w:category>
        <w:types>
          <w:type w:val="bbPlcHdr"/>
        </w:types>
        <w:behaviors>
          <w:behavior w:val="content"/>
        </w:behaviors>
        <w:guid w:val="{CB35027A-5C99-41C9-BEEB-17394A7C0BFD}"/>
      </w:docPartPr>
      <w:docPartBody>
        <w:p w:rsidR="00C715C4" w:rsidRDefault="0080657D" w:rsidP="0080657D">
          <w:pPr>
            <w:pStyle w:val="CD1F43A859984E6C8B93471EEFAFEBE54"/>
          </w:pPr>
          <w:r>
            <w:rPr>
              <w:rStyle w:val="Textedelespacerserv"/>
            </w:rPr>
            <w:t>Pos</w:t>
          </w:r>
          <w:r>
            <w:rPr>
              <w:rStyle w:val="Textedelespacerserv"/>
              <w:lang w:val="aa-ET"/>
            </w:rPr>
            <w:t>te</w:t>
          </w:r>
        </w:p>
      </w:docPartBody>
    </w:docPart>
    <w:docPart>
      <w:docPartPr>
        <w:name w:val="7416421EE2534AD7A290E5345D023B58"/>
        <w:category>
          <w:name w:val="General"/>
          <w:gallery w:val="placeholder"/>
        </w:category>
        <w:types>
          <w:type w:val="bbPlcHdr"/>
        </w:types>
        <w:behaviors>
          <w:behavior w:val="content"/>
        </w:behaviors>
        <w:guid w:val="{FB3A37A3-966F-411E-9E51-335AB362994B}"/>
      </w:docPartPr>
      <w:docPartBody>
        <w:p w:rsidR="00C715C4" w:rsidRDefault="0080657D" w:rsidP="0080657D">
          <w:pPr>
            <w:pStyle w:val="7416421EE2534AD7A290E5345D023B584"/>
          </w:pPr>
          <w:r w:rsidRPr="00CD0CA0">
            <w:rPr>
              <w:color w:val="808080"/>
              <w:lang w:val="fr-FR"/>
            </w:rPr>
            <w:t>Bien vouloir identifier</w:t>
          </w:r>
        </w:p>
      </w:docPartBody>
    </w:docPart>
    <w:docPart>
      <w:docPartPr>
        <w:name w:val="20D046496D584DC4A8F22CC99A46FF15"/>
        <w:category>
          <w:name w:val="General"/>
          <w:gallery w:val="placeholder"/>
        </w:category>
        <w:types>
          <w:type w:val="bbPlcHdr"/>
        </w:types>
        <w:behaviors>
          <w:behavior w:val="content"/>
        </w:behaviors>
        <w:guid w:val="{8DC4BF9C-4F6E-48A3-8BEB-38B435C31A1D}"/>
      </w:docPartPr>
      <w:docPartBody>
        <w:p w:rsidR="00C715C4" w:rsidRDefault="0080657D" w:rsidP="0080657D">
          <w:pPr>
            <w:pStyle w:val="20D046496D584DC4A8F22CC99A46FF154"/>
          </w:pPr>
          <w:r w:rsidRPr="00CD0CA0">
            <w:rPr>
              <w:color w:val="808080"/>
              <w:lang w:val="fr-FR"/>
            </w:rPr>
            <w:t>Bien vouloir identifier</w:t>
          </w:r>
        </w:p>
      </w:docPartBody>
    </w:docPart>
    <w:docPart>
      <w:docPartPr>
        <w:name w:val="4E115204A84E4F0F94494CC947BAA22B"/>
        <w:category>
          <w:name w:val="General"/>
          <w:gallery w:val="placeholder"/>
        </w:category>
        <w:types>
          <w:type w:val="bbPlcHdr"/>
        </w:types>
        <w:behaviors>
          <w:behavior w:val="content"/>
        </w:behaviors>
        <w:guid w:val="{C93AC152-413C-473B-8883-4DF9F2C5E841}"/>
      </w:docPartPr>
      <w:docPartBody>
        <w:p w:rsidR="00C715C4" w:rsidRDefault="0080657D" w:rsidP="0080657D">
          <w:pPr>
            <w:pStyle w:val="4E115204A84E4F0F94494CC947BAA22B4"/>
          </w:pPr>
          <w:r w:rsidRPr="00CD0CA0">
            <w:rPr>
              <w:color w:val="808080"/>
              <w:lang w:val="fr-FR"/>
            </w:rPr>
            <w:t>Bien vouloir identifier</w:t>
          </w:r>
        </w:p>
      </w:docPartBody>
    </w:docPart>
    <w:docPart>
      <w:docPartPr>
        <w:name w:val="CE3DEF9632CD4CF7BEFC3B2E874503AF"/>
        <w:category>
          <w:name w:val="General"/>
          <w:gallery w:val="placeholder"/>
        </w:category>
        <w:types>
          <w:type w:val="bbPlcHdr"/>
        </w:types>
        <w:behaviors>
          <w:behavior w:val="content"/>
        </w:behaviors>
        <w:guid w:val="{8AEB9326-E053-442E-839D-137C59FB2EF9}"/>
      </w:docPartPr>
      <w:docPartBody>
        <w:p w:rsidR="00C715C4" w:rsidRDefault="0080657D" w:rsidP="0080657D">
          <w:pPr>
            <w:pStyle w:val="CE3DEF9632CD4CF7BEFC3B2E874503AF4"/>
          </w:pPr>
          <w:r w:rsidRPr="00CD0CA0">
            <w:rPr>
              <w:color w:val="808080"/>
              <w:lang w:val="fr-FR"/>
            </w:rPr>
            <w:t>Bien vouloir identifier</w:t>
          </w:r>
        </w:p>
      </w:docPartBody>
    </w:docPart>
    <w:docPart>
      <w:docPartPr>
        <w:name w:val="FB4787CB0A0D4F9CB215888F2B31C873"/>
        <w:category>
          <w:name w:val="General"/>
          <w:gallery w:val="placeholder"/>
        </w:category>
        <w:types>
          <w:type w:val="bbPlcHdr"/>
        </w:types>
        <w:behaviors>
          <w:behavior w:val="content"/>
        </w:behaviors>
        <w:guid w:val="{6A14B4A8-4FFA-43F0-9FEA-363707DC42D3}"/>
      </w:docPartPr>
      <w:docPartBody>
        <w:p w:rsidR="00C715C4" w:rsidRDefault="0080657D" w:rsidP="0080657D">
          <w:pPr>
            <w:pStyle w:val="FB4787CB0A0D4F9CB215888F2B31C8734"/>
          </w:pPr>
          <w:r w:rsidRPr="00CD0CA0">
            <w:rPr>
              <w:color w:val="808080"/>
              <w:lang w:val="fr-FR"/>
            </w:rPr>
            <w:t>Bien vouloir identifier</w:t>
          </w:r>
        </w:p>
      </w:docPartBody>
    </w:docPart>
    <w:docPart>
      <w:docPartPr>
        <w:name w:val="8E14BA46CBB34F63967491AD4F19EF0C"/>
        <w:category>
          <w:name w:val="General"/>
          <w:gallery w:val="placeholder"/>
        </w:category>
        <w:types>
          <w:type w:val="bbPlcHdr"/>
        </w:types>
        <w:behaviors>
          <w:behavior w:val="content"/>
        </w:behaviors>
        <w:guid w:val="{E06BEEBF-B763-4FD4-85E5-9EFF195328A0}"/>
      </w:docPartPr>
      <w:docPartBody>
        <w:p w:rsidR="00C715C4" w:rsidRDefault="0080657D" w:rsidP="0080657D">
          <w:pPr>
            <w:pStyle w:val="8E14BA46CBB34F63967491AD4F19EF0C4"/>
          </w:pPr>
          <w:r w:rsidRPr="00CD0CA0">
            <w:rPr>
              <w:color w:val="808080"/>
              <w:lang w:val="fr-FR"/>
            </w:rPr>
            <w:t>Bien vouloir identifier</w:t>
          </w:r>
        </w:p>
      </w:docPartBody>
    </w:docPart>
    <w:docPart>
      <w:docPartPr>
        <w:name w:val="F9861D512ADC4C64BC36273597CB17F0"/>
        <w:category>
          <w:name w:val="General"/>
          <w:gallery w:val="placeholder"/>
        </w:category>
        <w:types>
          <w:type w:val="bbPlcHdr"/>
        </w:types>
        <w:behaviors>
          <w:behavior w:val="content"/>
        </w:behaviors>
        <w:guid w:val="{386B5B4E-CA55-49EA-8959-CC27A06EA550}"/>
      </w:docPartPr>
      <w:docPartBody>
        <w:p w:rsidR="00C715C4" w:rsidRDefault="0080657D" w:rsidP="0080657D">
          <w:pPr>
            <w:pStyle w:val="F9861D512ADC4C64BC36273597CB17F04"/>
          </w:pPr>
          <w:r w:rsidRPr="00096F58">
            <w:rPr>
              <w:rStyle w:val="Textedelespacerserv"/>
            </w:rPr>
            <w:t>Indicateur secondaire</w:t>
          </w:r>
        </w:p>
      </w:docPartBody>
    </w:docPart>
    <w:docPart>
      <w:docPartPr>
        <w:name w:val="B9356CF1DBDC4DF8B547E866FE6AC89A"/>
        <w:category>
          <w:name w:val="General"/>
          <w:gallery w:val="placeholder"/>
        </w:category>
        <w:types>
          <w:type w:val="bbPlcHdr"/>
        </w:types>
        <w:behaviors>
          <w:behavior w:val="content"/>
        </w:behaviors>
        <w:guid w:val="{5E2BF766-7130-4283-90E6-465EBBBD9C1D}"/>
      </w:docPartPr>
      <w:docPartBody>
        <w:p w:rsidR="002F17E6" w:rsidRDefault="0080657D" w:rsidP="0080657D">
          <w:pPr>
            <w:pStyle w:val="B9356CF1DBDC4DF8B547E866FE6AC89A4"/>
          </w:pPr>
          <w:r w:rsidRPr="00CD0CA0">
            <w:rPr>
              <w:color w:val="808080"/>
              <w:lang w:val="fr-FR"/>
            </w:rPr>
            <w:t>Entrer le nom</w:t>
          </w:r>
          <w:r w:rsidRPr="004B43F5">
            <w:rPr>
              <w:rStyle w:val="Textedelespacerserv"/>
            </w:rPr>
            <w:t>.</w:t>
          </w:r>
        </w:p>
      </w:docPartBody>
    </w:docPart>
    <w:docPart>
      <w:docPartPr>
        <w:name w:val="1E00406263774600B8D3A48F719E5E22"/>
        <w:category>
          <w:name w:val="General"/>
          <w:gallery w:val="placeholder"/>
        </w:category>
        <w:types>
          <w:type w:val="bbPlcHdr"/>
        </w:types>
        <w:behaviors>
          <w:behavior w:val="content"/>
        </w:behaviors>
        <w:guid w:val="{70453B4A-EEDC-4812-9B98-32929BEE4A3A}"/>
      </w:docPartPr>
      <w:docPartBody>
        <w:p w:rsidR="002F17E6" w:rsidRDefault="0080657D" w:rsidP="0080657D">
          <w:pPr>
            <w:pStyle w:val="1E00406263774600B8D3A48F719E5E224"/>
          </w:pPr>
          <w:r w:rsidRPr="004170A3">
            <w:rPr>
              <w:rStyle w:val="Textedelespacerserv"/>
            </w:rPr>
            <w:t>Entrer une adresse électronique</w:t>
          </w:r>
          <w:r w:rsidRPr="004B43F5">
            <w:rPr>
              <w:rStyle w:val="Textedelespacerserv"/>
            </w:rPr>
            <w:t>.</w:t>
          </w:r>
        </w:p>
      </w:docPartBody>
    </w:docPart>
    <w:docPart>
      <w:docPartPr>
        <w:name w:val="2592543ACA004BC08B2665F94876BC13"/>
        <w:category>
          <w:name w:val="General"/>
          <w:gallery w:val="placeholder"/>
        </w:category>
        <w:types>
          <w:type w:val="bbPlcHdr"/>
        </w:types>
        <w:behaviors>
          <w:behavior w:val="content"/>
        </w:behaviors>
        <w:guid w:val="{B5E1B0F6-4692-4A22-96E6-626490260C02}"/>
      </w:docPartPr>
      <w:docPartBody>
        <w:p w:rsidR="002F17E6" w:rsidRDefault="0080657D" w:rsidP="0080657D">
          <w:pPr>
            <w:pStyle w:val="2592543ACA004BC08B2665F94876BC134"/>
          </w:pPr>
          <w:r w:rsidRPr="00837110">
            <w:rPr>
              <w:rStyle w:val="Textedelespacerserv"/>
            </w:rPr>
            <w:t>jj mmm aaaa</w:t>
          </w:r>
        </w:p>
      </w:docPartBody>
    </w:docPart>
    <w:docPart>
      <w:docPartPr>
        <w:name w:val="113C60658FB54787AE6E79EEB5AF540B"/>
        <w:category>
          <w:name w:val="General"/>
          <w:gallery w:val="placeholder"/>
        </w:category>
        <w:types>
          <w:type w:val="bbPlcHdr"/>
        </w:types>
        <w:behaviors>
          <w:behavior w:val="content"/>
        </w:behaviors>
        <w:guid w:val="{44A477B6-4153-4C78-B960-799B01397D1D}"/>
      </w:docPartPr>
      <w:docPartBody>
        <w:p w:rsidR="002F17E6" w:rsidRDefault="0080657D" w:rsidP="0080657D">
          <w:pPr>
            <w:pStyle w:val="113C60658FB54787AE6E79EEB5AF540B4"/>
          </w:pPr>
          <w:r w:rsidRPr="00CD0CA0">
            <w:rPr>
              <w:color w:val="808080"/>
              <w:lang w:val="fr-FR"/>
            </w:rPr>
            <w:t>Entrer le nom</w:t>
          </w:r>
          <w:r w:rsidRPr="004B43F5">
            <w:rPr>
              <w:rStyle w:val="Textedelespacerserv"/>
            </w:rPr>
            <w:t>.</w:t>
          </w:r>
        </w:p>
      </w:docPartBody>
    </w:docPart>
    <w:docPart>
      <w:docPartPr>
        <w:name w:val="3C9E250DEADC4E1B88B593735FF2D4DF"/>
        <w:category>
          <w:name w:val="General"/>
          <w:gallery w:val="placeholder"/>
        </w:category>
        <w:types>
          <w:type w:val="bbPlcHdr"/>
        </w:types>
        <w:behaviors>
          <w:behavior w:val="content"/>
        </w:behaviors>
        <w:guid w:val="{C2A2699C-A4D9-4D4D-BBBC-B573C404D40B}"/>
      </w:docPartPr>
      <w:docPartBody>
        <w:p w:rsidR="002F17E6" w:rsidRDefault="0080657D" w:rsidP="0080657D">
          <w:pPr>
            <w:pStyle w:val="3C9E250DEADC4E1B88B593735FF2D4DF4"/>
          </w:pPr>
          <w:r w:rsidRPr="004170A3">
            <w:rPr>
              <w:rStyle w:val="Textedelespacerserv"/>
            </w:rPr>
            <w:t>Entrer une adresse électronique</w:t>
          </w:r>
          <w:r w:rsidRPr="004B43F5">
            <w:rPr>
              <w:rStyle w:val="Textedelespacerserv"/>
            </w:rPr>
            <w:t>.</w:t>
          </w:r>
        </w:p>
      </w:docPartBody>
    </w:docPart>
    <w:docPart>
      <w:docPartPr>
        <w:name w:val="93BFFD08DCF342538C13F4BFF76D216B"/>
        <w:category>
          <w:name w:val="General"/>
          <w:gallery w:val="placeholder"/>
        </w:category>
        <w:types>
          <w:type w:val="bbPlcHdr"/>
        </w:types>
        <w:behaviors>
          <w:behavior w:val="content"/>
        </w:behaviors>
        <w:guid w:val="{B8EF1646-F8A4-4C5E-8806-80DEF683BD31}"/>
      </w:docPartPr>
      <w:docPartBody>
        <w:p w:rsidR="002F17E6" w:rsidRDefault="0080657D" w:rsidP="0080657D">
          <w:pPr>
            <w:pStyle w:val="93BFFD08DCF342538C13F4BFF76D216B4"/>
          </w:pPr>
          <w:r w:rsidRPr="00CD0CA0">
            <w:rPr>
              <w:color w:val="808080"/>
              <w:lang w:val="fr-FR"/>
            </w:rPr>
            <w:t>Entrer le nom</w:t>
          </w:r>
          <w:r w:rsidRPr="004B43F5">
            <w:rPr>
              <w:rStyle w:val="Textedelespacerserv"/>
            </w:rPr>
            <w:t>.</w:t>
          </w:r>
        </w:p>
      </w:docPartBody>
    </w:docPart>
    <w:docPart>
      <w:docPartPr>
        <w:name w:val="6750F644C10645289445FA22A1CC21A1"/>
        <w:category>
          <w:name w:val="General"/>
          <w:gallery w:val="placeholder"/>
        </w:category>
        <w:types>
          <w:type w:val="bbPlcHdr"/>
        </w:types>
        <w:behaviors>
          <w:behavior w:val="content"/>
        </w:behaviors>
        <w:guid w:val="{B0B814BD-FBCF-4A08-8086-1F80779F6B36}"/>
      </w:docPartPr>
      <w:docPartBody>
        <w:p w:rsidR="002F17E6" w:rsidRDefault="0080657D" w:rsidP="0080657D">
          <w:pPr>
            <w:pStyle w:val="6750F644C10645289445FA22A1CC21A14"/>
          </w:pPr>
          <w:r w:rsidRPr="004170A3">
            <w:rPr>
              <w:rStyle w:val="Textedelespacerserv"/>
            </w:rPr>
            <w:t>Entrer une adresse électronique</w:t>
          </w:r>
          <w:r w:rsidRPr="004B43F5">
            <w:rPr>
              <w:rStyle w:val="Textedelespacerserv"/>
            </w:rPr>
            <w:t>.</w:t>
          </w:r>
        </w:p>
      </w:docPartBody>
    </w:docPart>
    <w:docPart>
      <w:docPartPr>
        <w:name w:val="BD3EF1CDBD8B4961905A862C8104487A"/>
        <w:category>
          <w:name w:val="General"/>
          <w:gallery w:val="placeholder"/>
        </w:category>
        <w:types>
          <w:type w:val="bbPlcHdr"/>
        </w:types>
        <w:behaviors>
          <w:behavior w:val="content"/>
        </w:behaviors>
        <w:guid w:val="{332CF44F-0BCA-445B-B025-4A910A004AE3}"/>
      </w:docPartPr>
      <w:docPartBody>
        <w:p w:rsidR="002F17E6" w:rsidRDefault="0080657D" w:rsidP="0080657D">
          <w:pPr>
            <w:pStyle w:val="BD3EF1CDBD8B4961905A862C8104487A4"/>
          </w:pPr>
          <w:r w:rsidRPr="00984AEF">
            <w:rPr>
              <w:rStyle w:val="Textedelespacerserv"/>
            </w:rPr>
            <w:t>jj mmm aaaa</w:t>
          </w:r>
        </w:p>
      </w:docPartBody>
    </w:docPart>
    <w:docPart>
      <w:docPartPr>
        <w:name w:val="6673A91F642647B886AC2EF9FE4C2D05"/>
        <w:category>
          <w:name w:val="General"/>
          <w:gallery w:val="placeholder"/>
        </w:category>
        <w:types>
          <w:type w:val="bbPlcHdr"/>
        </w:types>
        <w:behaviors>
          <w:behavior w:val="content"/>
        </w:behaviors>
        <w:guid w:val="{C3D26BCD-4F6B-4F88-845D-6C2CBC8E76C1}"/>
      </w:docPartPr>
      <w:docPartBody>
        <w:p w:rsidR="002F17E6" w:rsidRDefault="0080657D" w:rsidP="0080657D">
          <w:pPr>
            <w:pStyle w:val="6673A91F642647B886AC2EF9FE4C2D054"/>
          </w:pPr>
          <w:r w:rsidRPr="00837110">
            <w:rPr>
              <w:rStyle w:val="Textedelespacerserv"/>
            </w:rPr>
            <w:t>jj mmm aaaa</w:t>
          </w:r>
        </w:p>
      </w:docPartBody>
    </w:docPart>
    <w:docPart>
      <w:docPartPr>
        <w:name w:val="AF4DBEADBE8F4668A93911A1155C587D"/>
        <w:category>
          <w:name w:val="General"/>
          <w:gallery w:val="placeholder"/>
        </w:category>
        <w:types>
          <w:type w:val="bbPlcHdr"/>
        </w:types>
        <w:behaviors>
          <w:behavior w:val="content"/>
        </w:behaviors>
        <w:guid w:val="{D316478B-424D-458A-BE2F-958C88C4E703}"/>
      </w:docPartPr>
      <w:docPartBody>
        <w:p w:rsidR="002F17E6" w:rsidRDefault="0080657D" w:rsidP="0080657D">
          <w:pPr>
            <w:pStyle w:val="AF4DBEADBE8F4668A93911A1155C587D4"/>
          </w:pPr>
          <w:r w:rsidRPr="00CD0CA0">
            <w:rPr>
              <w:color w:val="808080"/>
              <w:lang w:val="fr-FR"/>
            </w:rPr>
            <w:t>Entrer le nom</w:t>
          </w:r>
          <w:r w:rsidRPr="004B43F5">
            <w:rPr>
              <w:rStyle w:val="Textedelespacerserv"/>
            </w:rPr>
            <w:t>.</w:t>
          </w:r>
        </w:p>
      </w:docPartBody>
    </w:docPart>
    <w:docPart>
      <w:docPartPr>
        <w:name w:val="9067F3D264BA4C0ABE2521FC7EB2BB22"/>
        <w:category>
          <w:name w:val="General"/>
          <w:gallery w:val="placeholder"/>
        </w:category>
        <w:types>
          <w:type w:val="bbPlcHdr"/>
        </w:types>
        <w:behaviors>
          <w:behavior w:val="content"/>
        </w:behaviors>
        <w:guid w:val="{FB497D7F-9923-4880-A8B7-28B1AAE8B0C6}"/>
      </w:docPartPr>
      <w:docPartBody>
        <w:p w:rsidR="002F17E6" w:rsidRDefault="0080657D" w:rsidP="0080657D">
          <w:pPr>
            <w:pStyle w:val="9067F3D264BA4C0ABE2521FC7EB2BB224"/>
          </w:pPr>
          <w:r w:rsidRPr="00837110">
            <w:rPr>
              <w:rStyle w:val="Textedelespacerserv"/>
            </w:rPr>
            <w:t>Entrer une adresse électronique</w:t>
          </w:r>
          <w:r w:rsidRPr="004B43F5">
            <w:rPr>
              <w:rStyle w:val="Textedelespacerserv"/>
            </w:rPr>
            <w:t>.</w:t>
          </w:r>
        </w:p>
      </w:docPartBody>
    </w:docPart>
    <w:docPart>
      <w:docPartPr>
        <w:name w:val="27FB7B7719E74F84B96B458A548F1C1E"/>
        <w:category>
          <w:name w:val="General"/>
          <w:gallery w:val="placeholder"/>
        </w:category>
        <w:types>
          <w:type w:val="bbPlcHdr"/>
        </w:types>
        <w:behaviors>
          <w:behavior w:val="content"/>
        </w:behaviors>
        <w:guid w:val="{09CE84F8-BCF8-4277-9BA0-D514E827E36D}"/>
      </w:docPartPr>
      <w:docPartBody>
        <w:p w:rsidR="002F17E6" w:rsidRDefault="0080657D" w:rsidP="0080657D">
          <w:pPr>
            <w:pStyle w:val="27FB7B7719E74F84B96B458A548F1C1E4"/>
          </w:pPr>
          <w:r w:rsidRPr="00837110">
            <w:rPr>
              <w:rStyle w:val="Textedelespacerserv"/>
            </w:rPr>
            <w:t>Entrer une adresse électronique</w:t>
          </w:r>
          <w:r w:rsidRPr="004B43F5">
            <w:rPr>
              <w:rStyle w:val="Textedelespacerserv"/>
            </w:rPr>
            <w:t>.</w:t>
          </w:r>
        </w:p>
      </w:docPartBody>
    </w:docPart>
    <w:docPart>
      <w:docPartPr>
        <w:name w:val="5B4FAF7452774C8A9A71A9A2CD6A85E6"/>
        <w:category>
          <w:name w:val="General"/>
          <w:gallery w:val="placeholder"/>
        </w:category>
        <w:types>
          <w:type w:val="bbPlcHdr"/>
        </w:types>
        <w:behaviors>
          <w:behavior w:val="content"/>
        </w:behaviors>
        <w:guid w:val="{094E1AC9-4C06-40D6-8E6E-336BBD18536C}"/>
      </w:docPartPr>
      <w:docPartBody>
        <w:p w:rsidR="002F17E6" w:rsidRDefault="0080657D" w:rsidP="0080657D">
          <w:pPr>
            <w:pStyle w:val="5B4FAF7452774C8A9A71A9A2CD6A85E64"/>
          </w:pPr>
          <w:r w:rsidRPr="00CD0CA0">
            <w:rPr>
              <w:color w:val="808080"/>
              <w:lang w:val="fr-FR"/>
            </w:rPr>
            <w:t>Entrer le nom</w:t>
          </w:r>
          <w:r w:rsidRPr="004B43F5">
            <w:rPr>
              <w:rStyle w:val="Textedelespacerserv"/>
            </w:rPr>
            <w:t>.</w:t>
          </w:r>
        </w:p>
      </w:docPartBody>
    </w:docPart>
    <w:docPart>
      <w:docPartPr>
        <w:name w:val="43F14A447E4E4B869481C9A7D881C194"/>
        <w:category>
          <w:name w:val="General"/>
          <w:gallery w:val="placeholder"/>
        </w:category>
        <w:types>
          <w:type w:val="bbPlcHdr"/>
        </w:types>
        <w:behaviors>
          <w:behavior w:val="content"/>
        </w:behaviors>
        <w:guid w:val="{72DBE38E-ECF7-4C70-9B4D-187D56E74572}"/>
      </w:docPartPr>
      <w:docPartBody>
        <w:p w:rsidR="002F17E6" w:rsidRDefault="0080657D" w:rsidP="0080657D">
          <w:pPr>
            <w:pStyle w:val="43F14A447E4E4B869481C9A7D881C1944"/>
          </w:pPr>
          <w:r w:rsidRPr="00837110">
            <w:rPr>
              <w:rStyle w:val="Textedelespacerserv"/>
            </w:rPr>
            <w:t>jj mmm aaaa</w:t>
          </w:r>
        </w:p>
      </w:docPartBody>
    </w:docPart>
    <w:docPart>
      <w:docPartPr>
        <w:name w:val="49CAAB65EA4749D2A9DAD047159E7B9E"/>
        <w:category>
          <w:name w:val="General"/>
          <w:gallery w:val="placeholder"/>
        </w:category>
        <w:types>
          <w:type w:val="bbPlcHdr"/>
        </w:types>
        <w:behaviors>
          <w:behavior w:val="content"/>
        </w:behaviors>
        <w:guid w:val="{6A1C5C60-99C2-49DA-B9C8-9022AF7A58F2}"/>
      </w:docPartPr>
      <w:docPartBody>
        <w:p w:rsidR="002F17E6" w:rsidRDefault="0080657D" w:rsidP="0080657D">
          <w:pPr>
            <w:pStyle w:val="49CAAB65EA4749D2A9DAD047159E7B9E4"/>
          </w:pPr>
          <w:r w:rsidRPr="00243D1E">
            <w:rPr>
              <w:rStyle w:val="Textedelespacerserv"/>
            </w:rPr>
            <w:t>jj mmm aaaa</w:t>
          </w:r>
        </w:p>
      </w:docPartBody>
    </w:docPart>
    <w:docPart>
      <w:docPartPr>
        <w:name w:val="80F33A5EA6AA49EE8F8BD3BDA22BD2DB"/>
        <w:category>
          <w:name w:val="General"/>
          <w:gallery w:val="placeholder"/>
        </w:category>
        <w:types>
          <w:type w:val="bbPlcHdr"/>
        </w:types>
        <w:behaviors>
          <w:behavior w:val="content"/>
        </w:behaviors>
        <w:guid w:val="{41733DC8-240E-457F-8C0A-5380E2DA5029}"/>
      </w:docPartPr>
      <w:docPartBody>
        <w:p w:rsidR="002F17E6" w:rsidRDefault="0080657D" w:rsidP="0080657D">
          <w:pPr>
            <w:pStyle w:val="80F33A5EA6AA49EE8F8BD3BDA22BD2DB4"/>
          </w:pPr>
          <w:r w:rsidRPr="00CD0CA0">
            <w:rPr>
              <w:color w:val="808080"/>
              <w:lang w:val="fr-FR"/>
            </w:rPr>
            <w:t>Entrer le nom</w:t>
          </w:r>
          <w:r w:rsidRPr="004B43F5">
            <w:rPr>
              <w:rStyle w:val="Textedelespacerserv"/>
            </w:rPr>
            <w:t>.</w:t>
          </w:r>
        </w:p>
      </w:docPartBody>
    </w:docPart>
    <w:docPart>
      <w:docPartPr>
        <w:name w:val="B642F44781B84FDEA7EEAA7CBA3F3C2D"/>
        <w:category>
          <w:name w:val="General"/>
          <w:gallery w:val="placeholder"/>
        </w:category>
        <w:types>
          <w:type w:val="bbPlcHdr"/>
        </w:types>
        <w:behaviors>
          <w:behavior w:val="content"/>
        </w:behaviors>
        <w:guid w:val="{659283A0-BB77-4FCC-9CD8-E5E94EE97AFF}"/>
      </w:docPartPr>
      <w:docPartBody>
        <w:p w:rsidR="002F17E6" w:rsidRDefault="0080657D" w:rsidP="0080657D">
          <w:pPr>
            <w:pStyle w:val="B642F44781B84FDEA7EEAA7CBA3F3C2D4"/>
          </w:pPr>
          <w:r w:rsidRPr="00837110">
            <w:rPr>
              <w:rStyle w:val="Textedelespacerserv"/>
            </w:rPr>
            <w:t>Entrer une adresse électronique</w:t>
          </w:r>
          <w:r w:rsidRPr="004B43F5">
            <w:rPr>
              <w:rStyle w:val="Textedelespacerserv"/>
            </w:rPr>
            <w:t>.</w:t>
          </w:r>
        </w:p>
      </w:docPartBody>
    </w:docPart>
    <w:docPart>
      <w:docPartPr>
        <w:name w:val="0679AEAC7BD94ADF8DA6B34C00BFD209"/>
        <w:category>
          <w:name w:val="General"/>
          <w:gallery w:val="placeholder"/>
        </w:category>
        <w:types>
          <w:type w:val="bbPlcHdr"/>
        </w:types>
        <w:behaviors>
          <w:behavior w:val="content"/>
        </w:behaviors>
        <w:guid w:val="{EA3991E7-C3F7-468A-B540-B2B6471237D3}"/>
      </w:docPartPr>
      <w:docPartBody>
        <w:p w:rsidR="002F17E6" w:rsidRDefault="0080657D" w:rsidP="0080657D">
          <w:pPr>
            <w:pStyle w:val="0679AEAC7BD94ADF8DA6B34C00BFD2094"/>
          </w:pPr>
          <w:r w:rsidRPr="00243D1E">
            <w:rPr>
              <w:rStyle w:val="Textedelespacerserv"/>
            </w:rPr>
            <w:t>jj mmm aaaa</w:t>
          </w:r>
        </w:p>
      </w:docPartBody>
    </w:docPart>
    <w:docPart>
      <w:docPartPr>
        <w:name w:val="3A92F0A8E4D84299A6F2AD32277D487F"/>
        <w:category>
          <w:name w:val="General"/>
          <w:gallery w:val="placeholder"/>
        </w:category>
        <w:types>
          <w:type w:val="bbPlcHdr"/>
        </w:types>
        <w:behaviors>
          <w:behavior w:val="content"/>
        </w:behaviors>
        <w:guid w:val="{67CAAA0D-AE25-4623-8D15-FC889E11191A}"/>
      </w:docPartPr>
      <w:docPartBody>
        <w:p w:rsidR="002F17E6" w:rsidRDefault="0080657D" w:rsidP="0080657D">
          <w:pPr>
            <w:pStyle w:val="3A92F0A8E4D84299A6F2AD32277D487F4"/>
          </w:pPr>
          <w:r w:rsidRPr="00837110">
            <w:rPr>
              <w:rStyle w:val="Textedelespacerserv"/>
            </w:rPr>
            <w:t>jj mmm aaaa</w:t>
          </w:r>
        </w:p>
      </w:docPartBody>
    </w:docPart>
    <w:docPart>
      <w:docPartPr>
        <w:name w:val="879A32ABCD9645D6B540503EAD3191C5"/>
        <w:category>
          <w:name w:val="General"/>
          <w:gallery w:val="placeholder"/>
        </w:category>
        <w:types>
          <w:type w:val="bbPlcHdr"/>
        </w:types>
        <w:behaviors>
          <w:behavior w:val="content"/>
        </w:behaviors>
        <w:guid w:val="{4D46756A-E3AA-41A8-8B3A-11AB3DA4135F}"/>
      </w:docPartPr>
      <w:docPartBody>
        <w:p w:rsidR="002F17E6" w:rsidRDefault="0080657D" w:rsidP="0080657D">
          <w:pPr>
            <w:pStyle w:val="879A32ABCD9645D6B540503EAD3191C54"/>
          </w:pPr>
          <w:r w:rsidRPr="005702DD">
            <w:rPr>
              <w:rStyle w:val="Textedelespacerserv"/>
            </w:rPr>
            <w:t>Entrer un titre</w:t>
          </w:r>
          <w:r w:rsidRPr="004B43F5">
            <w:rPr>
              <w:rStyle w:val="Textedelespacerserv"/>
            </w:rPr>
            <w:t>.</w:t>
          </w:r>
        </w:p>
      </w:docPartBody>
    </w:docPart>
    <w:docPart>
      <w:docPartPr>
        <w:name w:val="ADBCE46C10A64443801B5DE3B58E2F6A"/>
        <w:category>
          <w:name w:val="General"/>
          <w:gallery w:val="placeholder"/>
        </w:category>
        <w:types>
          <w:type w:val="bbPlcHdr"/>
        </w:types>
        <w:behaviors>
          <w:behavior w:val="content"/>
        </w:behaviors>
        <w:guid w:val="{563802B6-8B1F-40B3-B5F6-3D6D4E249E76}"/>
      </w:docPartPr>
      <w:docPartBody>
        <w:p w:rsidR="002F17E6" w:rsidRDefault="0080657D" w:rsidP="0080657D">
          <w:pPr>
            <w:pStyle w:val="ADBCE46C10A64443801B5DE3B58E2F6A4"/>
          </w:pPr>
          <w:r w:rsidRPr="00D40464">
            <w:rPr>
              <w:rStyle w:val="Textedelespacerserv"/>
            </w:rPr>
            <w:t>Entrer un numéro</w:t>
          </w:r>
        </w:p>
      </w:docPartBody>
    </w:docPart>
    <w:docPart>
      <w:docPartPr>
        <w:name w:val="6449610F73AD437D9054D0E335A92BD0"/>
        <w:category>
          <w:name w:val="General"/>
          <w:gallery w:val="placeholder"/>
        </w:category>
        <w:types>
          <w:type w:val="bbPlcHdr"/>
        </w:types>
        <w:behaviors>
          <w:behavior w:val="content"/>
        </w:behaviors>
        <w:guid w:val="{4B03F8E5-573E-4287-9010-15F4BA783582}"/>
      </w:docPartPr>
      <w:docPartBody>
        <w:p w:rsidR="002F17E6" w:rsidRDefault="0080657D" w:rsidP="0080657D">
          <w:pPr>
            <w:pStyle w:val="6449610F73AD437D9054D0E335A92BD04"/>
          </w:pPr>
          <w:r w:rsidRPr="00C44819">
            <w:rPr>
              <w:rStyle w:val="Textedelespacerserv"/>
            </w:rPr>
            <w:t>jj mmm aaaa</w:t>
          </w:r>
        </w:p>
      </w:docPartBody>
    </w:docPart>
    <w:docPart>
      <w:docPartPr>
        <w:name w:val="75AAC5021338494BAD13C83E689E43F9"/>
        <w:category>
          <w:name w:val="General"/>
          <w:gallery w:val="placeholder"/>
        </w:category>
        <w:types>
          <w:type w:val="bbPlcHdr"/>
        </w:types>
        <w:behaviors>
          <w:behavior w:val="content"/>
        </w:behaviors>
        <w:guid w:val="{7427526F-F9E5-48FE-93CF-6CB0588DFA53}"/>
      </w:docPartPr>
      <w:docPartBody>
        <w:p w:rsidR="002F17E6" w:rsidRDefault="0080657D" w:rsidP="0080657D">
          <w:pPr>
            <w:pStyle w:val="75AAC5021338494BAD13C83E689E43F94"/>
          </w:pPr>
          <w:r w:rsidRPr="00CD0CA0">
            <w:rPr>
              <w:color w:val="808080"/>
              <w:lang w:val="fr-FR"/>
            </w:rPr>
            <w:t>Entrer une valeur</w:t>
          </w:r>
        </w:p>
      </w:docPartBody>
    </w:docPart>
    <w:docPart>
      <w:docPartPr>
        <w:name w:val="1F1698FB79354A06834FD137E49E4214"/>
        <w:category>
          <w:name w:val="General"/>
          <w:gallery w:val="placeholder"/>
        </w:category>
        <w:types>
          <w:type w:val="bbPlcHdr"/>
        </w:types>
        <w:behaviors>
          <w:behavior w:val="content"/>
        </w:behaviors>
        <w:guid w:val="{CB011686-4647-438C-A71E-849E1E25EB1A}"/>
      </w:docPartPr>
      <w:docPartBody>
        <w:p w:rsidR="002F17E6" w:rsidRDefault="0080657D" w:rsidP="0080657D">
          <w:pPr>
            <w:pStyle w:val="1F1698FB79354A06834FD137E49E42144"/>
          </w:pPr>
          <w:r w:rsidRPr="00CD0CA0">
            <w:rPr>
              <w:color w:val="808080"/>
              <w:lang w:val="fr-FR"/>
            </w:rPr>
            <w:t>Entrer une valeur</w:t>
          </w:r>
        </w:p>
      </w:docPartBody>
    </w:docPart>
    <w:docPart>
      <w:docPartPr>
        <w:name w:val="67B9B6EC09494EA0A44530121D361336"/>
        <w:category>
          <w:name w:val="General"/>
          <w:gallery w:val="placeholder"/>
        </w:category>
        <w:types>
          <w:type w:val="bbPlcHdr"/>
        </w:types>
        <w:behaviors>
          <w:behavior w:val="content"/>
        </w:behaviors>
        <w:guid w:val="{04509132-5B97-41DF-B159-99AC4A956F39}"/>
      </w:docPartPr>
      <w:docPartBody>
        <w:p w:rsidR="002F17E6" w:rsidRDefault="0080657D" w:rsidP="0080657D">
          <w:pPr>
            <w:pStyle w:val="67B9B6EC09494EA0A44530121D3613364"/>
          </w:pPr>
          <w:r w:rsidRPr="00CD0CA0">
            <w:rPr>
              <w:color w:val="808080"/>
              <w:lang w:val="fr-FR"/>
            </w:rPr>
            <w:t>Entrer une valeur</w:t>
          </w:r>
        </w:p>
      </w:docPartBody>
    </w:docPart>
    <w:docPart>
      <w:docPartPr>
        <w:name w:val="6452790909424DFDBEF30F4A62687B04"/>
        <w:category>
          <w:name w:val="General"/>
          <w:gallery w:val="placeholder"/>
        </w:category>
        <w:types>
          <w:type w:val="bbPlcHdr"/>
        </w:types>
        <w:behaviors>
          <w:behavior w:val="content"/>
        </w:behaviors>
        <w:guid w:val="{FE2F8831-B6E2-4586-897B-3B8781C28A57}"/>
      </w:docPartPr>
      <w:docPartBody>
        <w:p w:rsidR="002F17E6" w:rsidRDefault="0080657D" w:rsidP="0080657D">
          <w:pPr>
            <w:pStyle w:val="6452790909424DFDBEF30F4A62687B044"/>
          </w:pPr>
          <w:r w:rsidRPr="004C0A82">
            <w:rPr>
              <w:rStyle w:val="Textedelespacerserv"/>
              <w:lang w:val="fr-CH"/>
            </w:rPr>
            <w:t>Entrer le nom de l’organisation</w:t>
          </w:r>
        </w:p>
      </w:docPartBody>
    </w:docPart>
    <w:docPart>
      <w:docPartPr>
        <w:name w:val="B263CE0018AE4FBFB4B36DA833F8B707"/>
        <w:category>
          <w:name w:val="General"/>
          <w:gallery w:val="placeholder"/>
        </w:category>
        <w:types>
          <w:type w:val="bbPlcHdr"/>
        </w:types>
        <w:behaviors>
          <w:behavior w:val="content"/>
        </w:behaviors>
        <w:guid w:val="{1BFF22D0-5715-43CF-9F50-BAF05A6D606C}"/>
      </w:docPartPr>
      <w:docPartBody>
        <w:p w:rsidR="002F17E6" w:rsidRDefault="0080657D" w:rsidP="0080657D">
          <w:pPr>
            <w:pStyle w:val="B263CE0018AE4FBFB4B36DA833F8B7074"/>
          </w:pPr>
          <w:r w:rsidRPr="00252534">
            <w:rPr>
              <w:rStyle w:val="Textedelespacerserv"/>
              <w:lang w:val="fr-CH"/>
            </w:rPr>
            <w:t>jj mmm aaaa</w:t>
          </w:r>
        </w:p>
      </w:docPartBody>
    </w:docPart>
    <w:docPart>
      <w:docPartPr>
        <w:name w:val="E07E4C61D7EF42B0A630D7D049F19B47"/>
        <w:category>
          <w:name w:val="General"/>
          <w:gallery w:val="placeholder"/>
        </w:category>
        <w:types>
          <w:type w:val="bbPlcHdr"/>
        </w:types>
        <w:behaviors>
          <w:behavior w:val="content"/>
        </w:behaviors>
        <w:guid w:val="{958A36BD-A8ED-4DD6-81A1-C28996E731B9}"/>
      </w:docPartPr>
      <w:docPartBody>
        <w:p w:rsidR="002F17E6" w:rsidRDefault="0080657D" w:rsidP="0080657D">
          <w:pPr>
            <w:pStyle w:val="E07E4C61D7EF42B0A630D7D049F19B474"/>
          </w:pPr>
          <w:r w:rsidRPr="00252534">
            <w:rPr>
              <w:rStyle w:val="Textedelespacerserv"/>
              <w:lang w:val="fr-CH"/>
            </w:rPr>
            <w:t>jj mmm aaaa</w:t>
          </w:r>
        </w:p>
      </w:docPartBody>
    </w:docPart>
    <w:docPart>
      <w:docPartPr>
        <w:name w:val="3EBA812013464FEFACD07E68D84C907C"/>
        <w:category>
          <w:name w:val="General"/>
          <w:gallery w:val="placeholder"/>
        </w:category>
        <w:types>
          <w:type w:val="bbPlcHdr"/>
        </w:types>
        <w:behaviors>
          <w:behavior w:val="content"/>
        </w:behaviors>
        <w:guid w:val="{1F9FF66F-DFD4-4918-AEFF-42621637ECA6}"/>
      </w:docPartPr>
      <w:docPartBody>
        <w:p w:rsidR="002F17E6" w:rsidRDefault="0080657D" w:rsidP="0080657D">
          <w:pPr>
            <w:pStyle w:val="3EBA812013464FEFACD07E68D84C907C4"/>
          </w:pPr>
          <w:r w:rsidRPr="00F82E81">
            <w:rPr>
              <w:rStyle w:val="Textedelespacerserv"/>
              <w:lang w:val="fr-CH"/>
            </w:rPr>
            <w:t xml:space="preserve">Entrer </w:t>
          </w:r>
          <w:r>
            <w:rPr>
              <w:rStyle w:val="Textedelespacerserv"/>
              <w:lang w:val="fr-CH"/>
            </w:rPr>
            <w:t>le</w:t>
          </w:r>
          <w:r w:rsidRPr="00F82E81">
            <w:rPr>
              <w:rStyle w:val="Textedelespacerserv"/>
              <w:lang w:val="fr-CH"/>
            </w:rPr>
            <w:t xml:space="preserve"> nombre</w:t>
          </w:r>
          <w:r>
            <w:rPr>
              <w:rStyle w:val="Textedelespacerserv"/>
              <w:lang w:val="fr-CH"/>
            </w:rPr>
            <w:t xml:space="preserve"> de mois ou de jours</w:t>
          </w:r>
        </w:p>
      </w:docPartBody>
    </w:docPart>
    <w:docPart>
      <w:docPartPr>
        <w:name w:val="AF1E68EB4C36475FAFD32717F9D144EB"/>
        <w:category>
          <w:name w:val="General"/>
          <w:gallery w:val="placeholder"/>
        </w:category>
        <w:types>
          <w:type w:val="bbPlcHdr"/>
        </w:types>
        <w:behaviors>
          <w:behavior w:val="content"/>
        </w:behaviors>
        <w:guid w:val="{41A0660F-DF81-4B9E-9997-11057DD4C0CC}"/>
      </w:docPartPr>
      <w:docPartBody>
        <w:p w:rsidR="002F17E6" w:rsidRDefault="0080657D" w:rsidP="0080657D">
          <w:pPr>
            <w:pStyle w:val="AF1E68EB4C36475FAFD32717F9D144EB4"/>
          </w:pPr>
          <w:r w:rsidRPr="002B4034">
            <w:rPr>
              <w:rStyle w:val="Textedelespacerserv"/>
            </w:rPr>
            <w:t>jj mmm aaaa</w:t>
          </w:r>
        </w:p>
      </w:docPartBody>
    </w:docPart>
    <w:docPart>
      <w:docPartPr>
        <w:name w:val="4AB69C167CFA47868A764B18796AB71D"/>
        <w:category>
          <w:name w:val="General"/>
          <w:gallery w:val="placeholder"/>
        </w:category>
        <w:types>
          <w:type w:val="bbPlcHdr"/>
        </w:types>
        <w:behaviors>
          <w:behavior w:val="content"/>
        </w:behaviors>
        <w:guid w:val="{C7E814FA-F1A6-44F3-BA53-CAB6156B5619}"/>
      </w:docPartPr>
      <w:docPartBody>
        <w:p w:rsidR="002F17E6" w:rsidRDefault="0080657D" w:rsidP="0080657D">
          <w:pPr>
            <w:pStyle w:val="4AB69C167CFA47868A764B18796AB71D4"/>
          </w:pPr>
          <w:r w:rsidRPr="002B4034">
            <w:rPr>
              <w:rStyle w:val="Textedelespacerserv"/>
            </w:rPr>
            <w:t>jj mmm aaaa</w:t>
          </w:r>
        </w:p>
      </w:docPartBody>
    </w:docPart>
    <w:docPart>
      <w:docPartPr>
        <w:name w:val="12BD89DBCCED46459F948DED148854C1"/>
        <w:category>
          <w:name w:val="General"/>
          <w:gallery w:val="placeholder"/>
        </w:category>
        <w:types>
          <w:type w:val="bbPlcHdr"/>
        </w:types>
        <w:behaviors>
          <w:behavior w:val="content"/>
        </w:behaviors>
        <w:guid w:val="{AE6401E8-0BBA-46F5-866F-3D3234CDCE85}"/>
      </w:docPartPr>
      <w:docPartBody>
        <w:p w:rsidR="002F17E6" w:rsidRDefault="0080657D" w:rsidP="0080657D">
          <w:pPr>
            <w:pStyle w:val="12BD89DBCCED46459F948DED148854C14"/>
          </w:pPr>
          <w:r w:rsidRPr="002B4034">
            <w:rPr>
              <w:rStyle w:val="Textedelespacerserv"/>
            </w:rPr>
            <w:t>jj mmm aaaa</w:t>
          </w:r>
        </w:p>
      </w:docPartBody>
    </w:docPart>
    <w:docPart>
      <w:docPartPr>
        <w:name w:val="E9E44B86924B42E5A98BCE493975D87D"/>
        <w:category>
          <w:name w:val="General"/>
          <w:gallery w:val="placeholder"/>
        </w:category>
        <w:types>
          <w:type w:val="bbPlcHdr"/>
        </w:types>
        <w:behaviors>
          <w:behavior w:val="content"/>
        </w:behaviors>
        <w:guid w:val="{17A15DAA-CBC0-42E5-882C-DC351D29191B}"/>
      </w:docPartPr>
      <w:docPartBody>
        <w:p w:rsidR="002F17E6" w:rsidRDefault="0080657D" w:rsidP="0080657D">
          <w:pPr>
            <w:pStyle w:val="E9E44B86924B42E5A98BCE493975D87D4"/>
          </w:pPr>
          <w:r w:rsidRPr="00372E26">
            <w:rPr>
              <w:rStyle w:val="Textedelespacerserv"/>
            </w:rPr>
            <w:t>Entrer un titre</w:t>
          </w:r>
        </w:p>
      </w:docPartBody>
    </w:docPart>
    <w:docPart>
      <w:docPartPr>
        <w:name w:val="6F029B0116AF41BCBDBE04F6BC902014"/>
        <w:category>
          <w:name w:val="General"/>
          <w:gallery w:val="placeholder"/>
        </w:category>
        <w:types>
          <w:type w:val="bbPlcHdr"/>
        </w:types>
        <w:behaviors>
          <w:behavior w:val="content"/>
        </w:behaviors>
        <w:guid w:val="{0C725CD2-690E-4797-90D3-D40945FDB0A0}"/>
      </w:docPartPr>
      <w:docPartBody>
        <w:p w:rsidR="002F17E6" w:rsidRDefault="0080657D" w:rsidP="0080657D">
          <w:pPr>
            <w:pStyle w:val="6F029B0116AF41BCBDBE04F6BC9020144"/>
          </w:pPr>
          <w:r w:rsidRPr="00AB736B">
            <w:rPr>
              <w:rStyle w:val="Textedelespacerserv"/>
              <w:lang w:val="fr-CH"/>
            </w:rPr>
            <w:t>Entrer le numéro du poste</w:t>
          </w:r>
        </w:p>
      </w:docPartBody>
    </w:docPart>
    <w:docPart>
      <w:docPartPr>
        <w:name w:val="8B7224FEB05D4FD59EFCC64F01E5CE14"/>
        <w:category>
          <w:name w:val="General"/>
          <w:gallery w:val="placeholder"/>
        </w:category>
        <w:types>
          <w:type w:val="bbPlcHdr"/>
        </w:types>
        <w:behaviors>
          <w:behavior w:val="content"/>
        </w:behaviors>
        <w:guid w:val="{C4BBB00B-A880-46DD-85D1-55B1A6E45E2D}"/>
      </w:docPartPr>
      <w:docPartBody>
        <w:p w:rsidR="002F17E6" w:rsidRDefault="0080657D" w:rsidP="0080657D">
          <w:pPr>
            <w:pStyle w:val="8B7224FEB05D4FD59EFCC64F01E5CE144"/>
          </w:pPr>
          <w:r w:rsidRPr="005D5741">
            <w:rPr>
              <w:rStyle w:val="Textedelespacerserv"/>
              <w:lang w:val="fr-CH"/>
            </w:rPr>
            <w:t xml:space="preserve">Entrer le nom du </w:t>
          </w:r>
          <w:r>
            <w:rPr>
              <w:rStyle w:val="Textedelespacerserv"/>
              <w:lang w:val="aa-ET"/>
            </w:rPr>
            <w:t>c</w:t>
          </w:r>
          <w:r w:rsidRPr="005D5741">
            <w:rPr>
              <w:rStyle w:val="Textedelespacerserv"/>
              <w:lang w:val="fr-CH"/>
            </w:rPr>
            <w:t xml:space="preserve">onsultant </w:t>
          </w:r>
          <w:r>
            <w:rPr>
              <w:rStyle w:val="Textedelespacerserv"/>
              <w:lang w:val="aa-ET"/>
            </w:rPr>
            <w:t>s</w:t>
          </w:r>
          <w:r w:rsidRPr="005D5741">
            <w:rPr>
              <w:rStyle w:val="Textedelespacerserv"/>
              <w:lang w:val="fr-CH"/>
            </w:rPr>
            <w:t>électionné.</w:t>
          </w:r>
        </w:p>
      </w:docPartBody>
    </w:docPart>
    <w:docPart>
      <w:docPartPr>
        <w:name w:val="D72B3B30BB1842BAA1C2AF7D715CCF7C"/>
        <w:category>
          <w:name w:val="General"/>
          <w:gallery w:val="placeholder"/>
        </w:category>
        <w:types>
          <w:type w:val="bbPlcHdr"/>
        </w:types>
        <w:behaviors>
          <w:behavior w:val="content"/>
        </w:behaviors>
        <w:guid w:val="{167F1E9A-307B-47ED-98FA-8B2C1E4FB223}"/>
      </w:docPartPr>
      <w:docPartBody>
        <w:p w:rsidR="002F17E6" w:rsidRDefault="0080657D" w:rsidP="0080657D">
          <w:pPr>
            <w:pStyle w:val="D72B3B30BB1842BAA1C2AF7D715CCF7C4"/>
          </w:pPr>
          <w:r>
            <w:rPr>
              <w:rStyle w:val="Textedelespacerserv"/>
              <w:lang w:val="aa-ET"/>
            </w:rPr>
            <w:t>Oui/Non</w:t>
          </w:r>
        </w:p>
      </w:docPartBody>
    </w:docPart>
    <w:docPart>
      <w:docPartPr>
        <w:name w:val="8F4380842C5F4E3DA9033A405279C6C1"/>
        <w:category>
          <w:name w:val="General"/>
          <w:gallery w:val="placeholder"/>
        </w:category>
        <w:types>
          <w:type w:val="bbPlcHdr"/>
        </w:types>
        <w:behaviors>
          <w:behavior w:val="content"/>
        </w:behaviors>
        <w:guid w:val="{FE624220-490A-435B-A15B-C88CAE77CAAE}"/>
      </w:docPartPr>
      <w:docPartBody>
        <w:p w:rsidR="00F51016" w:rsidRDefault="0080657D" w:rsidP="0080657D">
          <w:pPr>
            <w:pStyle w:val="8F4380842C5F4E3DA9033A405279C6C14"/>
          </w:pPr>
          <w:r>
            <w:rPr>
              <w:rStyle w:val="Textedelespacerserv"/>
              <w:lang w:val="aa-ET"/>
            </w:rPr>
            <w:t>Oui/Non</w:t>
          </w:r>
        </w:p>
      </w:docPartBody>
    </w:docPart>
    <w:docPart>
      <w:docPartPr>
        <w:name w:val="04F70E7605AA4FEF9B0392D09F38A0BE"/>
        <w:category>
          <w:name w:val="General"/>
          <w:gallery w:val="placeholder"/>
        </w:category>
        <w:types>
          <w:type w:val="bbPlcHdr"/>
        </w:types>
        <w:behaviors>
          <w:behavior w:val="content"/>
        </w:behaviors>
        <w:guid w:val="{CACAFC66-916F-4263-8D3E-21FB7F19DA28}"/>
      </w:docPartPr>
      <w:docPartBody>
        <w:p w:rsidR="00F51016" w:rsidRDefault="0080657D" w:rsidP="0080657D">
          <w:pPr>
            <w:pStyle w:val="04F70E7605AA4FEF9B0392D09F38A0BE4"/>
          </w:pPr>
          <w:r>
            <w:rPr>
              <w:rStyle w:val="Textedelespacerserv"/>
              <w:lang w:val="aa-ET"/>
            </w:rPr>
            <w:t>Oui/Non</w:t>
          </w:r>
        </w:p>
      </w:docPartBody>
    </w:docPart>
    <w:docPart>
      <w:docPartPr>
        <w:name w:val="11637565D8744DF9866CCE71B9F1FBA8"/>
        <w:category>
          <w:name w:val="General"/>
          <w:gallery w:val="placeholder"/>
        </w:category>
        <w:types>
          <w:type w:val="bbPlcHdr"/>
        </w:types>
        <w:behaviors>
          <w:behavior w:val="content"/>
        </w:behaviors>
        <w:guid w:val="{5C1FE689-37DB-446B-A34D-9E55FA5843A1}"/>
      </w:docPartPr>
      <w:docPartBody>
        <w:p w:rsidR="00F51016" w:rsidRDefault="0080657D" w:rsidP="0080657D">
          <w:pPr>
            <w:pStyle w:val="11637565D8744DF9866CCE71B9F1FBA84"/>
          </w:pPr>
          <w:r w:rsidRPr="005C66F7">
            <w:rPr>
              <w:rStyle w:val="Textedelespacerserv"/>
            </w:rPr>
            <w:t>Entrer le poste budgétaire</w:t>
          </w:r>
        </w:p>
      </w:docPartBody>
    </w:docPart>
    <w:docPart>
      <w:docPartPr>
        <w:name w:val="7287101513204B3A89D4138E71659AE9"/>
        <w:category>
          <w:name w:val="General"/>
          <w:gallery w:val="placeholder"/>
        </w:category>
        <w:types>
          <w:type w:val="bbPlcHdr"/>
        </w:types>
        <w:behaviors>
          <w:behavior w:val="content"/>
        </w:behaviors>
        <w:guid w:val="{9F060D6B-0F92-4D43-B9F2-25F8D4E02BDA}"/>
      </w:docPartPr>
      <w:docPartBody>
        <w:p w:rsidR="00F51016" w:rsidRDefault="0080657D" w:rsidP="0080657D">
          <w:pPr>
            <w:pStyle w:val="7287101513204B3A89D4138E71659AE94"/>
          </w:pPr>
          <w:r w:rsidRPr="006D7EF9">
            <w:rPr>
              <w:rStyle w:val="Textedelespacerserv"/>
              <w:szCs w:val="16"/>
            </w:rPr>
            <w:t xml:space="preserve">Entrez </w:t>
          </w:r>
          <w:r>
            <w:rPr>
              <w:rStyle w:val="Textedelespacerserv"/>
              <w:szCs w:val="16"/>
              <w:lang w:val="aa-ET"/>
            </w:rPr>
            <w:t xml:space="preserve">le </w:t>
          </w:r>
          <w:r w:rsidRPr="006D7EF9">
            <w:rPr>
              <w:rStyle w:val="Textedelespacerserv"/>
              <w:szCs w:val="16"/>
            </w:rPr>
            <w:t>résultat/</w:t>
          </w:r>
          <w:r>
            <w:rPr>
              <w:rStyle w:val="Textedelespacerserv"/>
              <w:szCs w:val="16"/>
              <w:lang w:val="aa-ET"/>
            </w:rPr>
            <w:t>l’</w:t>
          </w:r>
          <w:r w:rsidRPr="006D7EF9">
            <w:rPr>
              <w:rStyle w:val="Textedelespacerserv"/>
              <w:szCs w:val="16"/>
            </w:rPr>
            <w:t>activité</w:t>
          </w:r>
          <w:r w:rsidRPr="006D73B6">
            <w:rPr>
              <w:rStyle w:val="Textedelespacerserv"/>
              <w:szCs w:val="16"/>
            </w:rPr>
            <w:t>.</w:t>
          </w:r>
        </w:p>
      </w:docPartBody>
    </w:docPart>
    <w:docPart>
      <w:docPartPr>
        <w:name w:val="DefaultPlaceholder_-1854013435"/>
        <w:category>
          <w:name w:val="General"/>
          <w:gallery w:val="placeholder"/>
        </w:category>
        <w:types>
          <w:type w:val="bbPlcHdr"/>
        </w:types>
        <w:behaviors>
          <w:behavior w:val="content"/>
        </w:behaviors>
        <w:guid w:val="{478E7BE2-9658-45BA-BF76-6BF748FFBBC1}"/>
      </w:docPartPr>
      <w:docPartBody>
        <w:p w:rsidR="00095971" w:rsidRDefault="00F6725F">
          <w:r w:rsidRPr="00186ECF">
            <w:rPr>
              <w:rStyle w:val="Textedelespacerserv"/>
            </w:rPr>
            <w:t>Enter any content that you want to repeat, including other content controls. You can also insert this control around table rows in order to repeat parts of a table.</w:t>
          </w:r>
        </w:p>
      </w:docPartBody>
    </w:docPart>
    <w:docPart>
      <w:docPartPr>
        <w:name w:val="C3CDD740AAD6416C955D9A28CC4D448D"/>
        <w:category>
          <w:name w:val="General"/>
          <w:gallery w:val="placeholder"/>
        </w:category>
        <w:types>
          <w:type w:val="bbPlcHdr"/>
        </w:types>
        <w:behaviors>
          <w:behavior w:val="content"/>
        </w:behaviors>
        <w:guid w:val="{EB062CFB-2E78-4691-BBAC-848104D509CA}"/>
      </w:docPartPr>
      <w:docPartBody>
        <w:p w:rsidR="00095971" w:rsidRDefault="0080657D" w:rsidP="0080657D">
          <w:pPr>
            <w:pStyle w:val="C3CDD740AAD6416C955D9A28CC4D448D4"/>
          </w:pPr>
          <w:r w:rsidRPr="00CF2506">
            <w:rPr>
              <w:rStyle w:val="Textedelespacerserv"/>
              <w:szCs w:val="16"/>
              <w:lang w:val="fr-CH"/>
            </w:rPr>
            <w:t>Entrer le nom, indiquer si Consultant Principal</w:t>
          </w:r>
        </w:p>
      </w:docPartBody>
    </w:docPart>
    <w:docPart>
      <w:docPartPr>
        <w:name w:val="5DF91AA14A3D497CA812536D4C8DA178"/>
        <w:category>
          <w:name w:val="General"/>
          <w:gallery w:val="placeholder"/>
        </w:category>
        <w:types>
          <w:type w:val="bbPlcHdr"/>
        </w:types>
        <w:behaviors>
          <w:behavior w:val="content"/>
        </w:behaviors>
        <w:guid w:val="{602EEF96-B7E0-4D94-BE40-C314F9FAE993}"/>
      </w:docPartPr>
      <w:docPartBody>
        <w:p w:rsidR="00095971" w:rsidRDefault="0080657D" w:rsidP="0080657D">
          <w:pPr>
            <w:pStyle w:val="5DF91AA14A3D497CA812536D4C8DA1784"/>
          </w:pPr>
          <w:r w:rsidRPr="009D250C">
            <w:rPr>
              <w:rStyle w:val="Textedelespacerserv"/>
              <w:szCs w:val="16"/>
            </w:rPr>
            <w:t>Sélectionner</w:t>
          </w:r>
        </w:p>
      </w:docPartBody>
    </w:docPart>
    <w:docPart>
      <w:docPartPr>
        <w:name w:val="06F96B00FBCE46B58F371ECA9409820D"/>
        <w:category>
          <w:name w:val="General"/>
          <w:gallery w:val="placeholder"/>
        </w:category>
        <w:types>
          <w:type w:val="bbPlcHdr"/>
        </w:types>
        <w:behaviors>
          <w:behavior w:val="content"/>
        </w:behaviors>
        <w:guid w:val="{2B37CAF2-766B-4DB7-84A3-69B39D870E88}"/>
      </w:docPartPr>
      <w:docPartBody>
        <w:p w:rsidR="00095971" w:rsidRDefault="0080657D" w:rsidP="0080657D">
          <w:pPr>
            <w:pStyle w:val="06F96B00FBCE46B58F371ECA9409820D4"/>
          </w:pPr>
          <w:r w:rsidRPr="008B54CE">
            <w:rPr>
              <w:rStyle w:val="Textedelespacerserv"/>
              <w:szCs w:val="16"/>
            </w:rPr>
            <w:t>Résultats</w:t>
          </w:r>
        </w:p>
      </w:docPartBody>
    </w:docPart>
    <w:docPart>
      <w:docPartPr>
        <w:name w:val="BE3757F29BA54D3CB0800C2085F08373"/>
        <w:category>
          <w:name w:val="General"/>
          <w:gallery w:val="placeholder"/>
        </w:category>
        <w:types>
          <w:type w:val="bbPlcHdr"/>
        </w:types>
        <w:behaviors>
          <w:behavior w:val="content"/>
        </w:behaviors>
        <w:guid w:val="{B3F455ED-F85E-47E1-A0CD-A99A0B70C5AB}"/>
      </w:docPartPr>
      <w:docPartBody>
        <w:p w:rsidR="00095971" w:rsidRDefault="0080657D" w:rsidP="0080657D">
          <w:pPr>
            <w:pStyle w:val="BE3757F29BA54D3CB0800C2085F083734"/>
          </w:pPr>
          <w:r w:rsidRPr="003D2004">
            <w:rPr>
              <w:rStyle w:val="Textedelespacerserv"/>
              <w:szCs w:val="16"/>
            </w:rPr>
            <w:t>Qualifications</w:t>
          </w:r>
        </w:p>
      </w:docPartBody>
    </w:docPart>
    <w:docPart>
      <w:docPartPr>
        <w:name w:val="F49BC8826A6F407CA390F336FAD5E37B"/>
        <w:category>
          <w:name w:val="General"/>
          <w:gallery w:val="placeholder"/>
        </w:category>
        <w:types>
          <w:type w:val="bbPlcHdr"/>
        </w:types>
        <w:behaviors>
          <w:behavior w:val="content"/>
        </w:behaviors>
        <w:guid w:val="{86A89255-433A-4AC2-BA0C-F7636B086A76}"/>
      </w:docPartPr>
      <w:docPartBody>
        <w:p w:rsidR="00095971" w:rsidRDefault="0080657D" w:rsidP="0080657D">
          <w:pPr>
            <w:pStyle w:val="F49BC8826A6F407CA390F336FAD5E37B4"/>
          </w:pPr>
          <w:r w:rsidRPr="008F4FCF">
            <w:rPr>
              <w:rStyle w:val="Textedelespacerserv"/>
              <w:szCs w:val="16"/>
            </w:rPr>
            <w:t>Nombre</w:t>
          </w:r>
        </w:p>
      </w:docPartBody>
    </w:docPart>
    <w:docPart>
      <w:docPartPr>
        <w:name w:val="72FD6225C6FE40DFA37819E6C40580DF"/>
        <w:category>
          <w:name w:val="General"/>
          <w:gallery w:val="placeholder"/>
        </w:category>
        <w:types>
          <w:type w:val="bbPlcHdr"/>
        </w:types>
        <w:behaviors>
          <w:behavior w:val="content"/>
        </w:behaviors>
        <w:guid w:val="{6A471D43-EC27-4A31-AE74-80A10AC42348}"/>
      </w:docPartPr>
      <w:docPartBody>
        <w:p w:rsidR="007D3F35" w:rsidRDefault="0080657D" w:rsidP="0080657D">
          <w:pPr>
            <w:pStyle w:val="72FD6225C6FE40DFA37819E6C40580DF4"/>
          </w:pPr>
          <w:r w:rsidRPr="00C9152C">
            <w:rPr>
              <w:rStyle w:val="Textedelespacerserv"/>
            </w:rPr>
            <w:t>Oui/Non</w:t>
          </w:r>
        </w:p>
      </w:docPartBody>
    </w:docPart>
    <w:docPart>
      <w:docPartPr>
        <w:name w:val="638B64C615E0435F8C1EB28991A70575"/>
        <w:category>
          <w:name w:val="General"/>
          <w:gallery w:val="placeholder"/>
        </w:category>
        <w:types>
          <w:type w:val="bbPlcHdr"/>
        </w:types>
        <w:behaviors>
          <w:behavior w:val="content"/>
        </w:behaviors>
        <w:guid w:val="{A9FE8F74-624A-4846-8636-B0FA9242FD44}"/>
      </w:docPartPr>
      <w:docPartBody>
        <w:p w:rsidR="007D3F35" w:rsidRDefault="0080657D" w:rsidP="0080657D">
          <w:pPr>
            <w:pStyle w:val="638B64C615E0435F8C1EB28991A705754"/>
          </w:pPr>
          <w:r w:rsidRPr="006E6555">
            <w:rPr>
              <w:rStyle w:val="Textedelespacerserv"/>
            </w:rPr>
            <w:t>Oui/Non</w:t>
          </w:r>
        </w:p>
      </w:docPartBody>
    </w:docPart>
    <w:docPart>
      <w:docPartPr>
        <w:name w:val="9DC2497854BE40678733E6DA9C5480D3"/>
        <w:category>
          <w:name w:val="General"/>
          <w:gallery w:val="placeholder"/>
        </w:category>
        <w:types>
          <w:type w:val="bbPlcHdr"/>
        </w:types>
        <w:behaviors>
          <w:behavior w:val="content"/>
        </w:behaviors>
        <w:guid w:val="{7F72EF89-1E00-40B9-A3BE-669F2E7AD656}"/>
      </w:docPartPr>
      <w:docPartBody>
        <w:p w:rsidR="007D3F35" w:rsidRDefault="0080657D" w:rsidP="0080657D">
          <w:pPr>
            <w:pStyle w:val="9DC2497854BE40678733E6DA9C5480D34"/>
          </w:pPr>
          <w:r w:rsidRPr="001C551F">
            <w:rPr>
              <w:lang w:val="fr-CH"/>
            </w:rPr>
            <w:t>Entrer le nom, indiquer si Consultant Principal</w:t>
          </w:r>
        </w:p>
      </w:docPartBody>
    </w:docPart>
    <w:docPart>
      <w:docPartPr>
        <w:name w:val="519F1354E8E341E488713422D9C8592B"/>
        <w:category>
          <w:name w:val="General"/>
          <w:gallery w:val="placeholder"/>
        </w:category>
        <w:types>
          <w:type w:val="bbPlcHdr"/>
        </w:types>
        <w:behaviors>
          <w:behavior w:val="content"/>
        </w:behaviors>
        <w:guid w:val="{7F36C9D9-9AF0-4027-A1C7-AD5221122A96}"/>
      </w:docPartPr>
      <w:docPartBody>
        <w:p w:rsidR="007D3F35" w:rsidRDefault="0080657D" w:rsidP="0080657D">
          <w:pPr>
            <w:pStyle w:val="519F1354E8E341E488713422D9C8592B4"/>
          </w:pPr>
          <w:r w:rsidRPr="00CB1079">
            <w:rPr>
              <w:rStyle w:val="Textedelespacerserv"/>
            </w:rPr>
            <w:t>Indiquez le coût unitaire</w:t>
          </w:r>
        </w:p>
      </w:docPartBody>
    </w:docPart>
    <w:docPart>
      <w:docPartPr>
        <w:name w:val="1CFFD87DB11D4D1C80F0E72D62D8EFF9"/>
        <w:category>
          <w:name w:val="General"/>
          <w:gallery w:val="placeholder"/>
        </w:category>
        <w:types>
          <w:type w:val="bbPlcHdr"/>
        </w:types>
        <w:behaviors>
          <w:behavior w:val="content"/>
        </w:behaviors>
        <w:guid w:val="{F23EA5B6-F98A-454B-AF1F-E3AD4404E97B}"/>
      </w:docPartPr>
      <w:docPartBody>
        <w:p w:rsidR="007D3F35" w:rsidRDefault="0080657D" w:rsidP="0080657D">
          <w:pPr>
            <w:pStyle w:val="1CFFD87DB11D4D1C80F0E72D62D8EFF94"/>
          </w:pPr>
          <w:r w:rsidRPr="0038637B">
            <w:rPr>
              <w:rStyle w:val="Textedelespacerserv"/>
            </w:rPr>
            <w:t>Quantité</w:t>
          </w:r>
        </w:p>
      </w:docPartBody>
    </w:docPart>
    <w:docPart>
      <w:docPartPr>
        <w:name w:val="AC6600DC35C242878B03A4A516FBAE15"/>
        <w:category>
          <w:name w:val="General"/>
          <w:gallery w:val="placeholder"/>
        </w:category>
        <w:types>
          <w:type w:val="bbPlcHdr"/>
        </w:types>
        <w:behaviors>
          <w:behavior w:val="content"/>
        </w:behaviors>
        <w:guid w:val="{10BEABED-6C77-47C5-A81E-69C6FC7CCB24}"/>
      </w:docPartPr>
      <w:docPartBody>
        <w:p w:rsidR="007D3F35" w:rsidRDefault="0080657D" w:rsidP="0080657D">
          <w:pPr>
            <w:pStyle w:val="AC6600DC35C242878B03A4A516FBAE154"/>
          </w:pPr>
          <w:r w:rsidRPr="008A40C4">
            <w:rPr>
              <w:rStyle w:val="Textedelespacerserv"/>
              <w:iCs/>
            </w:rPr>
            <w:t>Max. 25%</w:t>
          </w:r>
        </w:p>
      </w:docPartBody>
    </w:docPart>
    <w:docPart>
      <w:docPartPr>
        <w:name w:val="386155ABBC3E492A93A340FFC3241F50"/>
        <w:category>
          <w:name w:val="General"/>
          <w:gallery w:val="placeholder"/>
        </w:category>
        <w:types>
          <w:type w:val="bbPlcHdr"/>
        </w:types>
        <w:behaviors>
          <w:behavior w:val="content"/>
        </w:behaviors>
        <w:guid w:val="{9BA66F44-CC80-4EC2-BD96-4FB5C96EBB38}"/>
      </w:docPartPr>
      <w:docPartBody>
        <w:p w:rsidR="007D3F35" w:rsidRDefault="0080657D" w:rsidP="0080657D">
          <w:pPr>
            <w:pStyle w:val="386155ABBC3E492A93A340FFC3241F504"/>
          </w:pPr>
          <w:r w:rsidRPr="00CB1079">
            <w:rPr>
              <w:rStyle w:val="Textedelespacerserv"/>
            </w:rPr>
            <w:t>Indiquez le coût unitaire</w:t>
          </w:r>
        </w:p>
      </w:docPartBody>
    </w:docPart>
    <w:docPart>
      <w:docPartPr>
        <w:name w:val="125D7D3D1C144006A4AC2EA44A3FDB57"/>
        <w:category>
          <w:name w:val="General"/>
          <w:gallery w:val="placeholder"/>
        </w:category>
        <w:types>
          <w:type w:val="bbPlcHdr"/>
        </w:types>
        <w:behaviors>
          <w:behavior w:val="content"/>
        </w:behaviors>
        <w:guid w:val="{FD7F6C8C-FE16-42A1-8F1D-D250C38BF1D8}"/>
      </w:docPartPr>
      <w:docPartBody>
        <w:p w:rsidR="007D3F35" w:rsidRDefault="0080657D" w:rsidP="0080657D">
          <w:pPr>
            <w:pStyle w:val="125D7D3D1C144006A4AC2EA44A3FDB574"/>
          </w:pPr>
          <w:r>
            <w:rPr>
              <w:rStyle w:val="Textedelespacerserv"/>
            </w:rPr>
            <w:t>Total</w:t>
          </w:r>
        </w:p>
      </w:docPartBody>
    </w:docPart>
    <w:docPart>
      <w:docPartPr>
        <w:name w:val="7671A9D72B9F459BB8CD0EF1A6F6B579"/>
        <w:category>
          <w:name w:val="General"/>
          <w:gallery w:val="placeholder"/>
        </w:category>
        <w:types>
          <w:type w:val="bbPlcHdr"/>
        </w:types>
        <w:behaviors>
          <w:behavior w:val="content"/>
        </w:behaviors>
        <w:guid w:val="{A32950BB-451B-42DC-AB0A-26B8CDD0DD37}"/>
      </w:docPartPr>
      <w:docPartBody>
        <w:p w:rsidR="007D3F35" w:rsidRDefault="0080657D" w:rsidP="0080657D">
          <w:pPr>
            <w:pStyle w:val="7671A9D72B9F459BB8CD0EF1A6F6B5794"/>
          </w:pPr>
          <w:r w:rsidRPr="00EC4D07">
            <w:rPr>
              <w:rStyle w:val="Textedelespacerserv"/>
            </w:rPr>
            <w:t>Quantité</w:t>
          </w:r>
        </w:p>
      </w:docPartBody>
    </w:docPart>
    <w:docPart>
      <w:docPartPr>
        <w:name w:val="9D4BA6E28E09469DBEBA734C74D84F4E"/>
        <w:category>
          <w:name w:val="General"/>
          <w:gallery w:val="placeholder"/>
        </w:category>
        <w:types>
          <w:type w:val="bbPlcHdr"/>
        </w:types>
        <w:behaviors>
          <w:behavior w:val="content"/>
        </w:behaviors>
        <w:guid w:val="{30F6F493-31F8-467B-9B54-C1DD06EED9B5}"/>
      </w:docPartPr>
      <w:docPartBody>
        <w:p w:rsidR="007D3F35" w:rsidRDefault="0080657D" w:rsidP="0080657D">
          <w:pPr>
            <w:pStyle w:val="9D4BA6E28E09469DBEBA734C74D84F4E4"/>
          </w:pPr>
          <w:r w:rsidRPr="00CB1079">
            <w:rPr>
              <w:rStyle w:val="Textedelespacerserv"/>
            </w:rPr>
            <w:t>Indiquez le coût unitaire</w:t>
          </w:r>
        </w:p>
      </w:docPartBody>
    </w:docPart>
    <w:docPart>
      <w:docPartPr>
        <w:name w:val="6C93E2C86554440D9CB9EE8C04170F7C"/>
        <w:category>
          <w:name w:val="General"/>
          <w:gallery w:val="placeholder"/>
        </w:category>
        <w:types>
          <w:type w:val="bbPlcHdr"/>
        </w:types>
        <w:behaviors>
          <w:behavior w:val="content"/>
        </w:behaviors>
        <w:guid w:val="{B38E96D1-5AD9-4C58-BFA5-33A3F0361A43}"/>
      </w:docPartPr>
      <w:docPartBody>
        <w:p w:rsidR="007D3F35" w:rsidRDefault="0080657D" w:rsidP="0080657D">
          <w:pPr>
            <w:pStyle w:val="6C93E2C86554440D9CB9EE8C04170F7C4"/>
          </w:pPr>
          <w:r w:rsidRPr="00EC4D07">
            <w:rPr>
              <w:rStyle w:val="Textedelespacerserv"/>
            </w:rPr>
            <w:t>Quantité</w:t>
          </w:r>
        </w:p>
      </w:docPartBody>
    </w:docPart>
    <w:docPart>
      <w:docPartPr>
        <w:name w:val="76F407EAAFA5461DAB697C6AC446CADE"/>
        <w:category>
          <w:name w:val="General"/>
          <w:gallery w:val="placeholder"/>
        </w:category>
        <w:types>
          <w:type w:val="bbPlcHdr"/>
        </w:types>
        <w:behaviors>
          <w:behavior w:val="content"/>
        </w:behaviors>
        <w:guid w:val="{01C0344C-328D-412C-A977-69E18EE6F48E}"/>
      </w:docPartPr>
      <w:docPartBody>
        <w:p w:rsidR="007D3F35" w:rsidRDefault="0080657D" w:rsidP="0080657D">
          <w:pPr>
            <w:pStyle w:val="76F407EAAFA5461DAB697C6AC446CADE4"/>
          </w:pPr>
          <w:r>
            <w:rPr>
              <w:rStyle w:val="Textedelespacerserv"/>
            </w:rPr>
            <w:t>Total</w:t>
          </w:r>
        </w:p>
      </w:docPartBody>
    </w:docPart>
    <w:docPart>
      <w:docPartPr>
        <w:name w:val="E41D5EDD91314F27809EC5DC069F2682"/>
        <w:category>
          <w:name w:val="General"/>
          <w:gallery w:val="placeholder"/>
        </w:category>
        <w:types>
          <w:type w:val="bbPlcHdr"/>
        </w:types>
        <w:behaviors>
          <w:behavior w:val="content"/>
        </w:behaviors>
        <w:guid w:val="{37F98C3C-F67D-4C6A-8606-347CA7492848}"/>
      </w:docPartPr>
      <w:docPartBody>
        <w:p w:rsidR="007D3F35" w:rsidRDefault="0080657D" w:rsidP="0080657D">
          <w:pPr>
            <w:pStyle w:val="E41D5EDD91314F27809EC5DC069F26824"/>
          </w:pPr>
          <w:r w:rsidRPr="00CB1079">
            <w:rPr>
              <w:rStyle w:val="Textedelespacerserv"/>
            </w:rPr>
            <w:t>Indiquez le coût unitaire</w:t>
          </w:r>
        </w:p>
      </w:docPartBody>
    </w:docPart>
    <w:docPart>
      <w:docPartPr>
        <w:name w:val="F99C7172208E440A93257EF42301ABD0"/>
        <w:category>
          <w:name w:val="General"/>
          <w:gallery w:val="placeholder"/>
        </w:category>
        <w:types>
          <w:type w:val="bbPlcHdr"/>
        </w:types>
        <w:behaviors>
          <w:behavior w:val="content"/>
        </w:behaviors>
        <w:guid w:val="{1576E40B-8120-4F4A-AD02-C8541B7D9249}"/>
      </w:docPartPr>
      <w:docPartBody>
        <w:p w:rsidR="007D3F35" w:rsidRDefault="0080657D" w:rsidP="0080657D">
          <w:pPr>
            <w:pStyle w:val="F99C7172208E440A93257EF42301ABD04"/>
          </w:pPr>
          <w:r w:rsidRPr="00EC4D07">
            <w:rPr>
              <w:rStyle w:val="Textedelespacerserv"/>
            </w:rPr>
            <w:t>Quantité</w:t>
          </w:r>
        </w:p>
      </w:docPartBody>
    </w:docPart>
    <w:docPart>
      <w:docPartPr>
        <w:name w:val="2F76B487E1A94940958279678BB12FEF"/>
        <w:category>
          <w:name w:val="General"/>
          <w:gallery w:val="placeholder"/>
        </w:category>
        <w:types>
          <w:type w:val="bbPlcHdr"/>
        </w:types>
        <w:behaviors>
          <w:behavior w:val="content"/>
        </w:behaviors>
        <w:guid w:val="{FBFD2F8B-D6D3-408A-9EFA-1D681D3CD456}"/>
      </w:docPartPr>
      <w:docPartBody>
        <w:p w:rsidR="007D3F35" w:rsidRDefault="0080657D" w:rsidP="0080657D">
          <w:pPr>
            <w:pStyle w:val="2F76B487E1A94940958279678BB12FEF4"/>
          </w:pPr>
          <w:r>
            <w:rPr>
              <w:rStyle w:val="Textedelespacerserv"/>
            </w:rPr>
            <w:t>Total</w:t>
          </w:r>
        </w:p>
      </w:docPartBody>
    </w:docPart>
    <w:docPart>
      <w:docPartPr>
        <w:name w:val="3E539287E45F4496A60D2CADCD8E7EB8"/>
        <w:category>
          <w:name w:val="General"/>
          <w:gallery w:val="placeholder"/>
        </w:category>
        <w:types>
          <w:type w:val="bbPlcHdr"/>
        </w:types>
        <w:behaviors>
          <w:behavior w:val="content"/>
        </w:behaviors>
        <w:guid w:val="{3D5C67E7-7F2F-4F00-B6C1-69B2D7B86AAC}"/>
      </w:docPartPr>
      <w:docPartBody>
        <w:p w:rsidR="007D3F35" w:rsidRDefault="0080657D" w:rsidP="0080657D">
          <w:pPr>
            <w:pStyle w:val="3E539287E45F4496A60D2CADCD8E7EB84"/>
          </w:pPr>
          <w:r>
            <w:rPr>
              <w:rStyle w:val="Textedelespacerserv"/>
            </w:rPr>
            <w:t>Total</w:t>
          </w:r>
        </w:p>
      </w:docPartBody>
    </w:docPart>
    <w:docPart>
      <w:docPartPr>
        <w:name w:val="02FB01A15E2A4336ADA7CA34D7BD1821"/>
        <w:category>
          <w:name w:val="General"/>
          <w:gallery w:val="placeholder"/>
        </w:category>
        <w:types>
          <w:type w:val="bbPlcHdr"/>
        </w:types>
        <w:behaviors>
          <w:behavior w:val="content"/>
        </w:behaviors>
        <w:guid w:val="{830AA80F-C118-4CAC-8E49-8D610B0508EA}"/>
      </w:docPartPr>
      <w:docPartBody>
        <w:p w:rsidR="007D3F35" w:rsidRDefault="0080657D" w:rsidP="0080657D">
          <w:pPr>
            <w:pStyle w:val="02FB01A15E2A4336ADA7CA34D7BD18214"/>
          </w:pPr>
          <w:r w:rsidRPr="008A40C4">
            <w:rPr>
              <w:rStyle w:val="Textedelespacerserv"/>
              <w:iCs/>
            </w:rPr>
            <w:t>Min. 25%</w:t>
          </w:r>
        </w:p>
      </w:docPartBody>
    </w:docPart>
    <w:docPart>
      <w:docPartPr>
        <w:name w:val="ABEB7E8BB37342B3AB02033AF7687770"/>
        <w:category>
          <w:name w:val="General"/>
          <w:gallery w:val="placeholder"/>
        </w:category>
        <w:types>
          <w:type w:val="bbPlcHdr"/>
        </w:types>
        <w:behaviors>
          <w:behavior w:val="content"/>
        </w:behaviors>
        <w:guid w:val="{B33354BD-36E7-42BF-85C8-1DA8EEA37B7C}"/>
      </w:docPartPr>
      <w:docPartBody>
        <w:p w:rsidR="007D3F35" w:rsidRDefault="0080657D" w:rsidP="0080657D">
          <w:pPr>
            <w:pStyle w:val="ABEB7E8BB37342B3AB02033AF76877704"/>
          </w:pPr>
          <w:r w:rsidRPr="00770E2C">
            <w:rPr>
              <w:rStyle w:val="Textedelespacerserv"/>
            </w:rPr>
            <w:t>Montant</w:t>
          </w:r>
        </w:p>
      </w:docPartBody>
    </w:docPart>
    <w:docPart>
      <w:docPartPr>
        <w:name w:val="97F92CB88FCD418A99B28F0A61FB3283"/>
        <w:category>
          <w:name w:val="General"/>
          <w:gallery w:val="placeholder"/>
        </w:category>
        <w:types>
          <w:type w:val="bbPlcHdr"/>
        </w:types>
        <w:behaviors>
          <w:behavior w:val="content"/>
        </w:behaviors>
        <w:guid w:val="{66DB7252-EC46-4ADC-A5E5-3163177D1C1B}"/>
      </w:docPartPr>
      <w:docPartBody>
        <w:p w:rsidR="007D3F35" w:rsidRDefault="0080657D" w:rsidP="0080657D">
          <w:pPr>
            <w:pStyle w:val="97F92CB88FCD418A99B28F0A61FB32834"/>
          </w:pPr>
          <w:r w:rsidRPr="00C837F3">
            <w:rPr>
              <w:rStyle w:val="Textedelespacerserv"/>
              <w:lang w:val="fr-CH"/>
            </w:rPr>
            <w:t>Entrer la désignation du coût</w:t>
          </w:r>
        </w:p>
      </w:docPartBody>
    </w:docPart>
    <w:docPart>
      <w:docPartPr>
        <w:name w:val="576AA330C41F465F9446C7E0825C3590"/>
        <w:category>
          <w:name w:val="General"/>
          <w:gallery w:val="placeholder"/>
        </w:category>
        <w:types>
          <w:type w:val="bbPlcHdr"/>
        </w:types>
        <w:behaviors>
          <w:behavior w:val="content"/>
        </w:behaviors>
        <w:guid w:val="{51A02513-D1A8-4B24-835A-232523007045}"/>
      </w:docPartPr>
      <w:docPartBody>
        <w:p w:rsidR="007D3F35" w:rsidRDefault="0080657D" w:rsidP="0080657D">
          <w:pPr>
            <w:pStyle w:val="576AA330C41F465F9446C7E0825C35904"/>
          </w:pPr>
          <w:r w:rsidRPr="0033188E">
            <w:rPr>
              <w:rStyle w:val="Textedelespacerserv"/>
            </w:rPr>
            <w:t>Montant</w:t>
          </w:r>
        </w:p>
      </w:docPartBody>
    </w:docPart>
    <w:docPart>
      <w:docPartPr>
        <w:name w:val="DA8ED044DA874F3E87B70F2010FD2630"/>
        <w:category>
          <w:name w:val="General"/>
          <w:gallery w:val="placeholder"/>
        </w:category>
        <w:types>
          <w:type w:val="bbPlcHdr"/>
        </w:types>
        <w:behaviors>
          <w:behavior w:val="content"/>
        </w:behaviors>
        <w:guid w:val="{43C93152-49B5-4200-ACEF-852E63707EF6}"/>
      </w:docPartPr>
      <w:docPartBody>
        <w:p w:rsidR="007D3F35" w:rsidRDefault="0080657D" w:rsidP="0080657D">
          <w:pPr>
            <w:pStyle w:val="DA8ED044DA874F3E87B70F2010FD26304"/>
          </w:pPr>
          <w:r>
            <w:rPr>
              <w:rStyle w:val="Textedelespacerserv"/>
            </w:rPr>
            <w:t>Source</w:t>
          </w:r>
        </w:p>
      </w:docPartBody>
    </w:docPart>
    <w:docPart>
      <w:docPartPr>
        <w:name w:val="8505968631BB491BAE9E7648EC498574"/>
        <w:category>
          <w:name w:val="General"/>
          <w:gallery w:val="placeholder"/>
        </w:category>
        <w:types>
          <w:type w:val="bbPlcHdr"/>
        </w:types>
        <w:behaviors>
          <w:behavior w:val="content"/>
        </w:behaviors>
        <w:guid w:val="{A3ACD0C4-A7AF-4827-8206-E9D02F27B0EA}"/>
      </w:docPartPr>
      <w:docPartBody>
        <w:p w:rsidR="00BA295C" w:rsidRDefault="0080657D" w:rsidP="0080657D">
          <w:pPr>
            <w:pStyle w:val="8505968631BB491BAE9E7648EC4985744"/>
          </w:pPr>
          <w:r>
            <w:rPr>
              <w:rStyle w:val="Textedelespacerserv"/>
            </w:rPr>
            <w:t>Source</w:t>
          </w:r>
        </w:p>
      </w:docPartBody>
    </w:docPart>
    <w:docPart>
      <w:docPartPr>
        <w:name w:val="F46BAFA7726648359FDABFEC3D706427"/>
        <w:category>
          <w:name w:val="General"/>
          <w:gallery w:val="placeholder"/>
        </w:category>
        <w:types>
          <w:type w:val="bbPlcHdr"/>
        </w:types>
        <w:behaviors>
          <w:behavior w:val="content"/>
        </w:behaviors>
        <w:guid w:val="{7044D5DA-84A5-4D64-9B3C-09D46B0ED3EC}"/>
      </w:docPartPr>
      <w:docPartBody>
        <w:p w:rsidR="00BA295C" w:rsidRDefault="0080657D" w:rsidP="0080657D">
          <w:pPr>
            <w:pStyle w:val="F46BAFA7726648359FDABFEC3D7064274"/>
          </w:pPr>
          <w:r w:rsidRPr="00F37843">
            <w:rPr>
              <w:lang w:val="fr-CH"/>
            </w:rPr>
            <w:t>Etape 1 – A la signature du contrat</w:t>
          </w:r>
        </w:p>
      </w:docPartBody>
    </w:docPart>
    <w:docPart>
      <w:docPartPr>
        <w:name w:val="D6C8D2B62FEC4935B16996D33BED0190"/>
        <w:category>
          <w:name w:val="General"/>
          <w:gallery w:val="placeholder"/>
        </w:category>
        <w:types>
          <w:type w:val="bbPlcHdr"/>
        </w:types>
        <w:behaviors>
          <w:behavior w:val="content"/>
        </w:behaviors>
        <w:guid w:val="{C9E02865-344F-4B03-8780-B4A23530610D}"/>
      </w:docPartPr>
      <w:docPartBody>
        <w:p w:rsidR="00BA295C" w:rsidRDefault="0080657D">
          <w:r w:rsidRPr="00034205">
            <w:t>Etape</w:t>
          </w:r>
          <w:r w:rsidRPr="00C20FEB">
            <w:t xml:space="preserve"> 2 -</w:t>
          </w:r>
        </w:p>
      </w:docPartBody>
    </w:docPart>
    <w:docPart>
      <w:docPartPr>
        <w:name w:val="859D3CF11BEC44A0ABF7652D53D39DD0"/>
        <w:category>
          <w:name w:val="General"/>
          <w:gallery w:val="placeholder"/>
        </w:category>
        <w:types>
          <w:type w:val="bbPlcHdr"/>
        </w:types>
        <w:behaviors>
          <w:behavior w:val="content"/>
        </w:behaviors>
        <w:guid w:val="{D938A5F7-B414-4427-B47F-DAB942157DBD}"/>
      </w:docPartPr>
      <w:docPartBody>
        <w:p w:rsidR="00BA295C" w:rsidRDefault="0080657D" w:rsidP="0080657D">
          <w:pPr>
            <w:pStyle w:val="859D3CF11BEC44A0ABF7652D53D39DD04"/>
          </w:pPr>
          <w:r w:rsidRPr="00C26CF1">
            <w:rPr>
              <w:rStyle w:val="Textedelespacerserv"/>
            </w:rPr>
            <w:t>Entrer</w:t>
          </w:r>
          <w:r>
            <w:rPr>
              <w:rStyle w:val="Textedelespacerserv"/>
            </w:rPr>
            <w:t xml:space="preserve"> %</w:t>
          </w:r>
        </w:p>
      </w:docPartBody>
    </w:docPart>
    <w:docPart>
      <w:docPartPr>
        <w:name w:val="0F47AB1E8E214FEDA68453407C51B4F8"/>
        <w:category>
          <w:name w:val="General"/>
          <w:gallery w:val="placeholder"/>
        </w:category>
        <w:types>
          <w:type w:val="bbPlcHdr"/>
        </w:types>
        <w:behaviors>
          <w:behavior w:val="content"/>
        </w:behaviors>
        <w:guid w:val="{E84F1AE4-9822-421D-A9BD-0BD1CD0B50C0}"/>
      </w:docPartPr>
      <w:docPartBody>
        <w:p w:rsidR="00BA295C" w:rsidRDefault="0080657D" w:rsidP="0080657D">
          <w:pPr>
            <w:pStyle w:val="0F47AB1E8E214FEDA68453407C51B4F84"/>
          </w:pPr>
          <w:r w:rsidRPr="00AD2A52">
            <w:rPr>
              <w:rStyle w:val="Textedelespacerserv"/>
              <w:szCs w:val="16"/>
              <w:lang w:val="fr-CH"/>
            </w:rPr>
            <w:t>Entrer le nombre de jours</w:t>
          </w:r>
        </w:p>
      </w:docPartBody>
    </w:docPart>
    <w:docPart>
      <w:docPartPr>
        <w:name w:val="8D029B515FDF42BBB2BD9B7194B22138"/>
        <w:category>
          <w:name w:val="General"/>
          <w:gallery w:val="placeholder"/>
        </w:category>
        <w:types>
          <w:type w:val="bbPlcHdr"/>
        </w:types>
        <w:behaviors>
          <w:behavior w:val="content"/>
        </w:behaviors>
        <w:guid w:val="{2E434C87-80DF-4B6B-AF01-A8DEE9BCE9FE}"/>
      </w:docPartPr>
      <w:docPartBody>
        <w:p w:rsidR="00BA295C" w:rsidRDefault="0080657D" w:rsidP="0080657D">
          <w:pPr>
            <w:pStyle w:val="8D029B515FDF42BBB2BD9B7194B221384"/>
          </w:pPr>
          <w:r w:rsidRPr="00393CCE">
            <w:rPr>
              <w:rStyle w:val="Textedelespacerserv"/>
              <w:szCs w:val="16"/>
              <w:lang w:val="fr-CH"/>
            </w:rPr>
            <w:t>Entrer la/les date(s) au format jj MMM aaaa</w:t>
          </w:r>
        </w:p>
      </w:docPartBody>
    </w:docPart>
    <w:docPart>
      <w:docPartPr>
        <w:name w:val="42BA7634C6154B808B94C441664601FF"/>
        <w:category>
          <w:name w:val="General"/>
          <w:gallery w:val="placeholder"/>
        </w:category>
        <w:types>
          <w:type w:val="bbPlcHdr"/>
        </w:types>
        <w:behaviors>
          <w:behavior w:val="content"/>
        </w:behaviors>
        <w:guid w:val="{582E924C-C735-451D-A49A-EE7E39015057}"/>
      </w:docPartPr>
      <w:docPartBody>
        <w:p w:rsidR="00BA295C" w:rsidRDefault="0080657D" w:rsidP="0080657D">
          <w:pPr>
            <w:pStyle w:val="42BA7634C6154B808B94C441664601FF4"/>
          </w:pPr>
          <w:r w:rsidRPr="006D3690">
            <w:rPr>
              <w:rStyle w:val="Textedelespacerserv"/>
              <w:sz w:val="16"/>
              <w:szCs w:val="16"/>
            </w:rPr>
            <w:t>Entrer un nom</w:t>
          </w:r>
        </w:p>
      </w:docPartBody>
    </w:docPart>
    <w:docPart>
      <w:docPartPr>
        <w:name w:val="670E15065CCF4334AEA9DF3F9704562F"/>
        <w:category>
          <w:name w:val="General"/>
          <w:gallery w:val="placeholder"/>
        </w:category>
        <w:types>
          <w:type w:val="bbPlcHdr"/>
        </w:types>
        <w:behaviors>
          <w:behavior w:val="content"/>
        </w:behaviors>
        <w:guid w:val="{3F796A54-A15B-46CF-8102-FB3C72D89F79}"/>
      </w:docPartPr>
      <w:docPartBody>
        <w:p w:rsidR="00BA295C" w:rsidRDefault="0080657D" w:rsidP="0080657D">
          <w:pPr>
            <w:pStyle w:val="670E15065CCF4334AEA9DF3F9704562F4"/>
          </w:pPr>
          <w:r w:rsidRPr="00694095">
            <w:rPr>
              <w:rStyle w:val="Textedelespacerserv"/>
              <w:sz w:val="16"/>
              <w:szCs w:val="16"/>
            </w:rPr>
            <w:t>Spécifier</w:t>
          </w:r>
        </w:p>
      </w:docPartBody>
    </w:docPart>
    <w:docPart>
      <w:docPartPr>
        <w:name w:val="CFEB9293231E43B494EB104F260BCD58"/>
        <w:category>
          <w:name w:val="General"/>
          <w:gallery w:val="placeholder"/>
        </w:category>
        <w:types>
          <w:type w:val="bbPlcHdr"/>
        </w:types>
        <w:behaviors>
          <w:behavior w:val="content"/>
        </w:behaviors>
        <w:guid w:val="{31B684E4-FBB7-481F-8F2C-D8E45047CBF3}"/>
      </w:docPartPr>
      <w:docPartBody>
        <w:p w:rsidR="00BA295C" w:rsidRDefault="0080657D" w:rsidP="0080657D">
          <w:pPr>
            <w:pStyle w:val="CFEB9293231E43B494EB104F260BCD584"/>
          </w:pPr>
          <w:r w:rsidRPr="00694095">
            <w:rPr>
              <w:rStyle w:val="Textedelespacerserv"/>
              <w:sz w:val="16"/>
              <w:szCs w:val="16"/>
            </w:rPr>
            <w:t>Spécifier</w:t>
          </w:r>
        </w:p>
      </w:docPartBody>
    </w:docPart>
    <w:docPart>
      <w:docPartPr>
        <w:name w:val="1887DA26489546E18196A41C7472DCEF"/>
        <w:category>
          <w:name w:val="General"/>
          <w:gallery w:val="placeholder"/>
        </w:category>
        <w:types>
          <w:type w:val="bbPlcHdr"/>
        </w:types>
        <w:behaviors>
          <w:behavior w:val="content"/>
        </w:behaviors>
        <w:guid w:val="{0EBD633B-0ED9-4118-998C-73AB82AC6622}"/>
      </w:docPartPr>
      <w:docPartBody>
        <w:p w:rsidR="00BA295C" w:rsidRDefault="0080657D" w:rsidP="0080657D">
          <w:pPr>
            <w:pStyle w:val="1887DA26489546E18196A41C7472DCEF4"/>
          </w:pPr>
          <w:r w:rsidRPr="006D3690">
            <w:rPr>
              <w:rStyle w:val="Textedelespacerserv"/>
              <w:sz w:val="16"/>
              <w:szCs w:val="16"/>
            </w:rPr>
            <w:t>Entrer un nom</w:t>
          </w:r>
        </w:p>
      </w:docPartBody>
    </w:docPart>
    <w:docPart>
      <w:docPartPr>
        <w:name w:val="8ADCE261AACD4A4782E567A0A41E34B0"/>
        <w:category>
          <w:name w:val="General"/>
          <w:gallery w:val="placeholder"/>
        </w:category>
        <w:types>
          <w:type w:val="bbPlcHdr"/>
        </w:types>
        <w:behaviors>
          <w:behavior w:val="content"/>
        </w:behaviors>
        <w:guid w:val="{8080C3A8-7065-4A94-9F7D-EA7D99C54A94}"/>
      </w:docPartPr>
      <w:docPartBody>
        <w:p w:rsidR="00BA295C" w:rsidRDefault="0080657D" w:rsidP="0080657D">
          <w:pPr>
            <w:pStyle w:val="8ADCE261AACD4A4782E567A0A41E34B04"/>
          </w:pPr>
          <w:r w:rsidRPr="006D3690">
            <w:rPr>
              <w:rStyle w:val="Textedelespacerserv"/>
              <w:sz w:val="16"/>
              <w:szCs w:val="16"/>
            </w:rPr>
            <w:t>Entrer un nom</w:t>
          </w:r>
        </w:p>
      </w:docPartBody>
    </w:docPart>
    <w:docPart>
      <w:docPartPr>
        <w:name w:val="A7F2130D4FE64449AFAEEB6772A8E890"/>
        <w:category>
          <w:name w:val="General"/>
          <w:gallery w:val="placeholder"/>
        </w:category>
        <w:types>
          <w:type w:val="bbPlcHdr"/>
        </w:types>
        <w:behaviors>
          <w:behavior w:val="content"/>
        </w:behaviors>
        <w:guid w:val="{6FA8D6FE-5D1A-417A-B725-0F4954A39C39}"/>
      </w:docPartPr>
      <w:docPartBody>
        <w:p w:rsidR="00BA295C" w:rsidRDefault="0080657D" w:rsidP="0080657D">
          <w:pPr>
            <w:pStyle w:val="A7F2130D4FE64449AFAEEB6772A8E8904"/>
          </w:pPr>
          <w:r w:rsidRPr="00694095">
            <w:rPr>
              <w:rStyle w:val="Textedelespacerserv"/>
              <w:sz w:val="16"/>
              <w:szCs w:val="16"/>
            </w:rPr>
            <w:t>Spécifier</w:t>
          </w:r>
        </w:p>
      </w:docPartBody>
    </w:docPart>
    <w:docPart>
      <w:docPartPr>
        <w:name w:val="9EE76FDA114745FC977030CD68DEC8E6"/>
        <w:category>
          <w:name w:val="General"/>
          <w:gallery w:val="placeholder"/>
        </w:category>
        <w:types>
          <w:type w:val="bbPlcHdr"/>
        </w:types>
        <w:behaviors>
          <w:behavior w:val="content"/>
        </w:behaviors>
        <w:guid w:val="{1DEAE44D-A7F0-41CA-AF0A-98C020B4A735}"/>
      </w:docPartPr>
      <w:docPartBody>
        <w:p w:rsidR="00BA295C" w:rsidRDefault="0080657D" w:rsidP="0080657D">
          <w:pPr>
            <w:pStyle w:val="9EE76FDA114745FC977030CD68DEC8E64"/>
          </w:pPr>
          <w:r w:rsidRPr="00694095">
            <w:rPr>
              <w:rStyle w:val="Textedelespacerserv"/>
              <w:sz w:val="16"/>
              <w:szCs w:val="16"/>
            </w:rPr>
            <w:t>Spécifier</w:t>
          </w:r>
        </w:p>
      </w:docPartBody>
    </w:docPart>
    <w:docPart>
      <w:docPartPr>
        <w:name w:val="60A4B48D52044F508D7E944686E96206"/>
        <w:category>
          <w:name w:val="General"/>
          <w:gallery w:val="placeholder"/>
        </w:category>
        <w:types>
          <w:type w:val="bbPlcHdr"/>
        </w:types>
        <w:behaviors>
          <w:behavior w:val="content"/>
        </w:behaviors>
        <w:guid w:val="{1E42C2AD-81B7-4385-B23C-708CADE92A27}"/>
      </w:docPartPr>
      <w:docPartBody>
        <w:p w:rsidR="00BA295C" w:rsidRDefault="0080657D" w:rsidP="0080657D">
          <w:pPr>
            <w:pStyle w:val="60A4B48D52044F508D7E944686E962064"/>
          </w:pPr>
          <w:r w:rsidRPr="00694095">
            <w:rPr>
              <w:rStyle w:val="Textedelespacerserv"/>
              <w:sz w:val="16"/>
              <w:szCs w:val="16"/>
            </w:rPr>
            <w:t>Spécifier</w:t>
          </w:r>
        </w:p>
      </w:docPartBody>
    </w:docPart>
    <w:docPart>
      <w:docPartPr>
        <w:name w:val="39FA1B2AF8B84F4C939904896C310DC7"/>
        <w:category>
          <w:name w:val="General"/>
          <w:gallery w:val="placeholder"/>
        </w:category>
        <w:types>
          <w:type w:val="bbPlcHdr"/>
        </w:types>
        <w:behaviors>
          <w:behavior w:val="content"/>
        </w:behaviors>
        <w:guid w:val="{281562D7-4736-4D6D-9C5A-77413BDCC58F}"/>
      </w:docPartPr>
      <w:docPartBody>
        <w:p w:rsidR="00BA295C" w:rsidRDefault="0080657D" w:rsidP="0080657D">
          <w:pPr>
            <w:pStyle w:val="39FA1B2AF8B84F4C939904896C310DC74"/>
          </w:pPr>
          <w:r w:rsidRPr="00694095">
            <w:rPr>
              <w:rStyle w:val="Textedelespacerserv"/>
              <w:sz w:val="16"/>
              <w:szCs w:val="16"/>
            </w:rPr>
            <w:t>Spécifier</w:t>
          </w:r>
        </w:p>
      </w:docPartBody>
    </w:docPart>
    <w:docPart>
      <w:docPartPr>
        <w:name w:val="692477C5BB7441F0BACDEA7D8F10F1F4"/>
        <w:category>
          <w:name w:val="General"/>
          <w:gallery w:val="placeholder"/>
        </w:category>
        <w:types>
          <w:type w:val="bbPlcHdr"/>
        </w:types>
        <w:behaviors>
          <w:behavior w:val="content"/>
        </w:behaviors>
        <w:guid w:val="{6C583605-4A67-4169-974E-0AE9D0CFFCF1}"/>
      </w:docPartPr>
      <w:docPartBody>
        <w:p w:rsidR="00BA295C" w:rsidRDefault="0080657D" w:rsidP="0080657D">
          <w:pPr>
            <w:pStyle w:val="692477C5BB7441F0BACDEA7D8F10F1F44"/>
          </w:pPr>
          <w:r w:rsidRPr="00A966CC">
            <w:rPr>
              <w:rStyle w:val="Textedelespacerserv"/>
              <w:sz w:val="16"/>
              <w:szCs w:val="16"/>
              <w:lang w:val="fr-CH"/>
            </w:rPr>
            <w:t>Noter brièvement les principaux points forts et les limites ici.</w:t>
          </w:r>
        </w:p>
      </w:docPartBody>
    </w:docPart>
    <w:docPart>
      <w:docPartPr>
        <w:name w:val="CF4353D6589F489D9D87537D7CA51EC7"/>
        <w:category>
          <w:name w:val="General"/>
          <w:gallery w:val="placeholder"/>
        </w:category>
        <w:types>
          <w:type w:val="bbPlcHdr"/>
        </w:types>
        <w:behaviors>
          <w:behavior w:val="content"/>
        </w:behaviors>
        <w:guid w:val="{19B518F6-EDCA-4237-973E-599736167C15}"/>
      </w:docPartPr>
      <w:docPartBody>
        <w:p w:rsidR="00BA295C" w:rsidRDefault="0080657D" w:rsidP="0080657D">
          <w:pPr>
            <w:pStyle w:val="CF4353D6589F489D9D87537D7CA51EC74"/>
          </w:pPr>
          <w:r w:rsidRPr="00155730">
            <w:rPr>
              <w:rStyle w:val="Textedelespacerserv"/>
              <w:sz w:val="16"/>
              <w:szCs w:val="16"/>
              <w:lang w:val="fr-CH"/>
            </w:rPr>
            <w:t>Noter brièvement les principaux points forts et les limites ici.</w:t>
          </w:r>
        </w:p>
      </w:docPartBody>
    </w:docPart>
    <w:docPart>
      <w:docPartPr>
        <w:name w:val="169C0403002740F3923CB34FD821B7C1"/>
        <w:category>
          <w:name w:val="General"/>
          <w:gallery w:val="placeholder"/>
        </w:category>
        <w:types>
          <w:type w:val="bbPlcHdr"/>
        </w:types>
        <w:behaviors>
          <w:behavior w:val="content"/>
        </w:behaviors>
        <w:guid w:val="{B4B30D9A-2B19-48FF-A71A-81E09A54025E}"/>
      </w:docPartPr>
      <w:docPartBody>
        <w:p w:rsidR="00BA295C" w:rsidRDefault="0080657D" w:rsidP="0080657D">
          <w:pPr>
            <w:pStyle w:val="169C0403002740F3923CB34FD821B7C14"/>
          </w:pPr>
          <w:r w:rsidRPr="00A966CC">
            <w:rPr>
              <w:rStyle w:val="Textedelespacerserv"/>
              <w:sz w:val="16"/>
              <w:szCs w:val="16"/>
              <w:lang w:val="fr-CH"/>
            </w:rPr>
            <w:t>Noter brièvement les principaux points forts et les limites ici</w:t>
          </w:r>
          <w:r>
            <w:rPr>
              <w:rStyle w:val="Textedelespacerserv"/>
              <w:sz w:val="16"/>
              <w:szCs w:val="16"/>
              <w:lang w:val="aa-ET"/>
            </w:rPr>
            <w:t>.</w:t>
          </w:r>
        </w:p>
      </w:docPartBody>
    </w:docPart>
    <w:docPart>
      <w:docPartPr>
        <w:name w:val="4A6A60CD7EFE458FA6C9B72E59EDF9D7"/>
        <w:category>
          <w:name w:val="General"/>
          <w:gallery w:val="placeholder"/>
        </w:category>
        <w:types>
          <w:type w:val="bbPlcHdr"/>
        </w:types>
        <w:behaviors>
          <w:behavior w:val="content"/>
        </w:behaviors>
        <w:guid w:val="{401998E9-E175-4718-AEF6-DD0CE9A885B4}"/>
      </w:docPartPr>
      <w:docPartBody>
        <w:p w:rsidR="00242EDD" w:rsidRDefault="00513B20" w:rsidP="00513B20">
          <w:pPr>
            <w:pStyle w:val="4A6A60CD7EFE458FA6C9B72E59EDF9D7"/>
          </w:pPr>
          <w:r w:rsidRPr="004B43F5">
            <w:rPr>
              <w:rStyle w:val="Textedelespacerserv"/>
            </w:rPr>
            <w:t>Click or tap here to enter text.</w:t>
          </w:r>
        </w:p>
      </w:docPartBody>
    </w:docPart>
    <w:docPart>
      <w:docPartPr>
        <w:name w:val="8CD0684FEBD64A78BE1E7A224443BC2A"/>
        <w:category>
          <w:name w:val="General"/>
          <w:gallery w:val="placeholder"/>
        </w:category>
        <w:types>
          <w:type w:val="bbPlcHdr"/>
        </w:types>
        <w:behaviors>
          <w:behavior w:val="content"/>
        </w:behaviors>
        <w:guid w:val="{46025C88-DB4A-4F17-B417-8D3E25590DB7}"/>
      </w:docPartPr>
      <w:docPartBody>
        <w:p w:rsidR="00242EDD" w:rsidRDefault="0080657D" w:rsidP="0080657D">
          <w:pPr>
            <w:pStyle w:val="8CD0684FEBD64A78BE1E7A224443BC2A4"/>
          </w:pPr>
          <w:r w:rsidRPr="008F5F40">
            <w:rPr>
              <w:rStyle w:val="Textedelespacerserv"/>
              <w:szCs w:val="16"/>
            </w:rPr>
            <w:t>Entrez le résultat/l’activité</w:t>
          </w:r>
          <w:r w:rsidRPr="006D73B6">
            <w:rPr>
              <w:rStyle w:val="Textedelespacerserv"/>
              <w:szCs w:val="16"/>
            </w:rPr>
            <w:t>.</w:t>
          </w:r>
        </w:p>
      </w:docPartBody>
    </w:docPart>
    <w:docPart>
      <w:docPartPr>
        <w:name w:val="82D23354A4E443BBBB6696EC5D14310C"/>
        <w:category>
          <w:name w:val="General"/>
          <w:gallery w:val="placeholder"/>
        </w:category>
        <w:types>
          <w:type w:val="bbPlcHdr"/>
        </w:types>
        <w:behaviors>
          <w:behavior w:val="content"/>
        </w:behaviors>
        <w:guid w:val="{B48878DB-C7C6-4E09-927E-6A32CB4E13F5}"/>
      </w:docPartPr>
      <w:docPartBody>
        <w:p w:rsidR="00242EDD" w:rsidRDefault="0080657D" w:rsidP="0080657D">
          <w:pPr>
            <w:pStyle w:val="82D23354A4E443BBBB6696EC5D14310C4"/>
          </w:pPr>
          <w:r w:rsidRPr="00393CCE">
            <w:rPr>
              <w:rStyle w:val="Textedelespacerserv"/>
              <w:szCs w:val="16"/>
              <w:lang w:val="fr-CH"/>
            </w:rPr>
            <w:t>Entrer la/les date(s) au format jj MMM aaaa</w:t>
          </w:r>
        </w:p>
      </w:docPartBody>
    </w:docPart>
    <w:docPart>
      <w:docPartPr>
        <w:name w:val="A46E7BD0CEDE409CA9C2515BD5E55773"/>
        <w:category>
          <w:name w:val="General"/>
          <w:gallery w:val="placeholder"/>
        </w:category>
        <w:types>
          <w:type w:val="bbPlcHdr"/>
        </w:types>
        <w:behaviors>
          <w:behavior w:val="content"/>
        </w:behaviors>
        <w:guid w:val="{81ABC581-C9A0-4FF7-A9A5-C36EB436DBBE}"/>
      </w:docPartPr>
      <w:docPartBody>
        <w:p w:rsidR="00242EDD" w:rsidRDefault="0080657D" w:rsidP="0080657D">
          <w:pPr>
            <w:pStyle w:val="A46E7BD0CEDE409CA9C2515BD5E557734"/>
          </w:pPr>
          <w:r w:rsidRPr="00AD2A52">
            <w:rPr>
              <w:rStyle w:val="Textedelespacerserv"/>
              <w:szCs w:val="16"/>
              <w:lang w:val="fr-CH"/>
            </w:rPr>
            <w:t>Entrer le nombre de jours</w:t>
          </w:r>
        </w:p>
      </w:docPartBody>
    </w:docPart>
    <w:docPart>
      <w:docPartPr>
        <w:name w:val="4FB5AE1AB2214B98BD9D4CF215DF3303"/>
        <w:category>
          <w:name w:val="General"/>
          <w:gallery w:val="placeholder"/>
        </w:category>
        <w:types>
          <w:type w:val="bbPlcHdr"/>
        </w:types>
        <w:behaviors>
          <w:behavior w:val="content"/>
        </w:behaviors>
        <w:guid w:val="{A0DB59BE-2809-493C-9D82-46EE3BD1EDDB}"/>
      </w:docPartPr>
      <w:docPartBody>
        <w:p w:rsidR="00AE5E41" w:rsidRDefault="0080657D" w:rsidP="0080657D">
          <w:pPr>
            <w:pStyle w:val="4FB5AE1AB2214B98BD9D4CF215DF33033"/>
          </w:pP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1C2"/>
    <w:multiLevelType w:val="multilevel"/>
    <w:tmpl w:val="3760B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A93C5B"/>
    <w:multiLevelType w:val="multilevel"/>
    <w:tmpl w:val="3C40D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DA2203"/>
    <w:multiLevelType w:val="hybridMultilevel"/>
    <w:tmpl w:val="13CE3098"/>
    <w:lvl w:ilvl="0" w:tplc="0FE2C844">
      <w:start w:val="1"/>
      <w:numFmt w:val="decimal"/>
      <w:pStyle w:val="NumberedList"/>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7593950"/>
    <w:multiLevelType w:val="multilevel"/>
    <w:tmpl w:val="F5EAD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E45435A"/>
    <w:multiLevelType w:val="multilevel"/>
    <w:tmpl w:val="3698E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4"/>
  </w:num>
  <w:num w:numId="4">
    <w:abstractNumId w:val="2"/>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2E"/>
    <w:rsid w:val="000453DD"/>
    <w:rsid w:val="00083134"/>
    <w:rsid w:val="00095971"/>
    <w:rsid w:val="002361B8"/>
    <w:rsid w:val="0024099A"/>
    <w:rsid w:val="00242EDD"/>
    <w:rsid w:val="002818AC"/>
    <w:rsid w:val="002D008B"/>
    <w:rsid w:val="002F17E6"/>
    <w:rsid w:val="00312411"/>
    <w:rsid w:val="003B01C5"/>
    <w:rsid w:val="003C364E"/>
    <w:rsid w:val="00411572"/>
    <w:rsid w:val="00513B20"/>
    <w:rsid w:val="005B51D9"/>
    <w:rsid w:val="005B6EA2"/>
    <w:rsid w:val="005E3605"/>
    <w:rsid w:val="00637A1F"/>
    <w:rsid w:val="006849BB"/>
    <w:rsid w:val="0073317F"/>
    <w:rsid w:val="007D3F35"/>
    <w:rsid w:val="007E70A3"/>
    <w:rsid w:val="007E712C"/>
    <w:rsid w:val="0080657D"/>
    <w:rsid w:val="008852E8"/>
    <w:rsid w:val="008E39F1"/>
    <w:rsid w:val="008F086C"/>
    <w:rsid w:val="009146F1"/>
    <w:rsid w:val="009378BD"/>
    <w:rsid w:val="00994B71"/>
    <w:rsid w:val="009B4D2F"/>
    <w:rsid w:val="00A205B4"/>
    <w:rsid w:val="00A36F69"/>
    <w:rsid w:val="00A47559"/>
    <w:rsid w:val="00A5082E"/>
    <w:rsid w:val="00AE5E41"/>
    <w:rsid w:val="00B34A88"/>
    <w:rsid w:val="00B73E3C"/>
    <w:rsid w:val="00BA295C"/>
    <w:rsid w:val="00BF2BA4"/>
    <w:rsid w:val="00BF484C"/>
    <w:rsid w:val="00C715C4"/>
    <w:rsid w:val="00CB4711"/>
    <w:rsid w:val="00D92A96"/>
    <w:rsid w:val="00DD0965"/>
    <w:rsid w:val="00EF29BB"/>
    <w:rsid w:val="00F51016"/>
    <w:rsid w:val="00F6725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aa-ET" w:eastAsia="aa-E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D3F35"/>
    <w:pPr>
      <w:keepNext/>
      <w:keepLines/>
      <w:pBdr>
        <w:top w:val="nil"/>
        <w:left w:val="nil"/>
        <w:bottom w:val="nil"/>
        <w:right w:val="nil"/>
        <w:between w:val="nil"/>
      </w:pBdr>
      <w:spacing w:before="100" w:after="100" w:line="240" w:lineRule="auto"/>
      <w:outlineLvl w:val="0"/>
    </w:pPr>
    <w:rPr>
      <w:rFonts w:ascii="Arial" w:eastAsia="Times New Roman" w:hAnsi="Arial" w:cs="Times New Roman"/>
      <w:b/>
      <w:color w:val="808284"/>
      <w:sz w:val="28"/>
      <w:szCs w:val="48"/>
      <w:lang w:val="en-US" w:eastAsia="en-US"/>
    </w:rPr>
  </w:style>
  <w:style w:type="paragraph" w:styleId="Titre2">
    <w:name w:val="heading 2"/>
    <w:basedOn w:val="Normal"/>
    <w:next w:val="Normal"/>
    <w:link w:val="Titre2Car"/>
    <w:qFormat/>
    <w:rsid w:val="007D3F35"/>
    <w:pPr>
      <w:keepNext/>
      <w:keepLines/>
      <w:pBdr>
        <w:top w:val="nil"/>
        <w:left w:val="nil"/>
        <w:bottom w:val="nil"/>
        <w:right w:val="nil"/>
        <w:between w:val="nil"/>
      </w:pBdr>
      <w:spacing w:before="240" w:after="60" w:line="240" w:lineRule="auto"/>
      <w:outlineLvl w:val="1"/>
    </w:pPr>
    <w:rPr>
      <w:rFonts w:ascii="Arial" w:eastAsia="Cambria" w:hAnsi="Arial" w:cs="Cambria"/>
      <w:b/>
      <w:color w:val="000000"/>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B6EA2"/>
    <w:rPr>
      <w:rFonts w:ascii="Arial" w:eastAsia="Times New Roman" w:hAnsi="Arial" w:cs="Times New Roman"/>
      <w:b/>
      <w:color w:val="808284"/>
      <w:sz w:val="28"/>
      <w:szCs w:val="48"/>
      <w:lang w:val="en-US" w:eastAsia="en-US"/>
    </w:rPr>
  </w:style>
  <w:style w:type="character" w:customStyle="1" w:styleId="Titre2Car">
    <w:name w:val="Titre 2 Car"/>
    <w:basedOn w:val="Policepardfaut"/>
    <w:link w:val="Titre2"/>
    <w:rsid w:val="005B6EA2"/>
    <w:rPr>
      <w:rFonts w:ascii="Arial" w:eastAsia="Cambria" w:hAnsi="Arial" w:cs="Cambria"/>
      <w:b/>
      <w:color w:val="000000"/>
      <w:szCs w:val="28"/>
      <w:lang w:val="en-US" w:eastAsia="en-US"/>
    </w:rPr>
  </w:style>
  <w:style w:type="character" w:styleId="Textedelespacerserv">
    <w:name w:val="Placeholder Text"/>
    <w:basedOn w:val="Policepardfaut"/>
    <w:uiPriority w:val="99"/>
    <w:semiHidden/>
    <w:rsid w:val="0080657D"/>
    <w:rPr>
      <w:color w:val="808080"/>
    </w:rPr>
  </w:style>
  <w:style w:type="character" w:styleId="Emphaseple">
    <w:name w:val="Subtle Emphasis"/>
    <w:basedOn w:val="Policepardfaut"/>
    <w:uiPriority w:val="19"/>
    <w:qFormat/>
    <w:rsid w:val="007D3F35"/>
    <w:rPr>
      <w:i/>
      <w:iCs/>
      <w:color w:val="404040" w:themeColor="text1" w:themeTint="BF"/>
    </w:rPr>
  </w:style>
  <w:style w:type="table" w:styleId="Grilledutableau">
    <w:name w:val="Table Grid"/>
    <w:basedOn w:val="TableauNormal"/>
    <w:uiPriority w:val="39"/>
    <w:rsid w:val="00A47559"/>
    <w:pPr>
      <w:pBdr>
        <w:top w:val="nil"/>
        <w:left w:val="nil"/>
        <w:bottom w:val="nil"/>
        <w:right w:val="nil"/>
        <w:between w:val="nil"/>
      </w:pBdr>
      <w:spacing w:after="0" w:line="240" w:lineRule="auto"/>
    </w:pPr>
    <w:rPr>
      <w:rFonts w:ascii="Cambria" w:eastAsia="Cambria" w:hAnsi="Cambria" w:cs="Cambria"/>
      <w:color w:val="000000"/>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80657D"/>
    <w:pPr>
      <w:numPr>
        <w:numId w:val="4"/>
      </w:num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A6A60CD7EFE458FA6C9B72E59EDF9D7">
    <w:name w:val="4A6A60CD7EFE458FA6C9B72E59EDF9D7"/>
    <w:rsid w:val="00513B20"/>
  </w:style>
  <w:style w:type="paragraph" w:customStyle="1" w:styleId="113C60658FB54787AE6E79EEB5AF540B4">
    <w:name w:val="113C60658FB54787AE6E79EEB5AF540B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3C9E250DEADC4E1B88B593735FF2D4DF4">
    <w:name w:val="3C9E250DEADC4E1B88B593735FF2D4D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93BFFD08DCF342538C13F4BFF76D216B4">
    <w:name w:val="93BFFD08DCF342538C13F4BFF76D216B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750F644C10645289445FA22A1CC21A14">
    <w:name w:val="6750F644C10645289445FA22A1CC21A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BD3EF1CDBD8B4961905A862C8104487A4">
    <w:name w:val="BD3EF1CDBD8B4961905A862C8104487A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B9356CF1DBDC4DF8B547E866FE6AC89A4">
    <w:name w:val="B9356CF1DBDC4DF8B547E866FE6AC89A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1E00406263774600B8D3A48F719E5E224">
    <w:name w:val="1E00406263774600B8D3A48F719E5E22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2592543ACA004BC08B2665F94876BC134">
    <w:name w:val="2592543ACA004BC08B2665F94876BC13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F4DBEADBE8F4668A93911A1155C587D4">
    <w:name w:val="AF4DBEADBE8F4668A93911A1155C587D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9067F3D264BA4C0ABE2521FC7EB2BB224">
    <w:name w:val="9067F3D264BA4C0ABE2521FC7EB2BB22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673A91F642647B886AC2EF9FE4C2D054">
    <w:name w:val="6673A91F642647B886AC2EF9FE4C2D0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5B4FAF7452774C8A9A71A9A2CD6A85E64">
    <w:name w:val="5B4FAF7452774C8A9A71A9A2CD6A85E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27FB7B7719E74F84B96B458A548F1C1E4">
    <w:name w:val="27FB7B7719E74F84B96B458A548F1C1E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3F14A447E4E4B869481C9A7D881C1944">
    <w:name w:val="43F14A447E4E4B869481C9A7D881C19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80F33A5EA6AA49EE8F8BD3BDA22BD2DB4">
    <w:name w:val="80F33A5EA6AA49EE8F8BD3BDA22BD2DB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B642F44781B84FDEA7EEAA7CBA3F3C2D4">
    <w:name w:val="B642F44781B84FDEA7EEAA7CBA3F3C2D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3A92F0A8E4D84299A6F2AD32277D487F4">
    <w:name w:val="3A92F0A8E4D84299A6F2AD32277D487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9CAAB65EA4749D2A9DAD047159E7B9E4">
    <w:name w:val="49CAAB65EA4749D2A9DAD047159E7B9E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0679AEAC7BD94ADF8DA6B34C00BFD2094">
    <w:name w:val="0679AEAC7BD94ADF8DA6B34C00BFD209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3F2B2FF9C1FC4C10B132587D32C826614">
    <w:name w:val="3F2B2FF9C1FC4C10B132587D32C8266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879A32ABCD9645D6B540503EAD3191C54">
    <w:name w:val="879A32ABCD9645D6B540503EAD3191C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DBCE46C10A64443801B5DE3B58E2F6A4">
    <w:name w:val="ADBCE46C10A64443801B5DE3B58E2F6A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449610F73AD437D9054D0E335A92BD04">
    <w:name w:val="6449610F73AD437D9054D0E335A92BD0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D2AA2E6912F54280B49BDA0C338F73674">
    <w:name w:val="D2AA2E6912F54280B49BDA0C338F736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F9861D512ADC4C64BC36273597CB17F04">
    <w:name w:val="F9861D512ADC4C64BC36273597CB17F0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75AAC5021338494BAD13C83E689E43F94">
    <w:name w:val="75AAC5021338494BAD13C83E689E43F9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1F1698FB79354A06834FD137E49E42144">
    <w:name w:val="1F1698FB79354A06834FD137E49E421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7B9B6EC09494EA0A44530121D3613364">
    <w:name w:val="67B9B6EC09494EA0A44530121D36133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452790909424DFDBEF30F4A62687B044">
    <w:name w:val="6452790909424DFDBEF30F4A62687B0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3EBA812013464FEFACD07E68D84C907C4">
    <w:name w:val="3EBA812013464FEFACD07E68D84C907C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B263CE0018AE4FBFB4B36DA833F8B7074">
    <w:name w:val="B263CE0018AE4FBFB4B36DA833F8B70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E07E4C61D7EF42B0A630D7D049F19B474">
    <w:name w:val="E07E4C61D7EF42B0A630D7D049F19B4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7E81CC0C882F43FABE7E16007C1422F34">
    <w:name w:val="7E81CC0C882F43FABE7E16007C1422F3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915FEAA9BDCB449CACC05949EF49C89F4">
    <w:name w:val="915FEAA9BDCB449CACC05949EF49C89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FF35A987729482D8D869554A41F06564">
    <w:name w:val="AFF35A987729482D8D869554A41F065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1CF375C6BAB4DE4B407587774723C464">
    <w:name w:val="C1CF375C6BAB4DE4B407587774723C4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ECDF9961BD094D51AF25751D7FFABB834">
    <w:name w:val="ECDF9961BD094D51AF25751D7FFABB834"/>
    <w:rsid w:val="0080657D"/>
    <w:pPr>
      <w:pBdr>
        <w:top w:val="nil"/>
        <w:left w:val="nil"/>
        <w:bottom w:val="nil"/>
        <w:right w:val="nil"/>
        <w:between w:val="nil"/>
      </w:pBdr>
      <w:spacing w:before="120" w:after="120" w:line="240" w:lineRule="auto"/>
      <w:ind w:left="1080" w:hanging="360"/>
    </w:pPr>
    <w:rPr>
      <w:rFonts w:ascii="Arial" w:eastAsia="Cambria" w:hAnsi="Arial" w:cs="Cambria"/>
      <w:color w:val="000000"/>
      <w:sz w:val="20"/>
      <w:szCs w:val="24"/>
      <w:lang w:val="en-US" w:eastAsia="en-US"/>
    </w:rPr>
  </w:style>
  <w:style w:type="paragraph" w:customStyle="1" w:styleId="953A36C8B0E84E84BEF075B051C781854">
    <w:name w:val="953A36C8B0E84E84BEF075B051C7818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7416421EE2534AD7A290E5345D023B584">
    <w:name w:val="7416421EE2534AD7A290E5345D023B58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20D046496D584DC4A8F22CC99A46FF154">
    <w:name w:val="20D046496D584DC4A8F22CC99A46FF1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E115204A84E4F0F94494CC947BAA22B4">
    <w:name w:val="4E115204A84E4F0F94494CC947BAA22B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E3DEF9632CD4CF7BEFC3B2E874503AF4">
    <w:name w:val="CE3DEF9632CD4CF7BEFC3B2E874503A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FB4787CB0A0D4F9CB215888F2B31C8734">
    <w:name w:val="FB4787CB0A0D4F9CB215888F2B31C873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8E14BA46CBB34F63967491AD4F19EF0C4">
    <w:name w:val="8E14BA46CBB34F63967491AD4F19EF0C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D0A77D9E08B8430B91C58A2E08CF2D714">
    <w:name w:val="D0A77D9E08B8430B91C58A2E08CF2D7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72FD6225C6FE40DFA37819E6C40580DF4">
    <w:name w:val="72FD6225C6FE40DFA37819E6C40580D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38B64C615E0435F8C1EB28991A705754">
    <w:name w:val="638B64C615E0435F8C1EB28991A7057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3CDD740AAD6416C955D9A28CC4D448D4">
    <w:name w:val="C3CDD740AAD6416C955D9A28CC4D448D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5DF91AA14A3D497CA812536D4C8DA1784">
    <w:name w:val="5DF91AA14A3D497CA812536D4C8DA178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06F96B00FBCE46B58F371ECA9409820D4">
    <w:name w:val="06F96B00FBCE46B58F371ECA9409820D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BE3757F29BA54D3CB0800C2085F083734">
    <w:name w:val="BE3757F29BA54D3CB0800C2085F08373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F49BC8826A6F407CA390F336FAD5E37B4">
    <w:name w:val="F49BC8826A6F407CA390F336FAD5E37B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9DC2497854BE40678733E6DA9C5480D34">
    <w:name w:val="9DC2497854BE40678733E6DA9C5480D3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519F1354E8E341E488713422D9C8592B4">
    <w:name w:val="519F1354E8E341E488713422D9C8592B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1CFFD87DB11D4D1C80F0E72D62D8EFF94">
    <w:name w:val="1CFFD87DB11D4D1C80F0E72D62D8EFF9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3E539287E45F4496A60D2CADCD8E7EB84">
    <w:name w:val="3E539287E45F4496A60D2CADCD8E7EB8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9D4BA6E28E09469DBEBA734C74D84F4E4">
    <w:name w:val="9D4BA6E28E09469DBEBA734C74D84F4E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6C93E2C86554440D9CB9EE8C04170F7C4">
    <w:name w:val="6C93E2C86554440D9CB9EE8C04170F7C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76F407EAAFA5461DAB697C6AC446CADE4">
    <w:name w:val="76F407EAAFA5461DAB697C6AC446CADE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386155ABBC3E492A93A340FFC3241F504">
    <w:name w:val="386155ABBC3E492A93A340FFC3241F50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7671A9D72B9F459BB8CD0EF1A6F6B5794">
    <w:name w:val="7671A9D72B9F459BB8CD0EF1A6F6B579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125D7D3D1C144006A4AC2EA44A3FDB574">
    <w:name w:val="125D7D3D1C144006A4AC2EA44A3FDB57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E41D5EDD91314F27809EC5DC069F26824">
    <w:name w:val="E41D5EDD91314F27809EC5DC069F2682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F99C7172208E440A93257EF42301ABD04">
    <w:name w:val="F99C7172208E440A93257EF42301ABD0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2F76B487E1A94940958279678BB12FEF4">
    <w:name w:val="2F76B487E1A94940958279678BB12FEF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11637565D8744DF9866CCE71B9F1FBA84">
    <w:name w:val="11637565D8744DF9866CCE71B9F1FBA8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BEB7E8BB37342B3AB02033AF76877704">
    <w:name w:val="ABEB7E8BB37342B3AB02033AF7687770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8505968631BB491BAE9E7648EC4985744">
    <w:name w:val="8505968631BB491BAE9E7648EC49857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97F92CB88FCD418A99B28F0A61FB32834">
    <w:name w:val="97F92CB88FCD418A99B28F0A61FB3283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576AA330C41F465F9446C7E0825C35904">
    <w:name w:val="576AA330C41F465F9446C7E0825C3590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DA8ED044DA874F3E87B70F2010FD26304">
    <w:name w:val="DA8ED044DA874F3E87B70F2010FD2630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F46BAFA7726648359FDABFEC3D7064274">
    <w:name w:val="F46BAFA7726648359FDABFEC3D70642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C6600DC35C242878B03A4A516FBAE154">
    <w:name w:val="AC6600DC35C242878B03A4A516FBAE15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859D3CF11BEC44A0ABF7652D53D39DD04">
    <w:name w:val="859D3CF11BEC44A0ABF7652D53D39DD0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02FB01A15E2A4336ADA7CA34D7BD18214">
    <w:name w:val="02FB01A15E2A4336ADA7CA34D7BD18214"/>
    <w:rsid w:val="0080657D"/>
    <w:pPr>
      <w:pBdr>
        <w:top w:val="nil"/>
        <w:left w:val="nil"/>
        <w:bottom w:val="nil"/>
        <w:right w:val="nil"/>
        <w:between w:val="nil"/>
      </w:pBdr>
      <w:spacing w:before="120" w:after="120" w:line="240" w:lineRule="auto"/>
      <w:jc w:val="right"/>
    </w:pPr>
    <w:rPr>
      <w:rFonts w:ascii="Arial" w:eastAsia="Cambria" w:hAnsi="Arial" w:cs="Cambria"/>
      <w:bCs/>
      <w:color w:val="000000"/>
      <w:sz w:val="20"/>
      <w:szCs w:val="24"/>
      <w:lang w:val="en-US" w:eastAsia="en-US"/>
    </w:rPr>
  </w:style>
  <w:style w:type="paragraph" w:customStyle="1" w:styleId="8F4380842C5F4E3DA9033A405279C6C14">
    <w:name w:val="8F4380842C5F4E3DA9033A405279C6C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DB9E4E9C70F04E70A9490ABF890DBEF54">
    <w:name w:val="DB9E4E9C70F04E70A9490ABF890DBEF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04F70E7605AA4FEF9B0392D09F38A0BE4">
    <w:name w:val="04F70E7605AA4FEF9B0392D09F38A0BE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29659921DE594F499BBE8E96973FF40D4">
    <w:name w:val="29659921DE594F499BBE8E96973FF40D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5277EFBF37224FD88C4433F7E02AEB3A4">
    <w:name w:val="5277EFBF37224FD88C4433F7E02AEB3A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2ACE2074ED6D415FB1F8AEE9F174C5374">
    <w:name w:val="2ACE2074ED6D415FB1F8AEE9F174C53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7287101513204B3A89D4138E71659AE94">
    <w:name w:val="7287101513204B3A89D4138E71659AE9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8D029B515FDF42BBB2BD9B7194B221384">
    <w:name w:val="8D029B515FDF42BBB2BD9B7194B22138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0F47AB1E8E214FEDA68453407C51B4F84">
    <w:name w:val="0F47AB1E8E214FEDA68453407C51B4F8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8CD0684FEBD64A78BE1E7A224443BC2A4">
    <w:name w:val="8CD0684FEBD64A78BE1E7A224443BC2A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82D23354A4E443BBBB6696EC5D14310C4">
    <w:name w:val="82D23354A4E443BBBB6696EC5D14310C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A46E7BD0CEDE409CA9C2515BD5E557734">
    <w:name w:val="A46E7BD0CEDE409CA9C2515BD5E557734"/>
    <w:rsid w:val="0080657D"/>
    <w:pPr>
      <w:pBdr>
        <w:top w:val="nil"/>
        <w:left w:val="nil"/>
        <w:bottom w:val="nil"/>
        <w:right w:val="nil"/>
        <w:between w:val="nil"/>
      </w:pBdr>
      <w:spacing w:before="120" w:after="120" w:line="240" w:lineRule="auto"/>
    </w:pPr>
    <w:rPr>
      <w:rFonts w:ascii="Arial" w:eastAsia="Cambria" w:hAnsi="Arial" w:cs="Cambria"/>
      <w:color w:val="000000"/>
      <w:sz w:val="16"/>
      <w:szCs w:val="24"/>
      <w:lang w:val="en-US" w:eastAsia="en-US"/>
    </w:rPr>
  </w:style>
  <w:style w:type="paragraph" w:customStyle="1" w:styleId="F9C1301CDA554D9D982060B36631F9214">
    <w:name w:val="F9C1301CDA554D9D982060B36631F92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E9E44B86924B42E5A98BCE493975D87D4">
    <w:name w:val="E9E44B86924B42E5A98BCE493975D87D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F029B0116AF41BCBDBE04F6BC9020144">
    <w:name w:val="6F029B0116AF41BCBDBE04F6BC90201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2BA7634C6154B808B94C441664601FF4">
    <w:name w:val="42BA7634C6154B808B94C441664601F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70E15065CCF4334AEA9DF3F9704562F4">
    <w:name w:val="670E15065CCF4334AEA9DF3F9704562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FEB9293231E43B494EB104F260BCD584">
    <w:name w:val="CFEB9293231E43B494EB104F260BCD58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169C0403002740F3923CB34FD821B7C14">
    <w:name w:val="169C0403002740F3923CB34FD821B7C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1887DA26489546E18196A41C7472DCEF4">
    <w:name w:val="1887DA26489546E18196A41C7472DCEF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7F2130D4FE64449AFAEEB6772A8E8904">
    <w:name w:val="A7F2130D4FE64449AFAEEB6772A8E890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0A4B48D52044F508D7E944686E962064">
    <w:name w:val="60A4B48D52044F508D7E944686E9620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692477C5BB7441F0BACDEA7D8F10F1F44">
    <w:name w:val="692477C5BB7441F0BACDEA7D8F10F1F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8ADCE261AACD4A4782E567A0A41E34B04">
    <w:name w:val="8ADCE261AACD4A4782E567A0A41E34B0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9EE76FDA114745FC977030CD68DEC8E64">
    <w:name w:val="9EE76FDA114745FC977030CD68DEC8E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39FA1B2AF8B84F4C939904896C310DC74">
    <w:name w:val="39FA1B2AF8B84F4C939904896C310DC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F4353D6589F489D9D87537D7CA51EC74">
    <w:name w:val="CF4353D6589F489D9D87537D7CA51EC7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8B7224FEB05D4FD59EFCC64F01E5CE144">
    <w:name w:val="8B7224FEB05D4FD59EFCC64F01E5CE1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D72B3B30BB1842BAA1C2AF7D715CCF7C4">
    <w:name w:val="D72B3B30BB1842BAA1C2AF7D715CCF7C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EA3F91FA8342478CAC79D4443FA3FF4D4">
    <w:name w:val="EA3F91FA8342478CAC79D4443FA3FF4D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F2D33C06A1B44F878B3F31A595FD206B4">
    <w:name w:val="F2D33C06A1B44F878B3F31A595FD206B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D615FF5BC7044886BF13BDF1371435D84">
    <w:name w:val="D615FF5BC7044886BF13BDF1371435D8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0A5DB5C8D1947429E78FFC5D9BADED54">
    <w:name w:val="C0A5DB5C8D1947429E78FFC5D9BADED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BEF5D79C25B446BCB382C71AF636E7E04">
    <w:name w:val="BEF5D79C25B446BCB382C71AF636E7E0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659641D8CEF49CEA211AEDB46F4E1D44">
    <w:name w:val="C659641D8CEF49CEA211AEDB46F4E1D4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423BAD0D3AC4086A22CA046383C2D564">
    <w:name w:val="C423BAD0D3AC4086A22CA046383C2D56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CD1F43A859984E6C8B93471EEFAFEBE54">
    <w:name w:val="CD1F43A859984E6C8B93471EEFAFEBE5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AF1E68EB4C36475FAFD32717F9D144EB4">
    <w:name w:val="AF1E68EB4C36475FAFD32717F9D144EB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AB69C167CFA47868A764B18796AB71D4">
    <w:name w:val="4AB69C167CFA47868A764B18796AB71D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12BD89DBCCED46459F948DED148854C14">
    <w:name w:val="12BD89DBCCED46459F948DED148854C14"/>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 w:type="paragraph" w:customStyle="1" w:styleId="4FB5AE1AB2214B98BD9D4CF215DF33033">
    <w:name w:val="4FB5AE1AB2214B98BD9D4CF215DF33033"/>
    <w:rsid w:val="0080657D"/>
    <w:pPr>
      <w:pBdr>
        <w:top w:val="nil"/>
        <w:left w:val="nil"/>
        <w:bottom w:val="nil"/>
        <w:right w:val="nil"/>
        <w:between w:val="nil"/>
      </w:pBdr>
      <w:spacing w:before="120" w:after="120" w:line="240" w:lineRule="auto"/>
    </w:pPr>
    <w:rPr>
      <w:rFonts w:ascii="Arial" w:eastAsia="Cambria" w:hAnsi="Arial" w:cs="Cambria"/>
      <w:color w:val="000000"/>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ematicArea xmlns="9b60e0f9-b38b-49fa-b3aa-11d2f4282cf2" xsi:nil="true"/>
    <_Flow_SignoffStatus xmlns="9b60e0f9-b38b-49fa-b3aa-11d2f4282cf2" xsi:nil="true"/>
    <Country xmlns="9b60e0f9-b38b-49fa-b3aa-11d2f4282cf2" xsi:nil="true"/>
    <Status xmlns="9b60e0f9-b38b-49fa-b3aa-11d2f4282cf2" xsi:nil="true"/>
    <Thematicarea2 xmlns="9b60e0f9-b38b-49fa-b3aa-11d2f4282cf2" xsi:nil="true"/>
    <Period xmlns="9b60e0f9-b38b-49fa-b3aa-11d2f4282cf2" xsi:nil="true"/>
    <APM xmlns="9b60e0f9-b38b-49fa-b3aa-11d2f4282cf2" xsi:nil="true"/>
    <Typeofdoc xmlns="9b60e0f9-b38b-49fa-b3aa-11d2f4282cf2" xsi:nil="true"/>
    <SharedWithUsers xmlns="9feb8326-ef8e-4d42-ba99-713f71ad702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DD39430487E489FAAF9399B9945A9" ma:contentTypeVersion="14" ma:contentTypeDescription="Create a new document." ma:contentTypeScope="" ma:versionID="41b2d68d6d0d213a5b80e70daf6b8382">
  <xsd:schema xmlns:xsd="http://www.w3.org/2001/XMLSchema" xmlns:xs="http://www.w3.org/2001/XMLSchema" xmlns:p="http://schemas.microsoft.com/office/2006/metadata/properties" xmlns:ns2="9b60e0f9-b38b-49fa-b3aa-11d2f4282cf2" xmlns:ns3="9feb8326-ef8e-4d42-ba99-713f71ad702d" targetNamespace="http://schemas.microsoft.com/office/2006/metadata/properties" ma:root="true" ma:fieldsID="8101ad09564ad09c049e0f7f47ef2e52" ns2:_="" ns3:_="">
    <xsd:import namespace="9b60e0f9-b38b-49fa-b3aa-11d2f4282cf2"/>
    <xsd:import namespace="9feb8326-ef8e-4d42-ba99-713f71ad702d"/>
    <xsd:element name="properties">
      <xsd:complexType>
        <xsd:sequence>
          <xsd:element name="documentManagement">
            <xsd:complexType>
              <xsd:all>
                <xsd:element ref="ns2:Country" minOccurs="0"/>
                <xsd:element ref="ns2:ThematicArea" minOccurs="0"/>
                <xsd:element ref="ns2:Status" minOccurs="0"/>
                <xsd:element ref="ns2:Thematicarea2" minOccurs="0"/>
                <xsd:element ref="ns2:Period" minOccurs="0"/>
                <xsd:element ref="ns2:APM" minOccurs="0"/>
                <xsd:element ref="ns2:Typeofdoc"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e0f9-b38b-49fa-b3aa-11d2f4282cf2" elementFormDefault="qualified">
    <xsd:import namespace="http://schemas.microsoft.com/office/2006/documentManagement/types"/>
    <xsd:import namespace="http://schemas.microsoft.com/office/infopath/2007/PartnerControls"/>
    <xsd:element name="Country" ma:index="8" nillable="true" ma:displayName="Country" ma:format="Dropdown" ma:internalName="Country">
      <xsd:simpleType>
        <xsd:restriction base="dms:Text">
          <xsd:maxLength value="255"/>
        </xsd:restriction>
      </xsd:simpleType>
    </xsd:element>
    <xsd:element name="ThematicArea" ma:index="9" nillable="true" ma:displayName="Thematic Area 1" ma:format="Dropdown" ma:internalName="ThematicArea">
      <xsd:simpleType>
        <xsd:restriction base="dms:Choice">
          <xsd:enumeration value="Community &amp; Service Delivery"/>
          <xsd:enumeration value="EPI &amp; Strategic Information"/>
          <xsd:enumeration value="Global Fund"/>
          <xsd:enumeration value="Health System Strengthening"/>
          <xsd:enumeration value="HIV &amp; Economics"/>
          <xsd:enumeration value="Human Rights &amp; Gender"/>
          <xsd:enumeration value="NSP Strategic Planning &amp; Reviews"/>
          <xsd:enumeration value="Prevention"/>
          <xsd:enumeration value="Testing, Treatment &amp; Care"/>
        </xsd:restriction>
      </xsd:simpleType>
    </xsd:element>
    <xsd:element name="Status" ma:index="10" nillable="true" ma:displayName="Status" ma:format="Dropdown" ma:internalName="Status">
      <xsd:simpleType>
        <xsd:restriction base="dms:Choice">
          <xsd:enumeration value="Negotiation"/>
          <xsd:enumeration value="Implementation"/>
          <xsd:enumeration value="Completed"/>
          <xsd:enumeration value="On hold"/>
          <xsd:enumeration value="Cancelled"/>
        </xsd:restriction>
      </xsd:simpleType>
    </xsd:element>
    <xsd:element name="Thematicarea2" ma:index="11" nillable="true" ma:displayName="Thematic area 2" ma:format="Dropdown" ma:internalName="Thematicarea2">
      <xsd:simpleType>
        <xsd:restriction base="dms:Choice">
          <xsd:enumeration value="Choice 1"/>
          <xsd:enumeration value="Choice 2"/>
          <xsd:enumeration value="Choice 3"/>
        </xsd:restriction>
      </xsd:simpleType>
    </xsd:element>
    <xsd:element name="Period" ma:index="12" nillable="true" ma:displayName="Period" ma:format="Dropdown" ma:internalName="Period">
      <xsd:simpleType>
        <xsd:restriction base="dms:Choice">
          <xsd:enumeration value="Period 1"/>
          <xsd:enumeration value="Period 2"/>
          <xsd:enumeration value="Period 3"/>
        </xsd:restriction>
      </xsd:simpleType>
    </xsd:element>
    <xsd:element name="APM" ma:index="13" nillable="true" ma:displayName="APM" ma:format="Dropdown" ma:internalName="APM">
      <xsd:simpleType>
        <xsd:restriction base="dms:Choice">
          <xsd:enumeration value="Gema Palencia"/>
          <xsd:enumeration value="Genesis"/>
          <xsd:enumeration value="Jessica Evans"/>
          <xsd:enumeration value="Mahmoud Tabacqchali"/>
          <xsd:enumeration value="Phoebe Luckham"/>
          <xsd:enumeration value="Robyn Griffin"/>
          <xsd:enumeration value="Vicky Zulfikar"/>
          <xsd:enumeration value="Carmen Lopez"/>
        </xsd:restriction>
      </xsd:simpleType>
    </xsd:element>
    <xsd:element name="Typeofdoc" ma:index="14" nillable="true" ma:displayName="Type of doc" ma:format="Dropdown" ma:internalName="Typeofdoc">
      <xsd:simpleType>
        <xsd:restriction base="dms:Choice">
          <xsd:enumeration value="TAF"/>
          <xsd:enumeration value="Final Report"/>
          <xsd:enumeration value="Approval Memo"/>
          <xsd:enumeration value="Effected change tracker"/>
          <xsd:enumeration value="Peer Review"/>
        </xsd:restriction>
      </xsd:simpleType>
    </xsd:element>
    <xsd:element name="_Flow_SignoffStatus" ma:index="15" nillable="true" ma:displayName="Sign-off status" ma:internalName="Sign_x002d_off_x0020_statu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b8326-ef8e-4d42-ba99-713f71ad702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E071-BD03-4D0A-BBA5-E7CDC75CCD0E}">
  <ds:schemaRefs>
    <ds:schemaRef ds:uri="http://schemas.microsoft.com/sharepoint/v3/contenttype/forms"/>
  </ds:schemaRefs>
</ds:datastoreItem>
</file>

<file path=customXml/itemProps2.xml><?xml version="1.0" encoding="utf-8"?>
<ds:datastoreItem xmlns:ds="http://schemas.openxmlformats.org/officeDocument/2006/customXml" ds:itemID="{422E2D41-8731-4CFD-97F2-27B49F1FCC1A}">
  <ds:schemaRefs>
    <ds:schemaRef ds:uri="http://schemas.microsoft.com/office/2006/metadata/properties"/>
    <ds:schemaRef ds:uri="http://schemas.microsoft.com/office/infopath/2007/PartnerControls"/>
    <ds:schemaRef ds:uri="9b60e0f9-b38b-49fa-b3aa-11d2f4282cf2"/>
    <ds:schemaRef ds:uri="9feb8326-ef8e-4d42-ba99-713f71ad702d"/>
  </ds:schemaRefs>
</ds:datastoreItem>
</file>

<file path=customXml/itemProps3.xml><?xml version="1.0" encoding="utf-8"?>
<ds:datastoreItem xmlns:ds="http://schemas.openxmlformats.org/officeDocument/2006/customXml" ds:itemID="{6ACEC45E-F45A-48BE-8313-0BE6CFF6B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e0f9-b38b-49fa-b3aa-11d2f4282cf2"/>
    <ds:schemaRef ds:uri="9feb8326-ef8e-4d42-ba99-713f71ad7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FBAC9-E0BB-4BB1-8242-8892726C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A4_Memo_en</Template>
  <TotalTime>0</TotalTime>
  <Pages>9</Pages>
  <Words>2514</Words>
  <Characters>13828</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Josephine DY</dc:creator>
  <cp:lastModifiedBy>user</cp:lastModifiedBy>
  <cp:revision>2</cp:revision>
  <cp:lastPrinted>2020-12-08T15:23:00Z</cp:lastPrinted>
  <dcterms:created xsi:type="dcterms:W3CDTF">2022-06-30T15:27:00Z</dcterms:created>
  <dcterms:modified xsi:type="dcterms:W3CDTF">2022-06-30T15:27:00Z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0x010100762DD39430487E489FAAF9399B9945A9</vt:lpwstr>
  </property>
  <property fmtid="{D5CDD505-2E9C-101B-9397-08002B2CF9AE}" pid="3" name="Order">
    <vt:r8>2101600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